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7" w:type="dxa"/>
        <w:tblInd w:w="-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955"/>
        <w:gridCol w:w="3825"/>
      </w:tblGrid>
      <w:tr w:rsidR="00A92ED9">
        <w:tblPrEx>
          <w:tblCellMar>
            <w:top w:w="0" w:type="dxa"/>
            <w:bottom w:w="0" w:type="dxa"/>
          </w:tblCellMar>
        </w:tblPrEx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ED9" w:rsidRDefault="00A92ED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D9" w:rsidRDefault="00A92ED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ED9" w:rsidRDefault="00A92ED9">
            <w:pPr>
              <w:pStyle w:val="TableContents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2ED9" w:rsidRDefault="00A92ED9">
      <w:pPr>
        <w:pStyle w:val="Standard"/>
        <w:spacing w:line="360" w:lineRule="auto"/>
        <w:ind w:right="5"/>
        <w:rPr>
          <w:rFonts w:ascii="Arial" w:hAnsi="Arial" w:cs="Arial"/>
          <w:b/>
          <w:bCs/>
          <w:sz w:val="22"/>
          <w:szCs w:val="22"/>
        </w:rPr>
      </w:pPr>
    </w:p>
    <w:p w:rsidR="00A92ED9" w:rsidRDefault="002D37E2">
      <w:pPr>
        <w:pStyle w:val="Standard"/>
        <w:spacing w:line="360" w:lineRule="auto"/>
        <w:ind w:right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Pieczątka oferenta</w:t>
      </w:r>
    </w:p>
    <w:p w:rsidR="00A92ED9" w:rsidRDefault="002D37E2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Dnia....................................</w:t>
      </w:r>
    </w:p>
    <w:p w:rsidR="00A92ED9" w:rsidRDefault="00A92ED9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Ełk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Kościuszki 28A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19-300 Ełk</w:t>
      </w:r>
    </w:p>
    <w:p w:rsidR="00A92ED9" w:rsidRDefault="002D37E2">
      <w:pPr>
        <w:pStyle w:val="Standard"/>
        <w:spacing w:line="276" w:lineRule="auto"/>
        <w:ind w:left="5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 8481831367</w:t>
      </w:r>
    </w:p>
    <w:p w:rsidR="00A92ED9" w:rsidRDefault="00A92ED9">
      <w:pPr>
        <w:pStyle w:val="Standard"/>
        <w:ind w:left="5100"/>
        <w:rPr>
          <w:rFonts w:ascii="Arial" w:hAnsi="Arial" w:cs="Arial"/>
          <w:b/>
          <w:bCs/>
          <w:sz w:val="22"/>
          <w:szCs w:val="22"/>
        </w:rPr>
      </w:pP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CENOWA</w:t>
      </w:r>
    </w:p>
    <w:p w:rsidR="00A92ED9" w:rsidRDefault="00A92ED9">
      <w:pPr>
        <w:pStyle w:val="Standard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skierowane do nas zapytanie </w:t>
      </w:r>
      <w:r>
        <w:rPr>
          <w:rFonts w:ascii="Arial" w:hAnsi="Arial" w:cs="Arial"/>
          <w:sz w:val="22"/>
          <w:szCs w:val="22"/>
        </w:rPr>
        <w:t>ofertowe dotyczące zamówienia publicznego realizowanego na podstawie art. 4 ust. 8 ustawy z dnia 29 stycznia 2004 r. Prawo zamówień publicznych (Dz. U. z 2010 r. Nr 113, poz. 759), a dotyczącego:</w:t>
      </w:r>
    </w:p>
    <w:p w:rsidR="00A92ED9" w:rsidRDefault="00A92ED9">
      <w:pPr>
        <w:pStyle w:val="Standard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zaprojektowania, wykonania i dostawy materiałów promocyjnyc</w:t>
      </w:r>
      <w:r>
        <w:rPr>
          <w:rFonts w:ascii="Arial" w:hAnsi="Arial" w:cs="Arial"/>
          <w:sz w:val="22"/>
          <w:szCs w:val="22"/>
        </w:rPr>
        <w:t>h wraz z nadrukiem zgodnie z wytycznymi programu Interreg V-A Litwa-Polska 2014-2020, promujących działania Projektu pn.: „Zdrowe sąsiedztwo – Integracja społeczna poprzez aktywność fizyczną szansą na zdrowe życie” , realizowanego przez Gminę Ełk</w:t>
      </w:r>
    </w:p>
    <w:p w:rsidR="00A92ED9" w:rsidRDefault="002D37E2">
      <w:pPr>
        <w:pStyle w:val="Standard"/>
        <w:spacing w:line="276" w:lineRule="auto"/>
        <w:ind w:firstLine="36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(wpisać p</w:t>
      </w:r>
      <w:r>
        <w:rPr>
          <w:rFonts w:ascii="Arial" w:hAnsi="Arial" w:cs="Arial"/>
          <w:sz w:val="22"/>
          <w:szCs w:val="22"/>
          <w:vertAlign w:val="superscript"/>
        </w:rPr>
        <w:t>rzedmiot zamówienia)</w:t>
      </w: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Zarejestrowana nazwa Przedsiębiorstwa: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Zarejestrowany adres Przedsiębiorstwa: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REGON.......................................................  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….........................................................</w:t>
      </w:r>
    </w:p>
    <w:p w:rsidR="00A92ED9" w:rsidRDefault="002D37E2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Nr telefonu/ </w:t>
      </w:r>
      <w:r>
        <w:rPr>
          <w:rFonts w:ascii="Arial" w:hAnsi="Arial" w:cs="Arial"/>
          <w:color w:val="000000"/>
          <w:sz w:val="22"/>
          <w:szCs w:val="22"/>
        </w:rPr>
        <w:t>faxu.........................................</w:t>
      </w:r>
    </w:p>
    <w:p w:rsidR="00A92ED9" w:rsidRDefault="002D37E2">
      <w:pPr>
        <w:pStyle w:val="Standard"/>
        <w:autoSpaceDE w:val="0"/>
        <w:spacing w:line="360" w:lineRule="auto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Oferujemy wykonanie zamówienia za cenę netto  ................................. zł.</w:t>
      </w:r>
    </w:p>
    <w:p w:rsidR="00A92ED9" w:rsidRDefault="002D37E2">
      <w:pPr>
        <w:pStyle w:val="Standard"/>
        <w:autoSpaceDE w:val="0"/>
        <w:spacing w:line="360" w:lineRule="auto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Obowiązujący podatek VAT ........ % .................... zł.</w:t>
      </w:r>
    </w:p>
    <w:p w:rsidR="00A92ED9" w:rsidRDefault="002D37E2">
      <w:pPr>
        <w:pStyle w:val="Standard"/>
        <w:autoSpaceDE w:val="0"/>
        <w:spacing w:line="360" w:lineRule="auto"/>
      </w:pPr>
      <w:r>
        <w:rPr>
          <w:rFonts w:ascii="Arial" w:eastAsia="ArialMT" w:hAnsi="Arial" w:cs="Arial"/>
          <w:sz w:val="22"/>
          <w:szCs w:val="22"/>
        </w:rPr>
        <w:t>Cena brutto .............................. zł.</w:t>
      </w:r>
    </w:p>
    <w:p w:rsidR="00A92ED9" w:rsidRDefault="002D37E2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słownie </w:t>
      </w:r>
      <w:r>
        <w:rPr>
          <w:rFonts w:ascii="Arial" w:hAnsi="Arial" w:cs="Arial"/>
          <w:color w:val="000000"/>
          <w:sz w:val="22"/>
          <w:szCs w:val="22"/>
        </w:rPr>
        <w:t>złotych...................................................................................................................</w:t>
      </w:r>
    </w:p>
    <w:p w:rsidR="00A92ED9" w:rsidRDefault="002D37E2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</w:t>
      </w: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i miejsce  realizacji przedmiotu zamówienia: </w:t>
      </w:r>
    </w:p>
    <w:p w:rsidR="00A92ED9" w:rsidRDefault="002D37E2">
      <w:pPr>
        <w:pStyle w:val="Standard"/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materiałów promocyjnych do Urzędu Gminy Ełk, Ul. T. Kościuszki 28 A, 19-300 Ełk, w wyznaczonych na poszczególnych etapach, poniżej zawartych terminach (analogicznie do zapisów umowy</w:t>
      </w:r>
      <w:r>
        <w:rPr>
          <w:rFonts w:ascii="Arial" w:hAnsi="Arial" w:cs="Arial"/>
          <w:sz w:val="22"/>
          <w:szCs w:val="22"/>
        </w:rPr>
        <w:t>):</w:t>
      </w:r>
    </w:p>
    <w:p w:rsidR="00A92ED9" w:rsidRDefault="002D37E2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I. - do 12 czerwca 2017,</w:t>
      </w:r>
    </w:p>
    <w:p w:rsidR="00A92ED9" w:rsidRDefault="002D37E2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II.  - do 14 lipca 2017,</w:t>
      </w:r>
    </w:p>
    <w:p w:rsidR="00A92ED9" w:rsidRDefault="002D37E2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III. - do 30 czerwca 2018,</w:t>
      </w:r>
    </w:p>
    <w:p w:rsidR="00A92ED9" w:rsidRDefault="002D37E2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IV. -  do 31 sierpnia 2018;</w:t>
      </w:r>
    </w:p>
    <w:p w:rsidR="00A92ED9" w:rsidRDefault="002D37E2">
      <w:pPr>
        <w:pStyle w:val="Standard"/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dostarczenie projektu przedmiotu zapytania, który będzie podlegał zatwierdzeniu przez Zamawiającego najpóźniej w terminie d</w:t>
      </w:r>
      <w:r>
        <w:rPr>
          <w:rFonts w:ascii="Arial" w:hAnsi="Arial" w:cs="Arial"/>
          <w:sz w:val="22"/>
          <w:szCs w:val="22"/>
        </w:rPr>
        <w:t>o 14 dni przed planowanym terminem realizacji zamówienia.</w:t>
      </w:r>
    </w:p>
    <w:p w:rsidR="00A92ED9" w:rsidRDefault="00A92ED9">
      <w:pPr>
        <w:pStyle w:val="Standard"/>
        <w:autoSpaceDE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92ED9" w:rsidRDefault="002D37E2">
      <w:pPr>
        <w:pStyle w:val="Standard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W przypadku wybrania naszej oferty zobowiązujemy się do zawarcia umowy na warunkach                    w miejscu i terminie wskazanym przez zamawiającego.</w:t>
      </w:r>
    </w:p>
    <w:p w:rsidR="00A92ED9" w:rsidRDefault="00A92ED9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2ED9" w:rsidRDefault="00A92ED9">
      <w:pPr>
        <w:pStyle w:val="Standard"/>
        <w:autoSpaceDE w:val="0"/>
        <w:spacing w:line="360" w:lineRule="auto"/>
        <w:rPr>
          <w:rFonts w:ascii="Verdana" w:hAnsi="Verdana" w:cs="NeoSansPro-Regular"/>
          <w:color w:val="000000"/>
          <w:sz w:val="18"/>
          <w:szCs w:val="18"/>
        </w:rPr>
      </w:pPr>
    </w:p>
    <w:p w:rsidR="00A92ED9" w:rsidRDefault="002D37E2">
      <w:pPr>
        <w:pStyle w:val="Standard"/>
        <w:spacing w:line="100" w:lineRule="atLeast"/>
        <w:ind w:left="4963"/>
        <w:jc w:val="both"/>
        <w:rPr>
          <w:rFonts w:ascii="Verdana" w:hAnsi="Verdana"/>
          <w:vertAlign w:val="superscript"/>
        </w:rPr>
      </w:pPr>
      <w:r>
        <w:rPr>
          <w:rFonts w:ascii="Verdana" w:hAnsi="Verdana"/>
          <w:vertAlign w:val="superscript"/>
        </w:rPr>
        <w:t xml:space="preserve">                                                                                 ...........................................................</w:t>
      </w:r>
    </w:p>
    <w:p w:rsidR="00A92ED9" w:rsidRDefault="002D37E2">
      <w:pPr>
        <w:pStyle w:val="Standard"/>
        <w:spacing w:line="100" w:lineRule="atLeast"/>
        <w:ind w:left="4705" w:firstLine="709"/>
      </w:pPr>
      <w:r>
        <w:rPr>
          <w:rFonts w:ascii="Verdana" w:hAnsi="Verdana"/>
          <w:sz w:val="22"/>
          <w:szCs w:val="22"/>
          <w:vertAlign w:val="superscript"/>
        </w:rPr>
        <w:t>podpis osoby upoważnionej</w:t>
      </w:r>
    </w:p>
    <w:sectPr w:rsidR="00A92ED9">
      <w:headerReference w:type="default" r:id="rId7"/>
      <w:footerReference w:type="default" r:id="rId8"/>
      <w:pgSz w:w="11905" w:h="16837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E2" w:rsidRDefault="002D37E2">
      <w:r>
        <w:separator/>
      </w:r>
    </w:p>
  </w:endnote>
  <w:endnote w:type="continuationSeparator" w:id="0">
    <w:p w:rsidR="002D37E2" w:rsidRDefault="002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eoSansPro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F1" w:rsidRDefault="002D37E2">
    <w:pPr>
      <w:pStyle w:val="Stopka"/>
      <w:spacing w:line="100" w:lineRule="atLeas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Projekt współfinansowany przez Unię Europejską w ramach Europejskiego Funduszu Rozwoju Regionalnego Programu Interreg Litwa-Polska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E2" w:rsidRDefault="002D37E2">
      <w:r>
        <w:rPr>
          <w:color w:val="000000"/>
        </w:rPr>
        <w:separator/>
      </w:r>
    </w:p>
  </w:footnote>
  <w:footnote w:type="continuationSeparator" w:id="0">
    <w:p w:rsidR="002D37E2" w:rsidRDefault="002D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F1" w:rsidRDefault="002D37E2">
    <w:pPr>
      <w:pStyle w:val="Nagwek"/>
    </w:pPr>
    <w:r>
      <w:rPr>
        <w:rFonts w:ascii="Times New Roman" w:eastAsia="Times New Roman" w:hAnsi="Times New Roman" w:cs="Times New Roman"/>
        <w:noProof/>
        <w:color w:val="333333"/>
        <w:sz w:val="18"/>
        <w:szCs w:val="18"/>
      </w:rPr>
      <w:drawing>
        <wp:inline distT="0" distB="0" distL="0" distR="0">
          <wp:extent cx="2619975" cy="1255270"/>
          <wp:effectExtent l="0" t="0" r="8925" b="203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975" cy="12552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E79F1" w:rsidRDefault="002D37E2">
    <w:pPr>
      <w:pStyle w:val="Nagwek"/>
    </w:pPr>
    <w:r>
      <w:rPr>
        <w:rFonts w:ascii="Times New Roman" w:eastAsia="Times New Roman" w:hAnsi="Times New Roman" w:cs="Times New Roman"/>
        <w:b/>
        <w:i/>
        <w:sz w:val="24"/>
        <w:szCs w:val="24"/>
      </w:rPr>
      <w:t>"Zdrowe sąsiedztwo – integracja społeczna poprzez aktywność fizyczną szansą na zdrowe życie”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01D"/>
    <w:multiLevelType w:val="multilevel"/>
    <w:tmpl w:val="CC36C2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256F44"/>
    <w:multiLevelType w:val="multilevel"/>
    <w:tmpl w:val="AB0EE4A0"/>
    <w:styleLink w:val="WW8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C9F28A1"/>
    <w:multiLevelType w:val="multilevel"/>
    <w:tmpl w:val="E1B0B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6AB5"/>
    <w:multiLevelType w:val="multilevel"/>
    <w:tmpl w:val="DA86D0D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557F2510"/>
    <w:multiLevelType w:val="multilevel"/>
    <w:tmpl w:val="441C535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4B10CE"/>
    <w:multiLevelType w:val="multilevel"/>
    <w:tmpl w:val="B84CD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C8061F"/>
    <w:multiLevelType w:val="multilevel"/>
    <w:tmpl w:val="F75AEF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2ED9"/>
    <w:rsid w:val="002D37E2"/>
    <w:rsid w:val="00A92ED9"/>
    <w:rsid w:val="00B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2968-FEF5-43EF-A91D-6B7220E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678"/>
        <w:tab w:val="right" w:pos="9356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MariaB</cp:lastModifiedBy>
  <cp:revision>2</cp:revision>
  <dcterms:created xsi:type="dcterms:W3CDTF">2017-05-17T12:24:00Z</dcterms:created>
  <dcterms:modified xsi:type="dcterms:W3CDTF">2017-05-17T12:24:00Z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