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96" w:rsidRPr="00FC71DF" w:rsidRDefault="007B5B96">
      <w:pPr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</w:t>
      </w:r>
    </w:p>
    <w:p w:rsidR="007B5B96" w:rsidRPr="00A7587C" w:rsidRDefault="007B5B96" w:rsidP="00A7587C">
      <w:pPr>
        <w:pStyle w:val="Heading2"/>
        <w:rPr>
          <w:rFonts w:ascii="Calibri" w:hAnsi="Calibri" w:cs="Calibri"/>
          <w:szCs w:val="24"/>
        </w:rPr>
      </w:pPr>
      <w:r w:rsidRPr="00A7587C">
        <w:rPr>
          <w:rFonts w:ascii="Calibri" w:hAnsi="Calibri" w:cs="Calibri"/>
          <w:szCs w:val="24"/>
        </w:rPr>
        <w:t>KWESTIONARIUSZ OSOBOWY DLA OSOBY UBIEGAJĄCEJ SIĘ O ZATRUDNIENIE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Pr="00FC71DF" w:rsidRDefault="007B5B96" w:rsidP="000114C2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2. </w:t>
      </w:r>
      <w:r>
        <w:rPr>
          <w:rFonts w:ascii="Calibri" w:hAnsi="Calibri" w:cs="Calibri"/>
          <w:sz w:val="20"/>
          <w:szCs w:val="20"/>
        </w:rPr>
        <w:t xml:space="preserve">Imiona rodziców </w:t>
      </w:r>
      <w:r w:rsidRPr="00FC71DF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3</w:t>
      </w:r>
      <w:r w:rsidRPr="00FC71DF">
        <w:rPr>
          <w:rFonts w:ascii="Calibri" w:hAnsi="Calibri" w:cs="Calibri"/>
          <w:sz w:val="20"/>
          <w:szCs w:val="20"/>
        </w:rPr>
        <w:t>. Data urodzenia 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4</w:t>
      </w:r>
      <w:r w:rsidRPr="00FC71D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Obywatelstwo</w:t>
      </w:r>
      <w:r w:rsidRPr="00FC71DF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5. Miejsce zamieszkania (adres do korespondencji)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44369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6. </w:t>
      </w:r>
      <w:r w:rsidRPr="00FC71DF">
        <w:rPr>
          <w:rFonts w:ascii="Calibri" w:hAnsi="Calibri" w:cs="Calibri"/>
          <w:sz w:val="20"/>
          <w:szCs w:val="20"/>
        </w:rPr>
        <w:t>Wykształcenie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</w:t>
      </w:r>
    </w:p>
    <w:p w:rsidR="007B5B96" w:rsidRPr="00443690" w:rsidRDefault="007B5B96" w:rsidP="00443690">
      <w:pPr>
        <w:tabs>
          <w:tab w:val="left" w:pos="360"/>
        </w:tabs>
        <w:jc w:val="center"/>
        <w:rPr>
          <w:rFonts w:ascii="Calibri" w:hAnsi="Calibri" w:cs="Calibri"/>
          <w:i/>
          <w:sz w:val="16"/>
          <w:szCs w:val="16"/>
        </w:rPr>
      </w:pPr>
      <w:r w:rsidRPr="00443690">
        <w:rPr>
          <w:rFonts w:ascii="Calibri" w:hAnsi="Calibri" w:cs="Calibri"/>
          <w:i/>
          <w:sz w:val="16"/>
          <w:szCs w:val="16"/>
        </w:rPr>
        <w:t>(nazwa szkoły i rok jej ukończenia)</w:t>
      </w:r>
    </w:p>
    <w:p w:rsidR="007B5B96" w:rsidRPr="00FC71DF" w:rsidRDefault="007B5B96" w:rsidP="00443690">
      <w:pPr>
        <w:ind w:right="-83"/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………………………………………………………......</w:t>
      </w:r>
    </w:p>
    <w:p w:rsidR="007B5B96" w:rsidRPr="00FC71DF" w:rsidRDefault="007B5B96" w:rsidP="000114C2">
      <w:pPr>
        <w:jc w:val="both"/>
        <w:rPr>
          <w:rFonts w:ascii="Calibri" w:hAnsi="Calibri" w:cs="Calibri"/>
          <w:i/>
          <w:sz w:val="20"/>
          <w:szCs w:val="20"/>
        </w:rPr>
      </w:pPr>
      <w:r w:rsidRPr="00FC71DF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FC71DF" w:rsidRDefault="007B5B96" w:rsidP="00443690">
      <w:pPr>
        <w:ind w:left="180" w:hanging="180"/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443690" w:rsidRDefault="007B5B96" w:rsidP="00443690">
      <w:pPr>
        <w:jc w:val="center"/>
        <w:rPr>
          <w:rFonts w:ascii="Calibri" w:hAnsi="Calibri" w:cs="Calibri"/>
          <w:i/>
          <w:sz w:val="16"/>
          <w:szCs w:val="16"/>
        </w:rPr>
      </w:pPr>
      <w:r w:rsidRPr="00443690">
        <w:rPr>
          <w:rFonts w:ascii="Calibri" w:hAnsi="Calibri" w:cs="Calibri"/>
          <w:i/>
          <w:sz w:val="16"/>
          <w:szCs w:val="16"/>
        </w:rPr>
        <w:t>(zawód, specjalność, stopień naukowy, tytuł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443690">
        <w:rPr>
          <w:rFonts w:ascii="Calibri" w:hAnsi="Calibri" w:cs="Calibri"/>
          <w:i/>
          <w:sz w:val="16"/>
          <w:szCs w:val="16"/>
        </w:rPr>
        <w:t>zawodowy, tytuł naukowy)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B17044">
      <w:pPr>
        <w:tabs>
          <w:tab w:val="left" w:pos="9720"/>
        </w:tabs>
        <w:ind w:right="-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Pr="00FC71D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Wykształcenie uzupełniające ………………………………………………………………………………………………………………………………………</w:t>
      </w:r>
    </w:p>
    <w:p w:rsidR="007B5B96" w:rsidRPr="00FC71DF" w:rsidRDefault="007B5B96" w:rsidP="00B17044">
      <w:pPr>
        <w:tabs>
          <w:tab w:val="left" w:pos="9720"/>
        </w:tabs>
        <w:ind w:right="-83"/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BE6803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  <w:r>
        <w:rPr>
          <w:rFonts w:ascii="Calibri" w:hAnsi="Calibri" w:cs="Calibri"/>
          <w:sz w:val="20"/>
          <w:szCs w:val="20"/>
        </w:rPr>
        <w:t>.............................................................</w:t>
      </w:r>
    </w:p>
    <w:p w:rsidR="007B5B96" w:rsidRPr="00FC71DF" w:rsidRDefault="007B5B96" w:rsidP="00BE6803">
      <w:pPr>
        <w:jc w:val="both"/>
        <w:rPr>
          <w:rFonts w:ascii="Calibri" w:hAnsi="Calibri" w:cs="Calibri"/>
          <w:sz w:val="20"/>
          <w:szCs w:val="20"/>
        </w:rPr>
      </w:pPr>
    </w:p>
    <w:p w:rsidR="007B5B96" w:rsidRPr="00FC71DF" w:rsidRDefault="007B5B96" w:rsidP="001F1FCA">
      <w:pPr>
        <w:ind w:left="142"/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>
        <w:rPr>
          <w:rFonts w:ascii="Calibri" w:hAnsi="Calibri" w:cs="Calibri"/>
          <w:sz w:val="20"/>
          <w:szCs w:val="20"/>
        </w:rPr>
        <w:t>.............................................................</w:t>
      </w:r>
    </w:p>
    <w:p w:rsidR="007B5B96" w:rsidRPr="00427184" w:rsidRDefault="007B5B96" w:rsidP="00427184">
      <w:pPr>
        <w:jc w:val="center"/>
        <w:rPr>
          <w:rFonts w:ascii="Calibri" w:hAnsi="Calibri" w:cs="Calibri"/>
          <w:i/>
          <w:sz w:val="16"/>
          <w:szCs w:val="16"/>
        </w:rPr>
      </w:pPr>
      <w:r w:rsidRPr="00427184">
        <w:rPr>
          <w:rFonts w:ascii="Calibri" w:hAnsi="Calibri" w:cs="Calibri"/>
          <w:i/>
          <w:sz w:val="16"/>
          <w:szCs w:val="16"/>
        </w:rPr>
        <w:t>(kursy, studia podyplomowe, data ukończenia nauki lub data rozpoczęcia nauki w przypadku jej trwania)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3154DA">
      <w:pPr>
        <w:ind w:right="-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Pr="00FC71DF">
        <w:rPr>
          <w:rFonts w:ascii="Calibri" w:hAnsi="Calibri" w:cs="Calibri"/>
          <w:sz w:val="20"/>
          <w:szCs w:val="20"/>
        </w:rPr>
        <w:t>. Przebieg dotychczasowego zatrudnienia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</w:p>
    <w:p w:rsidR="007B5B96" w:rsidRPr="00FC71DF" w:rsidRDefault="007B5B96" w:rsidP="003154DA">
      <w:pPr>
        <w:ind w:right="-83"/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3154DA" w:rsidRDefault="007B5B96" w:rsidP="003154DA">
      <w:pPr>
        <w:jc w:val="center"/>
        <w:rPr>
          <w:rFonts w:ascii="Calibri" w:hAnsi="Calibri" w:cs="Calibri"/>
          <w:i/>
          <w:sz w:val="16"/>
          <w:szCs w:val="16"/>
        </w:rPr>
      </w:pPr>
      <w:r w:rsidRPr="003154DA">
        <w:rPr>
          <w:rFonts w:ascii="Calibri" w:hAnsi="Calibri" w:cs="Calibri"/>
          <w:i/>
          <w:sz w:val="16"/>
          <w:szCs w:val="16"/>
        </w:rPr>
        <w:t>(wskazać okresy zatrudnienia u kolejnych pracodawców oraz zajmowane stanowiska pracy)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FB317A">
      <w:pPr>
        <w:tabs>
          <w:tab w:val="left" w:pos="9540"/>
          <w:tab w:val="left" w:pos="9637"/>
        </w:tabs>
        <w:ind w:left="180" w:right="-83"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 w:rsidRPr="00FC71DF">
        <w:rPr>
          <w:rFonts w:ascii="Calibri" w:hAnsi="Calibri" w:cs="Calibri"/>
          <w:sz w:val="20"/>
          <w:szCs w:val="20"/>
        </w:rPr>
        <w:t xml:space="preserve">Dodatkowe </w:t>
      </w:r>
      <w:r>
        <w:rPr>
          <w:rFonts w:ascii="Calibri" w:hAnsi="Calibri" w:cs="Calibri"/>
          <w:bCs w:val="0"/>
          <w:sz w:val="20"/>
          <w:szCs w:val="20"/>
        </w:rPr>
        <w:t xml:space="preserve">uprawnienia, umiejętności, zainteresowania </w:t>
      </w:r>
      <w:r w:rsidRPr="00FC71DF">
        <w:rPr>
          <w:rFonts w:ascii="Calibri" w:hAnsi="Calibri" w:cs="Calibri"/>
          <w:sz w:val="20"/>
          <w:szCs w:val="20"/>
        </w:rPr>
        <w:t>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…………………………………………………………………........</w:t>
      </w:r>
    </w:p>
    <w:p w:rsidR="007B5B96" w:rsidRPr="00FC71DF" w:rsidRDefault="007B5B96" w:rsidP="00FB317A">
      <w:pPr>
        <w:tabs>
          <w:tab w:val="left" w:pos="9540"/>
          <w:tab w:val="left" w:pos="9637"/>
        </w:tabs>
        <w:ind w:left="180" w:right="-83" w:hanging="180"/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</w:t>
      </w:r>
      <w:r w:rsidRPr="00FC71DF">
        <w:rPr>
          <w:rFonts w:ascii="Calibri" w:hAnsi="Calibri" w:cs="Calibri"/>
          <w:sz w:val="20"/>
          <w:szCs w:val="20"/>
        </w:rPr>
        <w:t>..............</w:t>
      </w:r>
      <w:r>
        <w:rPr>
          <w:rFonts w:ascii="Calibri" w:hAnsi="Calibri" w:cs="Calibri"/>
          <w:sz w:val="20"/>
          <w:szCs w:val="20"/>
        </w:rPr>
        <w:t>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FB317A">
      <w:pPr>
        <w:jc w:val="center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B5B96" w:rsidRPr="003154DA" w:rsidRDefault="007B5B96" w:rsidP="007E2D8B">
      <w:pPr>
        <w:jc w:val="center"/>
        <w:rPr>
          <w:rFonts w:ascii="Calibri" w:hAnsi="Calibri" w:cs="Calibri"/>
          <w:i/>
          <w:sz w:val="16"/>
          <w:szCs w:val="16"/>
        </w:rPr>
      </w:pPr>
      <w:r w:rsidRPr="003154DA">
        <w:rPr>
          <w:rFonts w:ascii="Calibri" w:hAnsi="Calibri" w:cs="Calibri"/>
          <w:i/>
          <w:sz w:val="16"/>
          <w:szCs w:val="16"/>
        </w:rPr>
        <w:t>(</w:t>
      </w:r>
      <w:r>
        <w:rPr>
          <w:rFonts w:ascii="Calibri" w:hAnsi="Calibri" w:cs="Calibri"/>
          <w:i/>
          <w:sz w:val="16"/>
          <w:szCs w:val="16"/>
        </w:rPr>
        <w:t>np. stopień znajomości języków obcych, prawo jazdy, obsługa komputera</w:t>
      </w:r>
      <w:r w:rsidRPr="003154DA">
        <w:rPr>
          <w:rFonts w:ascii="Calibri" w:hAnsi="Calibri" w:cs="Calibri"/>
          <w:i/>
          <w:sz w:val="16"/>
          <w:szCs w:val="16"/>
        </w:rPr>
        <w:t>)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Pr="00FC71D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Oświadczam, że pozostaję/nie pozostaję</w:t>
      </w:r>
      <w:r w:rsidRPr="00FB317A">
        <w:rPr>
          <w:rFonts w:ascii="Calibri" w:hAnsi="Calibri" w:cs="Calibri"/>
          <w:sz w:val="20"/>
          <w:szCs w:val="20"/>
          <w:vertAlign w:val="superscript"/>
        </w:rPr>
        <w:t>*)</w:t>
      </w:r>
      <w:r>
        <w:rPr>
          <w:rFonts w:ascii="Calibri" w:hAnsi="Calibri" w:cs="Calibri"/>
          <w:sz w:val="20"/>
          <w:szCs w:val="20"/>
        </w:rPr>
        <w:t xml:space="preserve"> w rejestrze bezrobotnych i poszukujących pracy.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FB317A">
      <w:pPr>
        <w:ind w:right="-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 Oświadczam, że dane zawarte w pkt 1 – 4 są zgodne z dowodem osobistym seria …………… nr …………………………………</w:t>
      </w:r>
    </w:p>
    <w:p w:rsidR="007B5B96" w:rsidRDefault="007B5B96" w:rsidP="00FB317A">
      <w:pPr>
        <w:ind w:right="-83"/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FB317A">
      <w:pPr>
        <w:ind w:right="-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wydanym przez </w:t>
      </w:r>
      <w:r w:rsidRPr="00FC71DF"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</w:t>
      </w:r>
    </w:p>
    <w:p w:rsidR="007B5B96" w:rsidRDefault="007B5B96" w:rsidP="00FB317A">
      <w:pPr>
        <w:ind w:right="-83"/>
        <w:jc w:val="both"/>
        <w:rPr>
          <w:rFonts w:ascii="Calibri" w:hAnsi="Calibri" w:cs="Calibri"/>
          <w:sz w:val="20"/>
          <w:szCs w:val="20"/>
        </w:rPr>
      </w:pPr>
    </w:p>
    <w:p w:rsidR="007B5B96" w:rsidRPr="00FC71DF" w:rsidRDefault="007B5B96" w:rsidP="00FB317A">
      <w:pPr>
        <w:ind w:right="-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lub innym dowodem tożsamości ………………………………………………………………………………………………………………………………………</w:t>
      </w:r>
    </w:p>
    <w:p w:rsidR="007B5B96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Pr="00FC71DF" w:rsidRDefault="007B5B96" w:rsidP="000114C2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DD5FDC">
      <w:pPr>
        <w:tabs>
          <w:tab w:val="left" w:pos="900"/>
        </w:tabs>
        <w:ind w:left="360" w:hanging="360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</w:p>
    <w:p w:rsidR="007B5B96" w:rsidRDefault="007B5B96" w:rsidP="00DD5FDC">
      <w:pPr>
        <w:tabs>
          <w:tab w:val="left" w:pos="900"/>
        </w:tabs>
        <w:ind w:left="540" w:hanging="540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.........................................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C71DF">
        <w:rPr>
          <w:rFonts w:ascii="Calibri" w:hAnsi="Calibri" w:cs="Calibri"/>
          <w:sz w:val="20"/>
          <w:szCs w:val="20"/>
        </w:rPr>
        <w:t xml:space="preserve"> ..........................................................................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Pr="00DD5FDC">
        <w:rPr>
          <w:rFonts w:ascii="Calibri" w:hAnsi="Calibri" w:cs="Calibri"/>
          <w:sz w:val="16"/>
          <w:szCs w:val="16"/>
        </w:rPr>
        <w:t xml:space="preserve">(miejscowość i data)                                     </w:t>
      </w:r>
      <w:r w:rsidRPr="00DD5FDC">
        <w:rPr>
          <w:rFonts w:ascii="Calibri" w:hAnsi="Calibri" w:cs="Calibri"/>
          <w:sz w:val="16"/>
          <w:szCs w:val="16"/>
        </w:rPr>
        <w:tab/>
      </w:r>
      <w:r w:rsidRPr="00DD5FD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</w:t>
      </w:r>
      <w:r w:rsidRPr="00DD5FDC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                        </w:t>
      </w:r>
      <w:r w:rsidRPr="00DD5FDC">
        <w:rPr>
          <w:rFonts w:ascii="Calibri" w:hAnsi="Calibri" w:cs="Calibri"/>
          <w:sz w:val="16"/>
          <w:szCs w:val="16"/>
        </w:rPr>
        <w:t xml:space="preserve"> (podpis osoby ubiegającej się o zatrudnienie)                                                                              </w:t>
      </w:r>
      <w:r w:rsidRPr="00DD5FDC">
        <w:rPr>
          <w:rFonts w:ascii="Calibri" w:hAnsi="Calibri" w:cs="Calibri"/>
          <w:sz w:val="16"/>
          <w:szCs w:val="16"/>
        </w:rPr>
        <w:br/>
      </w:r>
      <w:r w:rsidRPr="00FC71DF">
        <w:rPr>
          <w:rFonts w:ascii="Calibri" w:hAnsi="Calibri" w:cs="Calibri"/>
          <w:sz w:val="20"/>
          <w:szCs w:val="20"/>
        </w:rPr>
        <w:t xml:space="preserve">   </w:t>
      </w:r>
    </w:p>
    <w:p w:rsidR="007B5B96" w:rsidRDefault="007B5B96" w:rsidP="00721B06">
      <w:pPr>
        <w:jc w:val="both"/>
        <w:rPr>
          <w:rFonts w:ascii="Calibri" w:hAnsi="Calibri" w:cs="Calibri"/>
          <w:sz w:val="20"/>
          <w:szCs w:val="20"/>
        </w:rPr>
      </w:pPr>
    </w:p>
    <w:p w:rsidR="007B5B96" w:rsidRDefault="007B5B96" w:rsidP="00721B06">
      <w:pPr>
        <w:jc w:val="both"/>
        <w:rPr>
          <w:rFonts w:ascii="Calibri" w:hAnsi="Calibri" w:cs="Calibri"/>
          <w:sz w:val="20"/>
          <w:szCs w:val="20"/>
        </w:rPr>
      </w:pPr>
      <w:r w:rsidRPr="00FC71DF">
        <w:rPr>
          <w:rFonts w:ascii="Calibri" w:hAnsi="Calibri" w:cs="Calibri"/>
          <w:sz w:val="20"/>
          <w:szCs w:val="20"/>
        </w:rPr>
        <w:t xml:space="preserve">     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</w:tblGrid>
      <w:tr w:rsidR="007B5B96" w:rsidTr="00B17044">
        <w:trPr>
          <w:trHeight w:val="277"/>
        </w:trPr>
        <w:tc>
          <w:tcPr>
            <w:tcW w:w="1620" w:type="dxa"/>
            <w:tcBorders>
              <w:top w:val="single" w:sz="4" w:space="0" w:color="auto"/>
            </w:tcBorders>
          </w:tcPr>
          <w:p w:rsidR="007B5B96" w:rsidRPr="00B17044" w:rsidRDefault="007B5B96">
            <w:pPr>
              <w:rPr>
                <w:rFonts w:cs="Times New Roman"/>
                <w:sz w:val="24"/>
              </w:rPr>
            </w:pPr>
            <w:r w:rsidRPr="00FB317A">
              <w:rPr>
                <w:rFonts w:ascii="Calibri" w:hAnsi="Calibri" w:cs="Calibri"/>
                <w:sz w:val="20"/>
                <w:szCs w:val="20"/>
                <w:vertAlign w:val="superscript"/>
              </w:rPr>
              <w:t>*)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Właściwe podkreślić</w:t>
            </w:r>
          </w:p>
        </w:tc>
      </w:tr>
    </w:tbl>
    <w:p w:rsidR="007B5B96" w:rsidRPr="00FB317A" w:rsidRDefault="007B5B96">
      <w:pPr>
        <w:rPr>
          <w:rFonts w:ascii="Calibri" w:hAnsi="Calibri" w:cs="Calibri"/>
          <w:sz w:val="20"/>
          <w:szCs w:val="20"/>
          <w:vertAlign w:val="superscript"/>
        </w:rPr>
      </w:pPr>
    </w:p>
    <w:sectPr w:rsidR="007B5B96" w:rsidRPr="00FB317A" w:rsidSect="00721B06">
      <w:pgSz w:w="11906" w:h="16838"/>
      <w:pgMar w:top="360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593"/>
    <w:rsid w:val="000114C2"/>
    <w:rsid w:val="000157E4"/>
    <w:rsid w:val="000361BE"/>
    <w:rsid w:val="001316A5"/>
    <w:rsid w:val="001F1FCA"/>
    <w:rsid w:val="0027558C"/>
    <w:rsid w:val="00290F1E"/>
    <w:rsid w:val="00314683"/>
    <w:rsid w:val="003154DA"/>
    <w:rsid w:val="00345594"/>
    <w:rsid w:val="0039683F"/>
    <w:rsid w:val="003D427C"/>
    <w:rsid w:val="00422D4D"/>
    <w:rsid w:val="00427184"/>
    <w:rsid w:val="00443690"/>
    <w:rsid w:val="004A56E5"/>
    <w:rsid w:val="004C31C8"/>
    <w:rsid w:val="0054709C"/>
    <w:rsid w:val="00556499"/>
    <w:rsid w:val="005A3E14"/>
    <w:rsid w:val="005A724C"/>
    <w:rsid w:val="00653F5B"/>
    <w:rsid w:val="00660E0B"/>
    <w:rsid w:val="00721B06"/>
    <w:rsid w:val="00743936"/>
    <w:rsid w:val="007B5B96"/>
    <w:rsid w:val="007B7CE0"/>
    <w:rsid w:val="007E2D8B"/>
    <w:rsid w:val="009E646A"/>
    <w:rsid w:val="00A7587C"/>
    <w:rsid w:val="00AE012F"/>
    <w:rsid w:val="00B17044"/>
    <w:rsid w:val="00BE6803"/>
    <w:rsid w:val="00BF0AEA"/>
    <w:rsid w:val="00C41073"/>
    <w:rsid w:val="00C428DA"/>
    <w:rsid w:val="00CF1372"/>
    <w:rsid w:val="00D42D80"/>
    <w:rsid w:val="00DA10B2"/>
    <w:rsid w:val="00DD5FDC"/>
    <w:rsid w:val="00DD6FE3"/>
    <w:rsid w:val="00E20418"/>
    <w:rsid w:val="00E56593"/>
    <w:rsid w:val="00EA3C76"/>
    <w:rsid w:val="00EF2D9E"/>
    <w:rsid w:val="00F008B4"/>
    <w:rsid w:val="00F20E4F"/>
    <w:rsid w:val="00F53228"/>
    <w:rsid w:val="00FB317A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83"/>
    <w:rPr>
      <w:rFonts w:cs="Arial"/>
      <w:bCs/>
      <w:sz w:val="26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683"/>
    <w:pPr>
      <w:keepNext/>
      <w:outlineLvl w:val="0"/>
    </w:pPr>
    <w:rPr>
      <w:rFonts w:cs="Times New Roman"/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4683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A5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43936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936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714</Words>
  <Characters>4288</Characters>
  <Application>Microsoft Office Outlook</Application>
  <DocSecurity>0</DocSecurity>
  <Lines>0</Lines>
  <Paragraphs>0</Paragraphs>
  <ScaleCrop>false</ScaleCrop>
  <Company>MGPiPS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Bozena_Lenart</dc:creator>
  <cp:keywords/>
  <dc:description/>
  <cp:lastModifiedBy>e.powalko</cp:lastModifiedBy>
  <cp:revision>3</cp:revision>
  <cp:lastPrinted>2021-06-29T09:23:00Z</cp:lastPrinted>
  <dcterms:created xsi:type="dcterms:W3CDTF">2021-06-28T08:58:00Z</dcterms:created>
  <dcterms:modified xsi:type="dcterms:W3CDTF">2021-06-29T09:29:00Z</dcterms:modified>
</cp:coreProperties>
</file>