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C" w:rsidRDefault="0080623C" w:rsidP="00A2106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Default="0080623C" w:rsidP="00A2106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9pt;margin-top:-54pt;width:50.5pt;height:54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Arial" w:hAnsi="Arial" w:cs="Arial"/>
          <w:b/>
          <w:bCs/>
          <w:sz w:val="24"/>
          <w:szCs w:val="24"/>
        </w:rPr>
        <w:t>Załącznik nr 3 do zapytania ofertowego</w:t>
      </w:r>
    </w:p>
    <w:p w:rsidR="0080623C" w:rsidRDefault="0080623C" w:rsidP="00AD73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Zadanie pn: „</w:t>
      </w:r>
      <w:r w:rsidRPr="00C2102D">
        <w:rPr>
          <w:rFonts w:ascii="Arial" w:hAnsi="Arial" w:cs="Arial"/>
          <w:b/>
          <w:bCs/>
          <w:sz w:val="24"/>
          <w:szCs w:val="24"/>
        </w:rPr>
        <w:t>Budowa zjazdu z drogi gminnej nr 335N na drogę powiatową nr 1852 N  w Bartoszach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102D">
        <w:rPr>
          <w:rFonts w:ascii="Arial" w:hAnsi="Arial" w:cs="Arial"/>
          <w:b/>
          <w:bCs/>
          <w:sz w:val="24"/>
          <w:szCs w:val="24"/>
        </w:rPr>
        <w:t>Wykonanie zjazdu z drogi gminnej nr 335 N na drogę powiatową nr 1852 N w Bartoszach zgodnie z poniższym zakresem prac</w:t>
      </w:r>
      <w:r>
        <w:rPr>
          <w:rFonts w:ascii="Arial" w:hAnsi="Arial" w:cs="Arial"/>
          <w:b/>
          <w:bCs/>
          <w:sz w:val="24"/>
          <w:szCs w:val="24"/>
        </w:rPr>
        <w:t xml:space="preserve"> oraz przedmiarem robót jak również prawem i zasadami wiedzy technicznej</w:t>
      </w:r>
      <w:r w:rsidRPr="00C2102D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80623C" w:rsidRPr="00C2102D" w:rsidRDefault="0080623C" w:rsidP="005B02C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102D">
        <w:rPr>
          <w:rFonts w:ascii="Arial" w:hAnsi="Arial" w:cs="Arial"/>
          <w:b/>
          <w:bCs/>
          <w:sz w:val="24"/>
          <w:szCs w:val="24"/>
        </w:rPr>
        <w:t xml:space="preserve">Kolejność realizacji  </w:t>
      </w:r>
    </w:p>
    <w:p w:rsidR="0080623C" w:rsidRDefault="0080623C" w:rsidP="00AD73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2102D">
        <w:rPr>
          <w:rFonts w:ascii="Arial" w:hAnsi="Arial" w:cs="Arial"/>
          <w:color w:val="000000"/>
          <w:sz w:val="24"/>
          <w:szCs w:val="24"/>
        </w:rPr>
        <w:t>opracowanie i zatwierdzenie projektu tymczasowej organizacji ruchu</w:t>
      </w:r>
    </w:p>
    <w:p w:rsidR="0080623C" w:rsidRPr="00C2102D" w:rsidRDefault="0080623C" w:rsidP="00AD73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opłaty za zajęcie pasa drogowego </w:t>
      </w:r>
    </w:p>
    <w:p w:rsidR="0080623C" w:rsidRDefault="0080623C" w:rsidP="005B02C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C2102D">
        <w:rPr>
          <w:rFonts w:ascii="Arial" w:hAnsi="Arial" w:cs="Arial"/>
          <w:color w:val="000000"/>
          <w:sz w:val="24"/>
          <w:szCs w:val="24"/>
        </w:rPr>
        <w:t>)roboty ziemne,</w:t>
      </w:r>
    </w:p>
    <w:p w:rsidR="0080623C" w:rsidRPr="00E96FC3" w:rsidRDefault="0080623C" w:rsidP="00E96FC3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budowa przepustu dn 400 </w:t>
      </w:r>
    </w:p>
    <w:p w:rsidR="0080623C" w:rsidRDefault="0080623C" w:rsidP="005B02C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Pr="00C2102D">
        <w:rPr>
          <w:rFonts w:ascii="Arial" w:hAnsi="Arial" w:cs="Arial"/>
          <w:color w:val="000000"/>
          <w:sz w:val="24"/>
          <w:szCs w:val="24"/>
        </w:rPr>
        <w:t>) wykonanie kolejnych warstw konstrukcyjnych nawierzchni zjazdu,</w:t>
      </w:r>
    </w:p>
    <w:p w:rsidR="0080623C" w:rsidRPr="00C2102D" w:rsidRDefault="0080623C" w:rsidP="005B02C7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6) </w:t>
      </w:r>
      <w:r w:rsidRPr="00C2102D">
        <w:rPr>
          <w:rFonts w:ascii="Arial" w:hAnsi="Arial" w:cs="Arial"/>
          <w:color w:val="000000"/>
          <w:sz w:val="24"/>
          <w:szCs w:val="24"/>
        </w:rPr>
        <w:t>ustawienie krawężników,</w:t>
      </w:r>
    </w:p>
    <w:p w:rsidR="0080623C" w:rsidRDefault="0080623C" w:rsidP="0047652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C2102D">
        <w:rPr>
          <w:rFonts w:ascii="Arial" w:hAnsi="Arial" w:cs="Arial"/>
          <w:color w:val="000000"/>
          <w:sz w:val="24"/>
          <w:szCs w:val="24"/>
        </w:rPr>
        <w:t>) roboty wykończeniowe.</w:t>
      </w:r>
    </w:p>
    <w:p w:rsidR="0080623C" w:rsidRPr="00C2102D" w:rsidRDefault="0080623C" w:rsidP="0047652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) odbiór zjazdu przez PZD Ełk</w:t>
      </w:r>
    </w:p>
    <w:p w:rsidR="0080623C" w:rsidRPr="00C2102D" w:rsidRDefault="0080623C" w:rsidP="005B02C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102D">
        <w:rPr>
          <w:rFonts w:ascii="Arial" w:hAnsi="Arial" w:cs="Arial"/>
          <w:b/>
          <w:bCs/>
          <w:sz w:val="24"/>
          <w:szCs w:val="24"/>
        </w:rPr>
        <w:t>Konstrukcja zjazdu :</w:t>
      </w:r>
    </w:p>
    <w:p w:rsidR="0080623C" w:rsidRPr="00D9196D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9196D">
        <w:rPr>
          <w:rFonts w:ascii="Arial" w:hAnsi="Arial" w:cs="Arial"/>
          <w:sz w:val="24"/>
          <w:szCs w:val="24"/>
          <w:lang w:eastAsia="pl-PL"/>
        </w:rPr>
        <w:t xml:space="preserve">8 cm – betonowa kostka brukowa </w:t>
      </w:r>
      <w:r w:rsidRPr="00C2102D">
        <w:rPr>
          <w:rFonts w:ascii="Arial" w:hAnsi="Arial" w:cs="Arial"/>
          <w:sz w:val="24"/>
          <w:szCs w:val="24"/>
          <w:lang w:eastAsia="pl-PL"/>
        </w:rPr>
        <w:t xml:space="preserve">czerwona </w:t>
      </w:r>
    </w:p>
    <w:p w:rsidR="0080623C" w:rsidRPr="00D9196D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9196D">
        <w:rPr>
          <w:rFonts w:ascii="Arial" w:hAnsi="Arial" w:cs="Arial"/>
          <w:sz w:val="24"/>
          <w:szCs w:val="24"/>
          <w:lang w:eastAsia="pl-PL"/>
        </w:rPr>
        <w:t xml:space="preserve">4 cm – podsypka cementowo-piaskowa 1:4 </w:t>
      </w:r>
    </w:p>
    <w:p w:rsidR="0080623C" w:rsidRPr="00C2102D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2102D">
        <w:rPr>
          <w:rFonts w:ascii="Arial" w:hAnsi="Arial" w:cs="Arial"/>
          <w:sz w:val="24"/>
          <w:szCs w:val="24"/>
          <w:lang w:eastAsia="pl-PL"/>
        </w:rPr>
        <w:t>20</w:t>
      </w:r>
      <w:r w:rsidRPr="00D9196D">
        <w:rPr>
          <w:rFonts w:ascii="Arial" w:hAnsi="Arial" w:cs="Arial"/>
          <w:sz w:val="24"/>
          <w:szCs w:val="24"/>
          <w:lang w:eastAsia="pl-PL"/>
        </w:rPr>
        <w:t xml:space="preserve"> cm – warstwa z </w:t>
      </w:r>
      <w:r w:rsidRPr="00C2102D">
        <w:rPr>
          <w:rFonts w:ascii="Arial" w:hAnsi="Arial" w:cs="Arial"/>
          <w:sz w:val="24"/>
          <w:szCs w:val="24"/>
          <w:lang w:eastAsia="pl-PL"/>
        </w:rPr>
        <w:t xml:space="preserve">kruszywa łamanego stabilizowanego mechanicznie </w:t>
      </w:r>
    </w:p>
    <w:p w:rsidR="0080623C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2102D">
        <w:rPr>
          <w:rFonts w:ascii="Arial" w:hAnsi="Arial" w:cs="Arial"/>
          <w:sz w:val="24"/>
          <w:szCs w:val="24"/>
          <w:lang w:eastAsia="pl-PL"/>
        </w:rPr>
        <w:t xml:space="preserve">Krawężnik wtopiony 15x22 cm wystający 3 cm na ławie z betonu B 15 </w:t>
      </w:r>
    </w:p>
    <w:p w:rsidR="0080623C" w:rsidRPr="00C2102D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Przepust z rury PP DN 400 karbowana SN 8 na ławie z żwiru wyloty obrokowane kamieniem polnym. </w:t>
      </w:r>
      <w:r w:rsidRPr="00D9196D">
        <w:rPr>
          <w:rFonts w:ascii="Arial" w:hAnsi="Arial" w:cs="Arial"/>
          <w:sz w:val="24"/>
          <w:szCs w:val="24"/>
          <w:lang w:eastAsia="pl-PL"/>
        </w:rPr>
        <w:t xml:space="preserve">W miejscu połączenia zjazdu z </w:t>
      </w:r>
      <w:r w:rsidRPr="00C2102D">
        <w:rPr>
          <w:rFonts w:ascii="Arial" w:hAnsi="Arial" w:cs="Arial"/>
          <w:sz w:val="24"/>
          <w:szCs w:val="24"/>
          <w:lang w:eastAsia="pl-PL"/>
        </w:rPr>
        <w:t>ulicą</w:t>
      </w:r>
      <w:r w:rsidRPr="00D9196D">
        <w:rPr>
          <w:rFonts w:ascii="Arial" w:hAnsi="Arial" w:cs="Arial"/>
          <w:sz w:val="24"/>
          <w:szCs w:val="24"/>
          <w:lang w:eastAsia="pl-PL"/>
        </w:rPr>
        <w:t xml:space="preserve"> na końcu zjazdu</w:t>
      </w:r>
      <w:r>
        <w:rPr>
          <w:rFonts w:ascii="Arial" w:hAnsi="Arial" w:cs="Arial"/>
          <w:sz w:val="24"/>
          <w:szCs w:val="24"/>
          <w:lang w:eastAsia="pl-PL"/>
        </w:rPr>
        <w:t xml:space="preserve"> oraz od strony działek prywatnych </w:t>
      </w:r>
      <w:r w:rsidRPr="00D9196D">
        <w:rPr>
          <w:rFonts w:ascii="Arial" w:hAnsi="Arial" w:cs="Arial"/>
          <w:sz w:val="24"/>
          <w:szCs w:val="24"/>
          <w:lang w:eastAsia="pl-PL"/>
        </w:rPr>
        <w:t xml:space="preserve">, zaprojektowano </w:t>
      </w:r>
      <w:r w:rsidRPr="00C2102D">
        <w:rPr>
          <w:rFonts w:ascii="Arial" w:hAnsi="Arial" w:cs="Arial"/>
          <w:sz w:val="24"/>
          <w:szCs w:val="24"/>
          <w:lang w:eastAsia="pl-PL"/>
        </w:rPr>
        <w:t>krawężnik</w:t>
      </w:r>
      <w:r w:rsidRPr="00D9196D">
        <w:rPr>
          <w:rFonts w:ascii="Arial" w:hAnsi="Arial" w:cs="Arial"/>
          <w:sz w:val="24"/>
          <w:szCs w:val="24"/>
          <w:lang w:eastAsia="pl-PL"/>
        </w:rPr>
        <w:t xml:space="preserve"> wtopiony 15x22cm, wystający 3cm, na ławie z betonu B15.</w:t>
      </w:r>
      <w:r>
        <w:rPr>
          <w:rFonts w:ascii="Arial" w:hAnsi="Arial" w:cs="Arial"/>
          <w:sz w:val="24"/>
          <w:szCs w:val="24"/>
          <w:lang w:eastAsia="pl-PL"/>
        </w:rPr>
        <w:t xml:space="preserve">Pod zjazdem wykonać przepust z ruru PP dn 400 mm . </w:t>
      </w:r>
    </w:p>
    <w:p w:rsidR="0080623C" w:rsidRPr="00C2102D" w:rsidRDefault="0080623C" w:rsidP="005B02C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C2102D">
        <w:rPr>
          <w:rFonts w:ascii="Arial" w:hAnsi="Arial" w:cs="Arial"/>
          <w:b/>
          <w:bCs/>
          <w:sz w:val="24"/>
          <w:szCs w:val="24"/>
          <w:lang w:eastAsia="pl-PL"/>
        </w:rPr>
        <w:t xml:space="preserve">Uwagi </w:t>
      </w:r>
    </w:p>
    <w:p w:rsidR="0080623C" w:rsidRPr="00C2102D" w:rsidRDefault="0080623C" w:rsidP="005B02C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2102D">
        <w:rPr>
          <w:rFonts w:ascii="Arial" w:hAnsi="Arial" w:cs="Arial"/>
          <w:sz w:val="24"/>
          <w:szCs w:val="24"/>
          <w:lang w:eastAsia="pl-PL"/>
        </w:rPr>
        <w:t xml:space="preserve">Podłoże gruntowe należy zagęścić do wskaźnika zagęszczenia Is&gt;1,0. </w:t>
      </w:r>
    </w:p>
    <w:p w:rsidR="0080623C" w:rsidRPr="009D76F8" w:rsidRDefault="0080623C" w:rsidP="009D76F8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C2102D">
        <w:rPr>
          <w:rFonts w:ascii="Arial" w:hAnsi="Arial" w:cs="Arial"/>
          <w:sz w:val="24"/>
          <w:szCs w:val="24"/>
          <w:lang w:eastAsia="pl-PL"/>
        </w:rPr>
        <w:t>Ter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C2102D">
        <w:rPr>
          <w:rFonts w:ascii="Arial" w:hAnsi="Arial" w:cs="Arial"/>
          <w:sz w:val="24"/>
          <w:szCs w:val="24"/>
          <w:lang w:eastAsia="pl-PL"/>
        </w:rPr>
        <w:t xml:space="preserve">n robót należy oznakować zgodnie z projektem organizacji ruchu na czas robót. Po zakończeniu robót pas drogowy należy uporządkować ( przywrócić do poprzedniego stanu) </w:t>
      </w: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0623C" w:rsidRPr="00C2102D" w:rsidRDefault="0080623C" w:rsidP="005B02C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80623C" w:rsidRPr="00C2102D" w:rsidSect="0091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3C" w:rsidRDefault="0080623C" w:rsidP="00C01DB4">
      <w:pPr>
        <w:spacing w:after="0" w:line="240" w:lineRule="auto"/>
      </w:pPr>
      <w:r>
        <w:separator/>
      </w:r>
    </w:p>
  </w:endnote>
  <w:endnote w:type="continuationSeparator" w:id="1">
    <w:p w:rsidR="0080623C" w:rsidRDefault="0080623C" w:rsidP="00C0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3C" w:rsidRDefault="0080623C" w:rsidP="00C01DB4">
      <w:pPr>
        <w:spacing w:after="0" w:line="240" w:lineRule="auto"/>
      </w:pPr>
      <w:r>
        <w:separator/>
      </w:r>
    </w:p>
  </w:footnote>
  <w:footnote w:type="continuationSeparator" w:id="1">
    <w:p w:rsidR="0080623C" w:rsidRDefault="0080623C" w:rsidP="00C0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99F"/>
    <w:multiLevelType w:val="hybridMultilevel"/>
    <w:tmpl w:val="F9C45BF2"/>
    <w:lvl w:ilvl="0" w:tplc="FF76E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713E4"/>
    <w:multiLevelType w:val="hybridMultilevel"/>
    <w:tmpl w:val="35C06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1F9"/>
    <w:rsid w:val="0008601B"/>
    <w:rsid w:val="000B6B04"/>
    <w:rsid w:val="002E416D"/>
    <w:rsid w:val="003046EC"/>
    <w:rsid w:val="0032760C"/>
    <w:rsid w:val="0033365A"/>
    <w:rsid w:val="003D211E"/>
    <w:rsid w:val="003D39A2"/>
    <w:rsid w:val="00406AA6"/>
    <w:rsid w:val="0047652B"/>
    <w:rsid w:val="005B02C7"/>
    <w:rsid w:val="0062131F"/>
    <w:rsid w:val="006B2CBE"/>
    <w:rsid w:val="006E57FA"/>
    <w:rsid w:val="0080623C"/>
    <w:rsid w:val="008D55F7"/>
    <w:rsid w:val="008F1ACB"/>
    <w:rsid w:val="00903B13"/>
    <w:rsid w:val="00911616"/>
    <w:rsid w:val="009D76F8"/>
    <w:rsid w:val="00A2106A"/>
    <w:rsid w:val="00A63EE9"/>
    <w:rsid w:val="00A976A5"/>
    <w:rsid w:val="00AD739C"/>
    <w:rsid w:val="00C01DB4"/>
    <w:rsid w:val="00C2102D"/>
    <w:rsid w:val="00C52E20"/>
    <w:rsid w:val="00D15ECF"/>
    <w:rsid w:val="00D9196D"/>
    <w:rsid w:val="00DC61F9"/>
    <w:rsid w:val="00E845AE"/>
    <w:rsid w:val="00E96FC3"/>
    <w:rsid w:val="00EC7E7A"/>
    <w:rsid w:val="00FC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1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01D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1D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01DB4"/>
    <w:rPr>
      <w:vertAlign w:val="superscript"/>
    </w:rPr>
  </w:style>
  <w:style w:type="paragraph" w:styleId="ListParagraph">
    <w:name w:val="List Paragraph"/>
    <w:basedOn w:val="Normal"/>
    <w:uiPriority w:val="99"/>
    <w:qFormat/>
    <w:rsid w:val="00D919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7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4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2</Pages>
  <Words>212</Words>
  <Characters>1277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TomaszB</dc:creator>
  <cp:keywords/>
  <dc:description/>
  <cp:lastModifiedBy>MagdaP</cp:lastModifiedBy>
  <cp:revision>12</cp:revision>
  <cp:lastPrinted>2018-07-25T05:58:00Z</cp:lastPrinted>
  <dcterms:created xsi:type="dcterms:W3CDTF">2018-07-19T09:09:00Z</dcterms:created>
  <dcterms:modified xsi:type="dcterms:W3CDTF">2018-07-25T06:02:00Z</dcterms:modified>
</cp:coreProperties>
</file>