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FC" w:rsidRDefault="00D853FC" w:rsidP="004F79CE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5 do SIWZ</w:t>
      </w:r>
    </w:p>
    <w:p w:rsidR="00D853FC" w:rsidRPr="0061768B" w:rsidRDefault="00D853FC" w:rsidP="0061768B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IZP.271.3.32.</w:t>
      </w:r>
      <w:r w:rsidRPr="0061768B">
        <w:rPr>
          <w:b/>
          <w:bCs/>
          <w:sz w:val="24"/>
          <w:szCs w:val="24"/>
        </w:rPr>
        <w:t>2018</w:t>
      </w:r>
    </w:p>
    <w:p w:rsidR="00D853FC" w:rsidRDefault="00D853FC" w:rsidP="004F79CE">
      <w:pPr>
        <w:jc w:val="center"/>
        <w:outlineLvl w:val="0"/>
        <w:rPr>
          <w:b/>
          <w:bCs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ZOBOWIĄZANIE</w:t>
      </w:r>
    </w:p>
    <w:p w:rsidR="00D853FC" w:rsidRDefault="00D853FC" w:rsidP="004F79CE">
      <w:pPr>
        <w:jc w:val="both"/>
        <w:outlineLvl w:val="0"/>
        <w:rPr>
          <w:rFonts w:eastAsia="MS Mincho"/>
          <w:sz w:val="24"/>
          <w:szCs w:val="24"/>
        </w:rPr>
      </w:pPr>
    </w:p>
    <w:p w:rsidR="00D853FC" w:rsidRPr="001263D3" w:rsidRDefault="00D853FC" w:rsidP="007D7F3D">
      <w:pPr>
        <w:jc w:val="both"/>
        <w:rPr>
          <w:rFonts w:eastAsia="MS Mincho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>
        <w:rPr>
          <w:sz w:val="24"/>
          <w:szCs w:val="24"/>
        </w:rPr>
        <w:t>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r>
        <w:rPr>
          <w:b/>
          <w:bCs/>
          <w:sz w:val="24"/>
          <w:szCs w:val="24"/>
        </w:rPr>
        <w:t xml:space="preserve">„E - administracja w Gminie Ełk” </w:t>
      </w:r>
      <w:r>
        <w:rPr>
          <w:b/>
          <w:bCs/>
          <w:color w:val="000000"/>
          <w:sz w:val="24"/>
          <w:szCs w:val="24"/>
        </w:rPr>
        <w:t xml:space="preserve">dostawa sprzętu </w:t>
      </w:r>
      <w:r>
        <w:rPr>
          <w:b/>
          <w:bCs/>
          <w:color w:val="000000"/>
          <w:sz w:val="24"/>
          <w:szCs w:val="24"/>
        </w:rPr>
        <w:br/>
        <w:t>komputerowego i oprogramowania – II postępowanie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</w:t>
      </w:r>
      <w:r w:rsidRPr="005B4923">
        <w:rPr>
          <w:sz w:val="24"/>
          <w:szCs w:val="24"/>
        </w:rPr>
        <w:t xml:space="preserve">nr RPWM.03.01.00-28-0068/17współfinansowanego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="MS Mincho"/>
          <w:sz w:val="24"/>
          <w:szCs w:val="24"/>
        </w:rPr>
        <w:t>działając w imieniu Wykonawcy:</w:t>
      </w:r>
    </w:p>
    <w:p w:rsidR="00D853FC" w:rsidRDefault="00D853FC" w:rsidP="002729D7">
      <w:pPr>
        <w:spacing w:before="60"/>
        <w:jc w:val="both"/>
        <w:outlineLvl w:val="0"/>
        <w:rPr>
          <w:rFonts w:eastAsia="MS Mincho"/>
          <w:sz w:val="24"/>
          <w:szCs w:val="24"/>
        </w:rPr>
      </w:pPr>
    </w:p>
    <w:p w:rsidR="00D853FC" w:rsidRDefault="00D853FC" w:rsidP="002729D7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Default="00D853FC" w:rsidP="002729D7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……………………………………………………………………………………………….….</w:t>
      </w:r>
    </w:p>
    <w:p w:rsidR="00D853FC" w:rsidRPr="00285941" w:rsidRDefault="00D853FC" w:rsidP="002729D7">
      <w:pPr>
        <w:jc w:val="center"/>
        <w:outlineLvl w:val="0"/>
        <w:rPr>
          <w:rFonts w:eastAsia="MS Mincho"/>
          <w:i/>
          <w:iCs/>
        </w:rPr>
      </w:pPr>
      <w:r w:rsidRPr="00285941">
        <w:rPr>
          <w:rFonts w:eastAsia="MS Mincho"/>
          <w:i/>
          <w:iCs/>
        </w:rPr>
        <w:t>(podać pełną nazwę/firmę, adres, a także w zależności od podmiotu: NIP/PESEL, KRS/CEiDG,</w:t>
      </w:r>
    </w:p>
    <w:p w:rsidR="00D853FC" w:rsidRPr="00285941" w:rsidRDefault="00D853FC" w:rsidP="002729D7">
      <w:pPr>
        <w:jc w:val="center"/>
        <w:outlineLvl w:val="0"/>
        <w:rPr>
          <w:rFonts w:eastAsia="MS Mincho"/>
          <w:i/>
          <w:iCs/>
        </w:rPr>
      </w:pPr>
      <w:r w:rsidRPr="00285941">
        <w:rPr>
          <w:rFonts w:eastAsia="MS Mincho"/>
          <w:i/>
          <w:iCs/>
        </w:rPr>
        <w:t>Wykonawcy składającego zobowiązanie)</w:t>
      </w:r>
    </w:p>
    <w:p w:rsidR="00D853FC" w:rsidRDefault="00D853FC" w:rsidP="002729D7">
      <w:pPr>
        <w:spacing w:before="12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Pr="00202E7F" w:rsidRDefault="00D853FC" w:rsidP="002729D7">
      <w:pPr>
        <w:jc w:val="center"/>
        <w:outlineLvl w:val="0"/>
        <w:rPr>
          <w:rFonts w:eastAsia="MS Mincho"/>
        </w:rPr>
      </w:pPr>
      <w:r>
        <w:rPr>
          <w:rFonts w:eastAsia="MS Mincho"/>
        </w:rPr>
        <w:t>(imię, nazwisko, stanowisko/podstawa do reprezentacji</w:t>
      </w:r>
      <w:r w:rsidRPr="00202E7F">
        <w:rPr>
          <w:rFonts w:eastAsia="MS Mincho"/>
        </w:rPr>
        <w:t>)</w:t>
      </w:r>
    </w:p>
    <w:p w:rsidR="00D853FC" w:rsidRDefault="00D853FC" w:rsidP="00640789">
      <w:pPr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br/>
        <w:t>oświadczam, że zgodnie z art. 22a ustawy Pzp zobowiązuję się oddać do dyspozycji Wykonawcy:</w:t>
      </w:r>
    </w:p>
    <w:p w:rsidR="00D853FC" w:rsidRDefault="00D853FC" w:rsidP="002729D7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Default="00D853FC" w:rsidP="002729D7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……………………………………………………………………………………………….….</w:t>
      </w:r>
    </w:p>
    <w:p w:rsidR="00D853FC" w:rsidRPr="00285941" w:rsidRDefault="00D853FC" w:rsidP="002729D7">
      <w:pPr>
        <w:jc w:val="center"/>
        <w:outlineLvl w:val="0"/>
        <w:rPr>
          <w:rFonts w:eastAsia="MS Mincho"/>
          <w:i/>
          <w:iCs/>
        </w:rPr>
      </w:pPr>
      <w:r w:rsidRPr="00285941">
        <w:rPr>
          <w:rFonts w:eastAsia="MS Mincho"/>
          <w:i/>
          <w:iCs/>
        </w:rPr>
        <w:t>(podać pełną nazwę/firmę, adres, a także w zależności od podmiotu: NIP/PESEL, KRS/CEiDG,</w:t>
      </w:r>
    </w:p>
    <w:p w:rsidR="00D853FC" w:rsidRPr="00285941" w:rsidRDefault="00D853FC" w:rsidP="002729D7">
      <w:pPr>
        <w:jc w:val="center"/>
        <w:outlineLvl w:val="0"/>
        <w:rPr>
          <w:rFonts w:eastAsia="MS Mincho"/>
          <w:i/>
          <w:iCs/>
        </w:rPr>
      </w:pPr>
      <w:r w:rsidRPr="00285941">
        <w:rPr>
          <w:rFonts w:eastAsia="MS Mincho"/>
          <w:i/>
          <w:iCs/>
        </w:rPr>
        <w:t>Wykonawcy ubiegającego się o udzielenie zamówienia)</w:t>
      </w:r>
    </w:p>
    <w:p w:rsidR="00D853FC" w:rsidRDefault="00D853FC" w:rsidP="00640789">
      <w:pPr>
        <w:jc w:val="both"/>
        <w:outlineLvl w:val="0"/>
        <w:rPr>
          <w:rFonts w:eastAsia="MS Mincho"/>
          <w:sz w:val="24"/>
          <w:szCs w:val="24"/>
        </w:rPr>
      </w:pPr>
    </w:p>
    <w:p w:rsidR="00D853FC" w:rsidRDefault="00D853FC" w:rsidP="00640789">
      <w:pPr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niezbędne zasoby w postaci: ……………………………………………………………………</w:t>
      </w:r>
    </w:p>
    <w:p w:rsidR="00D853FC" w:rsidRDefault="00D853FC" w:rsidP="006465B2">
      <w:pPr>
        <w:spacing w:before="12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Default="00D853FC" w:rsidP="006465B2">
      <w:pPr>
        <w:spacing w:before="12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Default="00D853FC" w:rsidP="006465B2">
      <w:pPr>
        <w:spacing w:before="12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D853FC" w:rsidRDefault="00D853FC" w:rsidP="002729D7">
      <w:pPr>
        <w:jc w:val="both"/>
        <w:outlineLvl w:val="0"/>
        <w:rPr>
          <w:rFonts w:eastAsia="MS Mincho"/>
          <w:sz w:val="24"/>
          <w:szCs w:val="24"/>
        </w:rPr>
      </w:pPr>
    </w:p>
    <w:p w:rsidR="00D853FC" w:rsidRDefault="00D853FC" w:rsidP="002235D1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na czas korzystania z nich przez cały okres realizacjizamówienia </w:t>
      </w:r>
      <w:r w:rsidRPr="004F79CE">
        <w:rPr>
          <w:sz w:val="24"/>
          <w:szCs w:val="24"/>
        </w:rPr>
        <w:t xml:space="preserve">publicznegoprowadzonego </w:t>
      </w:r>
      <w:r>
        <w:rPr>
          <w:sz w:val="24"/>
          <w:szCs w:val="24"/>
        </w:rPr>
        <w:t>przezGmina</w:t>
      </w:r>
      <w:r w:rsidRPr="005B4923">
        <w:rPr>
          <w:sz w:val="24"/>
          <w:szCs w:val="24"/>
        </w:rPr>
        <w:t xml:space="preserve"> Ełk</w:t>
      </w:r>
      <w:r>
        <w:rPr>
          <w:sz w:val="24"/>
          <w:szCs w:val="24"/>
        </w:rPr>
        <w:t xml:space="preserve">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 xml:space="preserve">, woj. warmińsko-mazurskie, </w:t>
      </w:r>
      <w:r w:rsidRPr="005B4923">
        <w:rPr>
          <w:sz w:val="24"/>
          <w:szCs w:val="24"/>
        </w:rPr>
        <w:t xml:space="preserve">pn.: „E-administracja w Gminie Ełk” nr RPWM.03.01.00-28-0068/17współfinansowanego ze środków Regionalnego Programu Operacyjnego Województwa Warmińsko-Mazurskiego na lata 2014-2020, </w:t>
      </w:r>
      <w:r>
        <w:rPr>
          <w:sz w:val="24"/>
          <w:szCs w:val="24"/>
        </w:rPr>
        <w:t xml:space="preserve">w ramach Osi Priorytetowej </w:t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>.Ponadto oświadczam, że zobowiązuję się do solidarnej odpowiedzialności z Wykonawcą za ewentualną szkodę poniesioną przez Zamawiającego powstałą wskutek nieudostępnienia zasobów.</w:t>
      </w:r>
    </w:p>
    <w:p w:rsidR="00D853FC" w:rsidRPr="002235D1" w:rsidRDefault="00D853FC" w:rsidP="002235D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</w:p>
    <w:p w:rsidR="00D853FC" w:rsidRDefault="00D853FC" w:rsidP="004F79CE">
      <w:pPr>
        <w:outlineLvl w:val="0"/>
        <w:rPr>
          <w:sz w:val="24"/>
          <w:szCs w:val="24"/>
        </w:rPr>
      </w:pPr>
    </w:p>
    <w:p w:rsidR="00D853FC" w:rsidRDefault="00D853FC" w:rsidP="007C51BE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</w:t>
      </w:r>
    </w:p>
    <w:p w:rsidR="00D853FC" w:rsidRDefault="00D853FC" w:rsidP="00333069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pieczątka i podpis </w:t>
      </w:r>
      <w:r>
        <w:rPr>
          <w:sz w:val="22"/>
          <w:szCs w:val="22"/>
        </w:rPr>
        <w:t>Wykonawcy</w:t>
      </w:r>
    </w:p>
    <w:p w:rsidR="00D853FC" w:rsidRPr="002235D1" w:rsidRDefault="00D853FC" w:rsidP="002235D1">
      <w:pPr>
        <w:ind w:left="5664" w:hanging="708"/>
        <w:outlineLvl w:val="0"/>
        <w:rPr>
          <w:sz w:val="22"/>
          <w:szCs w:val="22"/>
        </w:rPr>
      </w:pPr>
      <w:r>
        <w:rPr>
          <w:sz w:val="22"/>
          <w:szCs w:val="22"/>
        </w:rPr>
        <w:t>oddającego do dyspozycji swoje zasoby</w:t>
      </w:r>
    </w:p>
    <w:sectPr w:rsidR="00D853FC" w:rsidRPr="002235D1" w:rsidSect="009526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FC" w:rsidRDefault="00D853FC" w:rsidP="00672DE6">
      <w:r>
        <w:separator/>
      </w:r>
    </w:p>
  </w:endnote>
  <w:endnote w:type="continuationSeparator" w:id="1">
    <w:p w:rsidR="00D853FC" w:rsidRDefault="00D853FC" w:rsidP="0067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yriad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FC" w:rsidRDefault="00D853FC" w:rsidP="00026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853FC" w:rsidRDefault="00D853FC" w:rsidP="009B5A9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FC" w:rsidRDefault="00D853FC" w:rsidP="00672DE6">
      <w:r>
        <w:separator/>
      </w:r>
    </w:p>
  </w:footnote>
  <w:footnote w:type="continuationSeparator" w:id="1">
    <w:p w:rsidR="00D853FC" w:rsidRDefault="00D853FC" w:rsidP="0067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FC" w:rsidRDefault="00D853FC" w:rsidP="00672DE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49" type="#_x0000_t75" style="position:absolute;left:0;text-align:left;margin-left:0;margin-top:11.1pt;width:506.55pt;height:48.75pt;z-index:251660288;visibility:visible;mso-position-horizontal:center">
          <v:imagedata r:id="rId1" o:title=""/>
          <w10:wrap type="square"/>
        </v:shape>
      </w:pict>
    </w:r>
  </w:p>
  <w:p w:rsidR="00D853FC" w:rsidRPr="00672DE6" w:rsidRDefault="00D853FC" w:rsidP="00672DE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A0F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  <w:bCs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/>
        <w:b w:val="0"/>
        <w:bCs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9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58" w:hanging="360"/>
      </w:pPr>
    </w:lvl>
    <w:lvl w:ilvl="2" w:tplc="0415001B">
      <w:start w:val="1"/>
      <w:numFmt w:val="lowerRoman"/>
      <w:lvlText w:val="%3."/>
      <w:lvlJc w:val="right"/>
      <w:pPr>
        <w:ind w:left="1878" w:hanging="180"/>
      </w:pPr>
    </w:lvl>
    <w:lvl w:ilvl="3" w:tplc="0415000F">
      <w:start w:val="1"/>
      <w:numFmt w:val="decimal"/>
      <w:lvlText w:val="%4."/>
      <w:lvlJc w:val="left"/>
      <w:pPr>
        <w:ind w:left="2598" w:hanging="360"/>
      </w:pPr>
    </w:lvl>
    <w:lvl w:ilvl="4" w:tplc="04150019">
      <w:start w:val="1"/>
      <w:numFmt w:val="lowerLetter"/>
      <w:lvlText w:val="%5."/>
      <w:lvlJc w:val="left"/>
      <w:pPr>
        <w:ind w:left="3318" w:hanging="360"/>
      </w:pPr>
    </w:lvl>
    <w:lvl w:ilvl="5" w:tplc="0415001B">
      <w:start w:val="1"/>
      <w:numFmt w:val="lowerRoman"/>
      <w:lvlText w:val="%6."/>
      <w:lvlJc w:val="right"/>
      <w:pPr>
        <w:ind w:left="4038" w:hanging="180"/>
      </w:pPr>
    </w:lvl>
    <w:lvl w:ilvl="6" w:tplc="0415000F">
      <w:start w:val="1"/>
      <w:numFmt w:val="decimal"/>
      <w:lvlText w:val="%7."/>
      <w:lvlJc w:val="left"/>
      <w:pPr>
        <w:ind w:left="4758" w:hanging="360"/>
      </w:pPr>
    </w:lvl>
    <w:lvl w:ilvl="7" w:tplc="04150019">
      <w:start w:val="1"/>
      <w:numFmt w:val="lowerLetter"/>
      <w:lvlText w:val="%8."/>
      <w:lvlJc w:val="left"/>
      <w:pPr>
        <w:ind w:left="5478" w:hanging="360"/>
      </w:pPr>
    </w:lvl>
    <w:lvl w:ilvl="8" w:tplc="0415001B">
      <w:start w:val="1"/>
      <w:numFmt w:val="lowerRoman"/>
      <w:lvlText w:val="%9."/>
      <w:lvlJc w:val="right"/>
      <w:pPr>
        <w:ind w:left="6198" w:hanging="180"/>
      </w:pPr>
    </w:lvl>
  </w:abstractNum>
  <w:abstractNum w:abstractNumId="16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5"/>
  </w:num>
  <w:num w:numId="5">
    <w:abstractNumId w:val="1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5EE"/>
    <w:rsid w:val="00003005"/>
    <w:rsid w:val="0002090E"/>
    <w:rsid w:val="00026013"/>
    <w:rsid w:val="00065A67"/>
    <w:rsid w:val="001263D3"/>
    <w:rsid w:val="00131539"/>
    <w:rsid w:val="00165E67"/>
    <w:rsid w:val="00193D65"/>
    <w:rsid w:val="001A08EA"/>
    <w:rsid w:val="00202E7F"/>
    <w:rsid w:val="00214E61"/>
    <w:rsid w:val="002235D1"/>
    <w:rsid w:val="0023214F"/>
    <w:rsid w:val="002729D7"/>
    <w:rsid w:val="00285941"/>
    <w:rsid w:val="002B7FC5"/>
    <w:rsid w:val="002D6923"/>
    <w:rsid w:val="002E6C7A"/>
    <w:rsid w:val="00320B97"/>
    <w:rsid w:val="00333069"/>
    <w:rsid w:val="00350E6F"/>
    <w:rsid w:val="003571C7"/>
    <w:rsid w:val="0037688C"/>
    <w:rsid w:val="003A1AAD"/>
    <w:rsid w:val="003E0430"/>
    <w:rsid w:val="004052E2"/>
    <w:rsid w:val="00406DBB"/>
    <w:rsid w:val="00420745"/>
    <w:rsid w:val="0042406D"/>
    <w:rsid w:val="00424924"/>
    <w:rsid w:val="0044091D"/>
    <w:rsid w:val="00496357"/>
    <w:rsid w:val="004C0F4B"/>
    <w:rsid w:val="004F79CE"/>
    <w:rsid w:val="00562400"/>
    <w:rsid w:val="005709F0"/>
    <w:rsid w:val="00584D09"/>
    <w:rsid w:val="005A725A"/>
    <w:rsid w:val="005B4923"/>
    <w:rsid w:val="005B5FA6"/>
    <w:rsid w:val="005C7A9A"/>
    <w:rsid w:val="005F3F73"/>
    <w:rsid w:val="006145EE"/>
    <w:rsid w:val="0061768B"/>
    <w:rsid w:val="0062797C"/>
    <w:rsid w:val="00633B51"/>
    <w:rsid w:val="00640789"/>
    <w:rsid w:val="006465B2"/>
    <w:rsid w:val="00650054"/>
    <w:rsid w:val="00672DE6"/>
    <w:rsid w:val="006751DA"/>
    <w:rsid w:val="006C43D3"/>
    <w:rsid w:val="006C7C95"/>
    <w:rsid w:val="006C7EDC"/>
    <w:rsid w:val="00796C70"/>
    <w:rsid w:val="007C0C67"/>
    <w:rsid w:val="007C51BE"/>
    <w:rsid w:val="007D7F3D"/>
    <w:rsid w:val="00866956"/>
    <w:rsid w:val="0088552E"/>
    <w:rsid w:val="00887E3D"/>
    <w:rsid w:val="00893186"/>
    <w:rsid w:val="008C05A6"/>
    <w:rsid w:val="008C29C2"/>
    <w:rsid w:val="008E00CB"/>
    <w:rsid w:val="009112BD"/>
    <w:rsid w:val="00925A77"/>
    <w:rsid w:val="00925F30"/>
    <w:rsid w:val="00952629"/>
    <w:rsid w:val="009B5A9B"/>
    <w:rsid w:val="009D6520"/>
    <w:rsid w:val="009D7919"/>
    <w:rsid w:val="00AD316E"/>
    <w:rsid w:val="00AE7CF5"/>
    <w:rsid w:val="00B03665"/>
    <w:rsid w:val="00B179C9"/>
    <w:rsid w:val="00B75473"/>
    <w:rsid w:val="00BC5E23"/>
    <w:rsid w:val="00BC7B2F"/>
    <w:rsid w:val="00BE1695"/>
    <w:rsid w:val="00C0203F"/>
    <w:rsid w:val="00C06268"/>
    <w:rsid w:val="00C3076D"/>
    <w:rsid w:val="00C4119A"/>
    <w:rsid w:val="00C448C1"/>
    <w:rsid w:val="00C916CD"/>
    <w:rsid w:val="00C936CB"/>
    <w:rsid w:val="00CB35FD"/>
    <w:rsid w:val="00CC28B2"/>
    <w:rsid w:val="00D03829"/>
    <w:rsid w:val="00D53CC6"/>
    <w:rsid w:val="00D80537"/>
    <w:rsid w:val="00D853FC"/>
    <w:rsid w:val="00DC52B2"/>
    <w:rsid w:val="00E21520"/>
    <w:rsid w:val="00E52EA2"/>
    <w:rsid w:val="00E600C7"/>
    <w:rsid w:val="00E759F2"/>
    <w:rsid w:val="00EA2340"/>
    <w:rsid w:val="00EA7199"/>
    <w:rsid w:val="00EA75D0"/>
    <w:rsid w:val="00F07A2E"/>
    <w:rsid w:val="00F262AB"/>
    <w:rsid w:val="00F63715"/>
    <w:rsid w:val="00F73B4E"/>
    <w:rsid w:val="00F87CE4"/>
    <w:rsid w:val="00F9284D"/>
    <w:rsid w:val="00FD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E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2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2DE6"/>
  </w:style>
  <w:style w:type="paragraph" w:styleId="Footer">
    <w:name w:val="footer"/>
    <w:basedOn w:val="Normal"/>
    <w:link w:val="FooterChar"/>
    <w:uiPriority w:val="99"/>
    <w:rsid w:val="00672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2DE6"/>
  </w:style>
  <w:style w:type="paragraph" w:styleId="BalloonText">
    <w:name w:val="Balloon Text"/>
    <w:basedOn w:val="Normal"/>
    <w:link w:val="BalloonTextChar"/>
    <w:uiPriority w:val="99"/>
    <w:semiHidden/>
    <w:rsid w:val="0067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552E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C448C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448C1"/>
    <w:rPr>
      <w:rFonts w:ascii="Arial" w:hAnsi="Arial" w:cs="Arial"/>
      <w:b/>
      <w:bCs/>
      <w:kern w:val="28"/>
      <w:sz w:val="20"/>
      <w:szCs w:val="20"/>
      <w:lang/>
    </w:rPr>
  </w:style>
  <w:style w:type="paragraph" w:styleId="ListNumber">
    <w:name w:val="List Number"/>
    <w:basedOn w:val="Normal"/>
    <w:uiPriority w:val="99"/>
    <w:rsid w:val="00C448C1"/>
    <w:pPr>
      <w:numPr>
        <w:numId w:val="6"/>
      </w:numPr>
      <w:tabs>
        <w:tab w:val="num" w:pos="360"/>
      </w:tabs>
      <w:autoSpaceDE w:val="0"/>
      <w:autoSpaceDN w:val="0"/>
      <w:ind w:left="360" w:hanging="360"/>
    </w:pPr>
    <w:rPr>
      <w:rFonts w:ascii="Univers-PL" w:eastAsia="Univers-PL" w:cs="Univers-PL"/>
      <w:sz w:val="19"/>
      <w:szCs w:val="19"/>
    </w:rPr>
  </w:style>
  <w:style w:type="paragraph" w:styleId="BodyText">
    <w:name w:val="Body Text"/>
    <w:basedOn w:val="Normal"/>
    <w:link w:val="BodyTextChar"/>
    <w:uiPriority w:val="99"/>
    <w:rsid w:val="006C7E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7ED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"/>
    <w:uiPriority w:val="99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2729D7"/>
  </w:style>
  <w:style w:type="character" w:styleId="PageNumber">
    <w:name w:val="page number"/>
    <w:basedOn w:val="DefaultParagraphFont"/>
    <w:uiPriority w:val="99"/>
    <w:semiHidden/>
    <w:rsid w:val="009B5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559</TotalTime>
  <Pages>2</Pages>
  <Words>325</Words>
  <Characters>1950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MagdaP</cp:lastModifiedBy>
  <cp:revision>57</cp:revision>
  <dcterms:created xsi:type="dcterms:W3CDTF">2017-12-11T13:11:00Z</dcterms:created>
  <dcterms:modified xsi:type="dcterms:W3CDTF">2018-07-17T09:01:00Z</dcterms:modified>
</cp:coreProperties>
</file>