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0A" w:rsidRDefault="006B6B0A" w:rsidP="004F79CE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 do SIWZ</w:t>
      </w:r>
    </w:p>
    <w:p w:rsidR="006B6B0A" w:rsidRDefault="006B6B0A" w:rsidP="009113A6">
      <w:pPr>
        <w:spacing w:line="288" w:lineRule="auto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IZP.271.3.32.2018</w:t>
      </w:r>
    </w:p>
    <w:p w:rsidR="006B6B0A" w:rsidRDefault="006B6B0A" w:rsidP="009113A6">
      <w:pPr>
        <w:jc w:val="both"/>
        <w:outlineLvl w:val="0"/>
        <w:rPr>
          <w:b/>
          <w:bCs/>
          <w:sz w:val="24"/>
          <w:szCs w:val="24"/>
        </w:rPr>
      </w:pPr>
    </w:p>
    <w:p w:rsidR="006B6B0A" w:rsidRDefault="006B6B0A" w:rsidP="004F79CE">
      <w:pPr>
        <w:jc w:val="center"/>
        <w:outlineLvl w:val="0"/>
        <w:rPr>
          <w:b/>
          <w:bCs/>
          <w:sz w:val="24"/>
          <w:szCs w:val="24"/>
        </w:rPr>
      </w:pPr>
      <w:r>
        <w:rPr>
          <w:rFonts w:eastAsia="MS Mincho"/>
          <w:b/>
          <w:bCs/>
          <w:kern w:val="32"/>
          <w:sz w:val="24"/>
          <w:szCs w:val="24"/>
        </w:rPr>
        <w:t>FORMULARZ OFERTOWY</w:t>
      </w:r>
    </w:p>
    <w:p w:rsidR="006B6B0A" w:rsidRDefault="006B6B0A" w:rsidP="001E0C54">
      <w:pPr>
        <w:jc w:val="both"/>
        <w:outlineLvl w:val="0"/>
        <w:rPr>
          <w:sz w:val="24"/>
          <w:szCs w:val="24"/>
        </w:rPr>
      </w:pPr>
    </w:p>
    <w:p w:rsidR="006B6B0A" w:rsidRDefault="006B6B0A" w:rsidP="003A0946">
      <w:pPr>
        <w:jc w:val="both"/>
        <w:rPr>
          <w:rFonts w:eastAsia="MS Mincho"/>
          <w:sz w:val="24"/>
          <w:szCs w:val="24"/>
        </w:rPr>
      </w:pPr>
      <w:r w:rsidRPr="005B4923">
        <w:rPr>
          <w:sz w:val="24"/>
          <w:szCs w:val="24"/>
        </w:rPr>
        <w:t xml:space="preserve">Przystępując do postępowania o udzielenie zamówienia publicznego prowadzonego w trybie przetargu nieograniczonego przez: </w:t>
      </w:r>
      <w:r>
        <w:rPr>
          <w:sz w:val="24"/>
          <w:szCs w:val="24"/>
        </w:rPr>
        <w:t xml:space="preserve">Gmina Ełk, </w:t>
      </w:r>
      <w:r w:rsidRPr="005B4923">
        <w:rPr>
          <w:sz w:val="24"/>
          <w:szCs w:val="24"/>
        </w:rPr>
        <w:t>19-300 Ełk, ul. T. Kościuszki 28A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woj. warmińsko-mazurskie, </w:t>
      </w:r>
      <w:r w:rsidRPr="005B4923">
        <w:rPr>
          <w:sz w:val="24"/>
          <w:szCs w:val="24"/>
        </w:rPr>
        <w:t xml:space="preserve">pn.: </w:t>
      </w:r>
      <w:bookmarkStart w:id="0" w:name="_GoBack"/>
      <w:r w:rsidRPr="00E2620A">
        <w:rPr>
          <w:b/>
          <w:bCs/>
          <w:sz w:val="24"/>
          <w:szCs w:val="24"/>
        </w:rPr>
        <w:t>„E-administracja w Gminie Ełk”</w:t>
      </w:r>
      <w:r>
        <w:rPr>
          <w:b/>
          <w:bCs/>
          <w:sz w:val="24"/>
          <w:szCs w:val="24"/>
        </w:rPr>
        <w:t xml:space="preserve"> </w:t>
      </w:r>
      <w:r w:rsidRPr="00E2620A">
        <w:rPr>
          <w:b/>
          <w:bCs/>
          <w:color w:val="000000"/>
          <w:sz w:val="24"/>
          <w:szCs w:val="24"/>
        </w:rPr>
        <w:t xml:space="preserve">dostawa sprzętu </w:t>
      </w:r>
      <w:r w:rsidRPr="00E2620A">
        <w:rPr>
          <w:b/>
          <w:bCs/>
          <w:color w:val="000000"/>
          <w:sz w:val="24"/>
          <w:szCs w:val="24"/>
        </w:rPr>
        <w:br/>
        <w:t>komputerowego i oprogramowania – II postępowanie</w:t>
      </w:r>
      <w:bookmarkEnd w:id="0"/>
      <w:r>
        <w:rPr>
          <w:b/>
          <w:bCs/>
          <w:color w:val="000000"/>
          <w:sz w:val="24"/>
          <w:szCs w:val="24"/>
        </w:rPr>
        <w:t xml:space="preserve"> </w:t>
      </w:r>
      <w:r w:rsidRPr="00E2620A">
        <w:rPr>
          <w:sz w:val="24"/>
          <w:szCs w:val="24"/>
        </w:rPr>
        <w:t xml:space="preserve">nr </w:t>
      </w:r>
      <w:r w:rsidRPr="005B4923">
        <w:rPr>
          <w:sz w:val="24"/>
          <w:szCs w:val="24"/>
        </w:rPr>
        <w:t xml:space="preserve">RPWM.03.01.00-28-0068/17współfinansowanego ze środków Regionalnego Programu Operacyjnego Województwa Warmińsko-Mazurskiego na lata 2014-2020, </w:t>
      </w:r>
      <w:r>
        <w:rPr>
          <w:sz w:val="24"/>
          <w:szCs w:val="24"/>
        </w:rPr>
        <w:t>w ramach Osi Priorytetowej</w:t>
      </w:r>
      <w:r>
        <w:rPr>
          <w:sz w:val="24"/>
          <w:szCs w:val="24"/>
        </w:rPr>
        <w:br/>
      </w:r>
      <w:r w:rsidRPr="005B4923">
        <w:rPr>
          <w:sz w:val="24"/>
          <w:szCs w:val="24"/>
        </w:rPr>
        <w:t>3 Cyfrowy Region, Działanie 3.1 Cyfrowa dostępność informacji sektora publicznego oraz wysoka jakość e-usług publicznych</w:t>
      </w:r>
      <w:r>
        <w:rPr>
          <w:sz w:val="24"/>
          <w:szCs w:val="24"/>
        </w:rPr>
        <w:t xml:space="preserve">, </w:t>
      </w:r>
      <w:r>
        <w:rPr>
          <w:rFonts w:eastAsia="MS Mincho"/>
          <w:sz w:val="24"/>
          <w:szCs w:val="24"/>
        </w:rPr>
        <w:t>działając w imieniu Wykonawcy:</w:t>
      </w:r>
    </w:p>
    <w:p w:rsidR="006B6B0A" w:rsidRPr="003A0946" w:rsidRDefault="006B6B0A" w:rsidP="003A0946">
      <w:pPr>
        <w:jc w:val="both"/>
        <w:rPr>
          <w:sz w:val="24"/>
          <w:szCs w:val="24"/>
        </w:rPr>
      </w:pPr>
    </w:p>
    <w:p w:rsidR="006B6B0A" w:rsidRDefault="006B6B0A" w:rsidP="00F44245">
      <w:pPr>
        <w:spacing w:before="60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…………………………………………………………………………………………………..</w:t>
      </w:r>
    </w:p>
    <w:p w:rsidR="006B6B0A" w:rsidRDefault="006B6B0A" w:rsidP="00F44245">
      <w:pPr>
        <w:spacing w:before="60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……………………………………………………………………………………………….….</w:t>
      </w:r>
    </w:p>
    <w:p w:rsidR="006B6B0A" w:rsidRPr="00695B8C" w:rsidRDefault="006B6B0A" w:rsidP="00F44245">
      <w:pPr>
        <w:jc w:val="center"/>
        <w:outlineLvl w:val="0"/>
        <w:rPr>
          <w:rFonts w:eastAsia="MS Mincho"/>
          <w:i/>
          <w:iCs/>
        </w:rPr>
      </w:pPr>
      <w:r w:rsidRPr="00695B8C">
        <w:rPr>
          <w:rFonts w:eastAsia="MS Mincho"/>
          <w:i/>
          <w:iCs/>
        </w:rPr>
        <w:t>(podać pełną nazwę/firmę, adres, a także w zależności od podmiotu: NIP/PESEL, KRS/CEiDG)</w:t>
      </w:r>
    </w:p>
    <w:p w:rsidR="006B6B0A" w:rsidRDefault="006B6B0A" w:rsidP="00F44245">
      <w:pPr>
        <w:spacing w:before="120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…………………………………………………………………………………………………..</w:t>
      </w:r>
    </w:p>
    <w:p w:rsidR="006B6B0A" w:rsidRPr="00695B8C" w:rsidRDefault="006B6B0A" w:rsidP="00F44245">
      <w:pPr>
        <w:jc w:val="center"/>
        <w:outlineLvl w:val="0"/>
        <w:rPr>
          <w:rFonts w:eastAsia="MS Mincho"/>
          <w:i/>
          <w:iCs/>
        </w:rPr>
      </w:pPr>
      <w:r w:rsidRPr="00695B8C">
        <w:rPr>
          <w:rFonts w:eastAsia="MS Mincho"/>
          <w:i/>
          <w:iCs/>
        </w:rPr>
        <w:t>(imię, nazwisko, stanowisko/podstawa do reprezentacji)</w:t>
      </w:r>
    </w:p>
    <w:p w:rsidR="006B6B0A" w:rsidRDefault="006B6B0A" w:rsidP="00F44245">
      <w:pPr>
        <w:jc w:val="both"/>
        <w:outlineLvl w:val="0"/>
        <w:rPr>
          <w:rFonts w:eastAsia="MS Mincho"/>
          <w:sz w:val="24"/>
          <w:szCs w:val="24"/>
        </w:rPr>
      </w:pPr>
    </w:p>
    <w:p w:rsidR="006B6B0A" w:rsidRDefault="006B6B0A" w:rsidP="001E0C5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Nr telefonu: …………………………………,  Nr faksu: …………….……………………..</w:t>
      </w:r>
    </w:p>
    <w:p w:rsidR="006B6B0A" w:rsidRDefault="006B6B0A" w:rsidP="001E0C5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Adres poczty elektronicznej: …………………………………………………………………</w:t>
      </w:r>
    </w:p>
    <w:p w:rsidR="006B6B0A" w:rsidRDefault="006B6B0A" w:rsidP="001E0C54">
      <w:pPr>
        <w:jc w:val="both"/>
        <w:outlineLvl w:val="0"/>
        <w:rPr>
          <w:sz w:val="24"/>
          <w:szCs w:val="24"/>
        </w:rPr>
      </w:pPr>
    </w:p>
    <w:p w:rsidR="006B6B0A" w:rsidRDefault="006B6B0A" w:rsidP="002B7772">
      <w:pPr>
        <w:pStyle w:val="ListParagraph"/>
        <w:numPr>
          <w:ilvl w:val="0"/>
          <w:numId w:val="22"/>
        </w:numPr>
        <w:ind w:left="357" w:hanging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Składamy ofertę wraz załącznikiem nr 1.1. do niniejszej oferty  na wykonanie przedmiotu zamówieniana warunkach i zasadach określonych w specyfikacji istotnych warunków zamówienia, za cenę ryczałtową:</w:t>
      </w:r>
    </w:p>
    <w:p w:rsidR="006B6B0A" w:rsidRDefault="006B6B0A" w:rsidP="005B4923">
      <w:pPr>
        <w:pStyle w:val="ListParagraph"/>
        <w:ind w:left="357"/>
        <w:jc w:val="both"/>
        <w:outlineLvl w:val="0"/>
        <w:rPr>
          <w:rFonts w:eastAsia="MS Mincho"/>
          <w:sz w:val="24"/>
          <w:szCs w:val="24"/>
        </w:rPr>
      </w:pPr>
    </w:p>
    <w:p w:rsidR="006B6B0A" w:rsidRDefault="006B6B0A" w:rsidP="001F3B34">
      <w:pPr>
        <w:jc w:val="both"/>
        <w:outlineLvl w:val="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Wykonanie przedmiotu  zamówienia objętego …..% stawką VAT:</w:t>
      </w:r>
    </w:p>
    <w:p w:rsidR="006B6B0A" w:rsidRDefault="006B6B0A" w:rsidP="001F3B34">
      <w:pPr>
        <w:jc w:val="both"/>
        <w:outlineLvl w:val="0"/>
        <w:rPr>
          <w:rFonts w:eastAsia="MS Mincho"/>
          <w:b/>
          <w:bCs/>
          <w:sz w:val="24"/>
          <w:szCs w:val="24"/>
        </w:rPr>
      </w:pPr>
    </w:p>
    <w:p w:rsidR="006B6B0A" w:rsidRPr="001F3B34" w:rsidRDefault="006B6B0A" w:rsidP="001F3B34">
      <w:pPr>
        <w:jc w:val="both"/>
        <w:outlineLvl w:val="0"/>
        <w:rPr>
          <w:rFonts w:eastAsia="MS Mincho"/>
          <w:b/>
          <w:bCs/>
          <w:sz w:val="24"/>
          <w:szCs w:val="24"/>
        </w:rPr>
      </w:pPr>
      <w:r w:rsidRPr="001F3B34">
        <w:rPr>
          <w:rFonts w:eastAsia="MS Mincho"/>
          <w:b/>
          <w:bCs/>
          <w:sz w:val="24"/>
          <w:szCs w:val="24"/>
        </w:rPr>
        <w:t>Razem wynagrodzenie ryczałtowe:</w:t>
      </w:r>
    </w:p>
    <w:p w:rsidR="006B6B0A" w:rsidRDefault="006B6B0A" w:rsidP="005B4923">
      <w:pPr>
        <w:pStyle w:val="ListParagraph"/>
        <w:ind w:left="714"/>
        <w:jc w:val="both"/>
        <w:outlineLvl w:val="0"/>
        <w:rPr>
          <w:rFonts w:eastAsia="MS Mincho"/>
          <w:b/>
          <w:bCs/>
          <w:sz w:val="24"/>
          <w:szCs w:val="24"/>
        </w:rPr>
      </w:pPr>
    </w:p>
    <w:p w:rsidR="006B6B0A" w:rsidRPr="00DF5577" w:rsidRDefault="006B6B0A" w:rsidP="00DF5577">
      <w:pPr>
        <w:pStyle w:val="ListParagraph"/>
        <w:ind w:left="714"/>
        <w:jc w:val="both"/>
        <w:outlineLvl w:val="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Cena netto: ……………………………………zł</w:t>
      </w:r>
    </w:p>
    <w:p w:rsidR="006B6B0A" w:rsidRDefault="006B6B0A" w:rsidP="00B621F4">
      <w:pPr>
        <w:pStyle w:val="ListParagraph"/>
        <w:jc w:val="both"/>
        <w:outlineLvl w:val="0"/>
        <w:rPr>
          <w:rFonts w:eastAsia="MS Mincho"/>
          <w:b/>
          <w:bCs/>
          <w:sz w:val="24"/>
          <w:szCs w:val="24"/>
        </w:rPr>
      </w:pPr>
      <w:r w:rsidRPr="00C36667">
        <w:rPr>
          <w:rFonts w:eastAsia="MS Mincho"/>
          <w:b/>
          <w:bCs/>
          <w:sz w:val="24"/>
          <w:szCs w:val="24"/>
        </w:rPr>
        <w:t>(słownie: ……………………………………………………………………………</w:t>
      </w:r>
    </w:p>
    <w:p w:rsidR="006B6B0A" w:rsidRPr="005B4923" w:rsidRDefault="006B6B0A" w:rsidP="00B621F4">
      <w:pPr>
        <w:pStyle w:val="ListParagraph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                …………………………………………………………………………</w:t>
      </w:r>
      <w:r w:rsidRPr="00C36667">
        <w:rPr>
          <w:rFonts w:eastAsia="MS Mincho"/>
          <w:b/>
          <w:bCs/>
          <w:sz w:val="24"/>
          <w:szCs w:val="24"/>
        </w:rPr>
        <w:t xml:space="preserve"> zł)</w:t>
      </w:r>
    </w:p>
    <w:p w:rsidR="006B6B0A" w:rsidRDefault="006B6B0A" w:rsidP="005B4923">
      <w:pPr>
        <w:pStyle w:val="ListParagraph"/>
        <w:ind w:left="714"/>
        <w:jc w:val="both"/>
        <w:outlineLvl w:val="0"/>
        <w:rPr>
          <w:rFonts w:eastAsia="MS Mincho"/>
          <w:b/>
          <w:bCs/>
          <w:sz w:val="24"/>
          <w:szCs w:val="24"/>
        </w:rPr>
      </w:pPr>
    </w:p>
    <w:p w:rsidR="006B6B0A" w:rsidRPr="00DF5577" w:rsidRDefault="006B6B0A" w:rsidP="00DF5577">
      <w:pPr>
        <w:pStyle w:val="ListParagraph"/>
        <w:ind w:left="714"/>
        <w:jc w:val="both"/>
        <w:outlineLvl w:val="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Podatek VAT: ……………………………….. zł</w:t>
      </w:r>
    </w:p>
    <w:p w:rsidR="006B6B0A" w:rsidRDefault="006B6B0A" w:rsidP="009113A6">
      <w:pPr>
        <w:pStyle w:val="ListParagraph"/>
        <w:jc w:val="both"/>
        <w:outlineLvl w:val="0"/>
        <w:rPr>
          <w:rFonts w:eastAsia="MS Mincho"/>
          <w:b/>
          <w:bCs/>
          <w:sz w:val="24"/>
          <w:szCs w:val="24"/>
        </w:rPr>
      </w:pPr>
      <w:r w:rsidRPr="00C36667">
        <w:rPr>
          <w:rFonts w:eastAsia="MS Mincho"/>
          <w:b/>
          <w:bCs/>
          <w:sz w:val="24"/>
          <w:szCs w:val="24"/>
        </w:rPr>
        <w:t>(słownie: ……………………………………………………………………………</w:t>
      </w:r>
    </w:p>
    <w:p w:rsidR="006B6B0A" w:rsidRPr="005B4923" w:rsidRDefault="006B6B0A" w:rsidP="009113A6">
      <w:pPr>
        <w:pStyle w:val="ListParagraph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                …………………………………………………………………………</w:t>
      </w:r>
      <w:r w:rsidRPr="00C36667">
        <w:rPr>
          <w:rFonts w:eastAsia="MS Mincho"/>
          <w:b/>
          <w:bCs/>
          <w:sz w:val="24"/>
          <w:szCs w:val="24"/>
        </w:rPr>
        <w:t xml:space="preserve"> zł)</w:t>
      </w:r>
    </w:p>
    <w:p w:rsidR="006B6B0A" w:rsidRPr="00C36667" w:rsidRDefault="006B6B0A" w:rsidP="005B4923">
      <w:pPr>
        <w:pStyle w:val="ListParagraph"/>
        <w:ind w:left="714"/>
        <w:jc w:val="both"/>
        <w:outlineLvl w:val="0"/>
        <w:rPr>
          <w:rFonts w:eastAsia="MS Mincho"/>
          <w:b/>
          <w:bCs/>
          <w:sz w:val="24"/>
          <w:szCs w:val="24"/>
        </w:rPr>
      </w:pPr>
    </w:p>
    <w:p w:rsidR="006B6B0A" w:rsidRPr="00DF5577" w:rsidRDefault="006B6B0A" w:rsidP="00DF5577">
      <w:pPr>
        <w:pStyle w:val="ListParagraph"/>
        <w:jc w:val="both"/>
        <w:outlineLvl w:val="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>C</w:t>
      </w:r>
      <w:r w:rsidRPr="00C36667">
        <w:rPr>
          <w:rFonts w:eastAsia="MS Mincho"/>
          <w:b/>
          <w:bCs/>
          <w:sz w:val="24"/>
          <w:szCs w:val="24"/>
        </w:rPr>
        <w:t xml:space="preserve">ena </w:t>
      </w:r>
      <w:r>
        <w:rPr>
          <w:rFonts w:eastAsia="MS Mincho"/>
          <w:b/>
          <w:bCs/>
          <w:sz w:val="24"/>
          <w:szCs w:val="24"/>
        </w:rPr>
        <w:t xml:space="preserve">całkowita </w:t>
      </w:r>
      <w:r w:rsidRPr="00C36667">
        <w:rPr>
          <w:rFonts w:eastAsia="MS Mincho"/>
          <w:b/>
          <w:bCs/>
          <w:sz w:val="24"/>
          <w:szCs w:val="24"/>
        </w:rPr>
        <w:t>brutto: …………………………………</w:t>
      </w:r>
      <w:r>
        <w:rPr>
          <w:rFonts w:eastAsia="MS Mincho"/>
          <w:b/>
          <w:bCs/>
          <w:sz w:val="24"/>
          <w:szCs w:val="24"/>
        </w:rPr>
        <w:t>.</w:t>
      </w:r>
      <w:r w:rsidRPr="00C36667">
        <w:rPr>
          <w:rFonts w:eastAsia="MS Mincho"/>
          <w:b/>
          <w:bCs/>
          <w:sz w:val="24"/>
          <w:szCs w:val="24"/>
        </w:rPr>
        <w:t>. zł</w:t>
      </w:r>
    </w:p>
    <w:p w:rsidR="006B6B0A" w:rsidRDefault="006B6B0A" w:rsidP="005B4923">
      <w:pPr>
        <w:pStyle w:val="ListParagraph"/>
        <w:jc w:val="both"/>
        <w:outlineLvl w:val="0"/>
        <w:rPr>
          <w:rFonts w:eastAsia="MS Mincho"/>
          <w:b/>
          <w:bCs/>
          <w:sz w:val="24"/>
          <w:szCs w:val="24"/>
        </w:rPr>
      </w:pPr>
      <w:r w:rsidRPr="00C36667">
        <w:rPr>
          <w:rFonts w:eastAsia="MS Mincho"/>
          <w:b/>
          <w:bCs/>
          <w:sz w:val="24"/>
          <w:szCs w:val="24"/>
        </w:rPr>
        <w:t>(słownie: ……………………………………………………………………………</w:t>
      </w:r>
    </w:p>
    <w:p w:rsidR="006B6B0A" w:rsidRPr="005B4923" w:rsidRDefault="006B6B0A" w:rsidP="005B4923">
      <w:pPr>
        <w:pStyle w:val="ListParagraph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                …………………………………………………………………………</w:t>
      </w:r>
      <w:r w:rsidRPr="00C36667">
        <w:rPr>
          <w:rFonts w:eastAsia="MS Mincho"/>
          <w:b/>
          <w:bCs/>
          <w:sz w:val="24"/>
          <w:szCs w:val="24"/>
        </w:rPr>
        <w:t xml:space="preserve"> zł)</w:t>
      </w:r>
    </w:p>
    <w:p w:rsidR="006B6B0A" w:rsidRDefault="006B6B0A" w:rsidP="00C36667">
      <w:pPr>
        <w:jc w:val="both"/>
        <w:outlineLvl w:val="0"/>
        <w:rPr>
          <w:rFonts w:eastAsia="MS Mincho"/>
          <w:sz w:val="24"/>
          <w:szCs w:val="24"/>
        </w:rPr>
      </w:pPr>
    </w:p>
    <w:p w:rsidR="006B6B0A" w:rsidRDefault="006B6B0A" w:rsidP="002B7772">
      <w:pPr>
        <w:pStyle w:val="ListParagraph"/>
        <w:numPr>
          <w:ilvl w:val="0"/>
          <w:numId w:val="22"/>
        </w:numPr>
        <w:ind w:left="357" w:hanging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Oświadczamy, że wszystkie urządzenia i materiały, które zostały przyjęte do skalkulowania ceny ofertowej, odpowiadają co najmniej minimalnym parametrom technicznym wskazanym w specyfikacji istotnych warunków zamówienia wraz z jej wszystkimi załącznikami.</w:t>
      </w:r>
    </w:p>
    <w:p w:rsidR="006B6B0A" w:rsidRPr="002B7772" w:rsidRDefault="006B6B0A" w:rsidP="006C2A90">
      <w:pPr>
        <w:pStyle w:val="ListParagraph"/>
        <w:numPr>
          <w:ilvl w:val="0"/>
          <w:numId w:val="22"/>
        </w:numPr>
        <w:ind w:left="357" w:hanging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Oświadczamy, że uważamy się związani z niniejszą ofertą przez okres 30 dni od terminu składania ofert.</w:t>
      </w:r>
    </w:p>
    <w:p w:rsidR="006B6B0A" w:rsidRDefault="006B6B0A" w:rsidP="006B3437">
      <w:pPr>
        <w:pStyle w:val="ListParagraph"/>
        <w:numPr>
          <w:ilvl w:val="0"/>
          <w:numId w:val="22"/>
        </w:numPr>
        <w:ind w:left="357" w:hanging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Oświadczamy, że oferowana przez nas cena zawiera wszystkie koszty, jakie ponosi Zamawiający w przypadku wyboru naszej oferty.</w:t>
      </w:r>
    </w:p>
    <w:p w:rsidR="006B6B0A" w:rsidRDefault="006B6B0A" w:rsidP="002B7772">
      <w:pPr>
        <w:pStyle w:val="ListParagraph"/>
        <w:numPr>
          <w:ilvl w:val="0"/>
          <w:numId w:val="22"/>
        </w:numPr>
        <w:ind w:left="357" w:hanging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Oświadczamy, że zapoznaliśmy się ze specyfikacją istotnych warunków zamówienia wraz z jej wszystkimi załącznikami jak również uzyskaliśmy niezbędne informacje konieczne do właściwego przygotowania oferty i nie wnosimy do nich żadnych zastrzeżeń.</w:t>
      </w:r>
    </w:p>
    <w:p w:rsidR="006B6B0A" w:rsidRDefault="006B6B0A" w:rsidP="002B7772">
      <w:pPr>
        <w:pStyle w:val="ListParagraph"/>
        <w:numPr>
          <w:ilvl w:val="0"/>
          <w:numId w:val="22"/>
        </w:numPr>
        <w:ind w:left="357" w:hanging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Oświadczamy, że zapoznaliśmy się ze wzorem umowy i nie wnosimy do niego zastrzeżeń jak również zobowiązujemy się w przypadku wyboru naszej oferty do zawarcia umowy w miejscu i terminie określonym przez Zamawiającego.</w:t>
      </w:r>
    </w:p>
    <w:p w:rsidR="006B6B0A" w:rsidRDefault="006B6B0A" w:rsidP="002B7772">
      <w:pPr>
        <w:pStyle w:val="ListParagraph"/>
        <w:numPr>
          <w:ilvl w:val="0"/>
          <w:numId w:val="22"/>
        </w:numPr>
        <w:ind w:left="357" w:hanging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Oświadczamy, że zgodnie z ustawą o swobodzie działalności gospodarczej (jesteśmy/nie jesteśmy*) małym i średnim przedsiębiorcą.</w:t>
      </w:r>
    </w:p>
    <w:p w:rsidR="006B6B0A" w:rsidRDefault="006B6B0A" w:rsidP="002B7772">
      <w:pPr>
        <w:pStyle w:val="ListParagraph"/>
        <w:numPr>
          <w:ilvl w:val="0"/>
          <w:numId w:val="22"/>
        </w:numPr>
        <w:ind w:left="357" w:hanging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Oświadczamy, że (zamierzamy/nie zamierzamy*) powierzyć Podwykonawcom wykonanie następujących etapów zamówienia oraz wskazujemy nazwy i adresy Podwykonawców oraz właściwie przypisać etapyzamówienia:…………….……………...</w:t>
      </w:r>
    </w:p>
    <w:p w:rsidR="006B6B0A" w:rsidRDefault="006B6B0A" w:rsidP="00B53BCB">
      <w:pPr>
        <w:pStyle w:val="ListParagraph"/>
        <w:ind w:left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………………………………………………………………………………………………</w:t>
      </w:r>
    </w:p>
    <w:p w:rsidR="006B6B0A" w:rsidRDefault="006B6B0A" w:rsidP="00B53BCB">
      <w:pPr>
        <w:pStyle w:val="ListParagraph"/>
        <w:ind w:left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………………………………………………………………………………………………</w:t>
      </w:r>
    </w:p>
    <w:p w:rsidR="006B6B0A" w:rsidRDefault="006B6B0A" w:rsidP="002B7772">
      <w:pPr>
        <w:pStyle w:val="ListParagraph"/>
        <w:numPr>
          <w:ilvl w:val="0"/>
          <w:numId w:val="22"/>
        </w:numPr>
        <w:ind w:left="357" w:hanging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Oświadczamy, że informacje zawarte w złożonej ofercie na stronach od …… do …… stanowią tajemnicę przedsiębiorstwa w rozumieniu ustawy o zwalczaniu nieuczciwej konkurencji i nie mogą być udostępniane innym uczestnikom postępowania.</w:t>
      </w:r>
    </w:p>
    <w:p w:rsidR="006B6B0A" w:rsidRDefault="006B6B0A" w:rsidP="002B7772">
      <w:pPr>
        <w:pStyle w:val="ListParagraph"/>
        <w:numPr>
          <w:ilvl w:val="0"/>
          <w:numId w:val="22"/>
        </w:numPr>
        <w:ind w:left="357" w:hanging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Wadium w wymaganej kwocie ……………. zostało wniesione w dniu ………..……….. w formie………………………………………………………………….</w:t>
      </w:r>
    </w:p>
    <w:p w:rsidR="006B6B0A" w:rsidRDefault="006B6B0A" w:rsidP="002B7772">
      <w:pPr>
        <w:pStyle w:val="ListParagraph"/>
        <w:numPr>
          <w:ilvl w:val="0"/>
          <w:numId w:val="22"/>
        </w:numPr>
        <w:ind w:left="357" w:hanging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Wybór oferty (będzie/nie będzie*) prowadzić do powstania u Zamawiającego obowiązku podatkowego w odniesieniu do następujących towarów i/lub usług ………………………</w:t>
      </w:r>
    </w:p>
    <w:p w:rsidR="006B6B0A" w:rsidRDefault="006B6B0A" w:rsidP="00633DA8">
      <w:pPr>
        <w:pStyle w:val="ListParagraph"/>
        <w:ind w:left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………………………………………………………………………………………………</w:t>
      </w:r>
    </w:p>
    <w:p w:rsidR="006B6B0A" w:rsidRDefault="006B6B0A" w:rsidP="00633DA8">
      <w:pPr>
        <w:pStyle w:val="ListParagraph"/>
        <w:ind w:left="357"/>
        <w:jc w:val="both"/>
        <w:outlineLvl w:val="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o ich wartości bez kwoty podatku: …………………………………… zł netto.</w:t>
      </w:r>
    </w:p>
    <w:p w:rsidR="006B6B0A" w:rsidRDefault="006B6B0A" w:rsidP="001E0C54">
      <w:pPr>
        <w:jc w:val="both"/>
        <w:outlineLvl w:val="0"/>
        <w:rPr>
          <w:rFonts w:eastAsia="MS Mincho"/>
          <w:i/>
          <w:iCs/>
          <w:sz w:val="24"/>
          <w:szCs w:val="24"/>
        </w:rPr>
      </w:pPr>
    </w:p>
    <w:p w:rsidR="006B6B0A" w:rsidRPr="00DF5577" w:rsidRDefault="006B6B0A" w:rsidP="001E0C54">
      <w:pPr>
        <w:jc w:val="both"/>
        <w:outlineLvl w:val="0"/>
        <w:rPr>
          <w:sz w:val="24"/>
          <w:szCs w:val="24"/>
        </w:rPr>
      </w:pPr>
      <w:r w:rsidRPr="00DF5577">
        <w:rPr>
          <w:sz w:val="24"/>
          <w:szCs w:val="24"/>
        </w:rPr>
        <w:t xml:space="preserve">12. </w:t>
      </w:r>
      <w:r w:rsidRPr="00DF5577">
        <w:rPr>
          <w:color w:val="000000"/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</w:t>
      </w:r>
      <w:r>
        <w:rPr>
          <w:color w:val="000000"/>
          <w:sz w:val="24"/>
          <w:szCs w:val="24"/>
        </w:rPr>
        <w:t>*</w:t>
      </w:r>
    </w:p>
    <w:p w:rsidR="006B6B0A" w:rsidRDefault="006B6B0A" w:rsidP="001E0C54">
      <w:pPr>
        <w:jc w:val="both"/>
        <w:outlineLvl w:val="0"/>
        <w:rPr>
          <w:sz w:val="24"/>
          <w:szCs w:val="24"/>
        </w:rPr>
      </w:pPr>
    </w:p>
    <w:p w:rsidR="006B6B0A" w:rsidRPr="00DF5577" w:rsidRDefault="006B6B0A" w:rsidP="00DF557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13</w:t>
      </w:r>
      <w:r w:rsidRPr="00DF5577">
        <w:rPr>
          <w:sz w:val="24"/>
          <w:szCs w:val="24"/>
        </w:rPr>
        <w:t>. Załącznikami do niniejszej oferty stanowiącymi jej integralną treść są:</w:t>
      </w:r>
    </w:p>
    <w:p w:rsidR="006B6B0A" w:rsidRPr="00DF5577" w:rsidRDefault="006B6B0A" w:rsidP="00DF5577">
      <w:pPr>
        <w:numPr>
          <w:ilvl w:val="0"/>
          <w:numId w:val="25"/>
        </w:numPr>
        <w:jc w:val="both"/>
        <w:outlineLvl w:val="0"/>
        <w:rPr>
          <w:sz w:val="24"/>
          <w:szCs w:val="24"/>
        </w:rPr>
      </w:pPr>
      <w:r w:rsidRPr="00DF5577">
        <w:rPr>
          <w:sz w:val="24"/>
          <w:szCs w:val="24"/>
        </w:rPr>
        <w:t>……</w:t>
      </w:r>
      <w:r>
        <w:rPr>
          <w:sz w:val="24"/>
          <w:szCs w:val="24"/>
        </w:rPr>
        <w:t>………………</w:t>
      </w:r>
      <w:r w:rsidRPr="00DF5577">
        <w:rPr>
          <w:sz w:val="24"/>
          <w:szCs w:val="24"/>
        </w:rPr>
        <w:t>.</w:t>
      </w:r>
    </w:p>
    <w:p w:rsidR="006B6B0A" w:rsidRPr="00DF5577" w:rsidRDefault="006B6B0A" w:rsidP="00DF5577">
      <w:pPr>
        <w:numPr>
          <w:ilvl w:val="0"/>
          <w:numId w:val="25"/>
        </w:numPr>
        <w:jc w:val="both"/>
        <w:outlineLvl w:val="0"/>
        <w:rPr>
          <w:sz w:val="24"/>
          <w:szCs w:val="24"/>
        </w:rPr>
      </w:pPr>
      <w:r w:rsidRPr="00DF5577">
        <w:rPr>
          <w:sz w:val="24"/>
          <w:szCs w:val="24"/>
        </w:rPr>
        <w:t>……</w:t>
      </w:r>
      <w:r>
        <w:rPr>
          <w:sz w:val="24"/>
          <w:szCs w:val="24"/>
        </w:rPr>
        <w:t>…..…………..</w:t>
      </w:r>
      <w:r w:rsidRPr="00DF5577">
        <w:rPr>
          <w:sz w:val="24"/>
          <w:szCs w:val="24"/>
        </w:rPr>
        <w:t>.</w:t>
      </w:r>
    </w:p>
    <w:p w:rsidR="006B6B0A" w:rsidRPr="00DF5577" w:rsidRDefault="006B6B0A" w:rsidP="00DF5577">
      <w:pPr>
        <w:numPr>
          <w:ilvl w:val="0"/>
          <w:numId w:val="25"/>
        </w:numPr>
        <w:jc w:val="both"/>
        <w:outlineLvl w:val="0"/>
        <w:rPr>
          <w:sz w:val="24"/>
          <w:szCs w:val="24"/>
        </w:rPr>
      </w:pPr>
      <w:r w:rsidRPr="00DF5577">
        <w:rPr>
          <w:sz w:val="24"/>
          <w:szCs w:val="24"/>
        </w:rPr>
        <w:t>…</w:t>
      </w:r>
      <w:r>
        <w:rPr>
          <w:sz w:val="24"/>
          <w:szCs w:val="24"/>
        </w:rPr>
        <w:t>………………</w:t>
      </w:r>
      <w:r w:rsidRPr="00DF5577">
        <w:rPr>
          <w:sz w:val="24"/>
          <w:szCs w:val="24"/>
        </w:rPr>
        <w:t>….</w:t>
      </w:r>
    </w:p>
    <w:p w:rsidR="006B6B0A" w:rsidRDefault="006B6B0A" w:rsidP="001E0C54">
      <w:pPr>
        <w:jc w:val="both"/>
        <w:outlineLvl w:val="0"/>
        <w:rPr>
          <w:sz w:val="24"/>
          <w:szCs w:val="24"/>
        </w:rPr>
      </w:pPr>
    </w:p>
    <w:p w:rsidR="006B6B0A" w:rsidRPr="00DF5577" w:rsidRDefault="006B6B0A" w:rsidP="00DF5577">
      <w:pPr>
        <w:jc w:val="both"/>
        <w:outlineLvl w:val="0"/>
        <w:rPr>
          <w:color w:val="000000"/>
        </w:rPr>
      </w:pPr>
      <w:r>
        <w:rPr>
          <w:color w:val="000000"/>
        </w:rPr>
        <w:t xml:space="preserve">* </w:t>
      </w:r>
      <w:r w:rsidRPr="00DF5577">
        <w:rPr>
          <w:color w:val="000000"/>
        </w:rPr>
        <w:t>Niepotrzebne skreślić</w:t>
      </w:r>
    </w:p>
    <w:p w:rsidR="006B6B0A" w:rsidRPr="00DF5577" w:rsidRDefault="006B6B0A" w:rsidP="00DF5577">
      <w:pPr>
        <w:jc w:val="both"/>
        <w:rPr>
          <w:color w:val="000000"/>
        </w:rPr>
      </w:pPr>
      <w:r w:rsidRPr="00DF5577"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>*</w:t>
      </w:r>
      <w:r w:rsidRPr="00DF5577">
        <w:rPr>
          <w:color w:val="00000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:rsidR="006B6B0A" w:rsidRPr="00DF5577" w:rsidRDefault="006B6B0A" w:rsidP="00DF5577">
      <w:pPr>
        <w:jc w:val="both"/>
        <w:rPr>
          <w:color w:val="000000"/>
        </w:rPr>
      </w:pPr>
      <w:r w:rsidRPr="00DF5577">
        <w:rPr>
          <w:color w:val="000000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6B0A" w:rsidRDefault="006B6B0A" w:rsidP="004F79CE">
      <w:pPr>
        <w:jc w:val="both"/>
        <w:outlineLvl w:val="0"/>
        <w:rPr>
          <w:sz w:val="24"/>
          <w:szCs w:val="24"/>
        </w:rPr>
      </w:pPr>
    </w:p>
    <w:p w:rsidR="006B6B0A" w:rsidRDefault="006B6B0A" w:rsidP="00DF5577">
      <w:pPr>
        <w:outlineLvl w:val="0"/>
        <w:rPr>
          <w:sz w:val="24"/>
          <w:szCs w:val="24"/>
        </w:rPr>
      </w:pPr>
    </w:p>
    <w:p w:rsidR="006B6B0A" w:rsidRDefault="006B6B0A" w:rsidP="00DF5577">
      <w:pPr>
        <w:ind w:firstLine="708"/>
        <w:outlineLvl w:val="0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…………………………........................</w:t>
      </w:r>
    </w:p>
    <w:p w:rsidR="006B6B0A" w:rsidRPr="0002090E" w:rsidRDefault="006B6B0A" w:rsidP="00DF5577">
      <w:pPr>
        <w:ind w:left="5664" w:hanging="4779"/>
        <w:outlineLvl w:val="0"/>
        <w:rPr>
          <w:sz w:val="22"/>
          <w:szCs w:val="22"/>
        </w:rPr>
      </w:pPr>
      <w:r w:rsidRPr="0002090E">
        <w:rPr>
          <w:sz w:val="22"/>
          <w:szCs w:val="22"/>
        </w:rPr>
        <w:t xml:space="preserve">miejscowość i data       pieczątka i podpis osoby upoważnionej </w:t>
      </w:r>
    </w:p>
    <w:p w:rsidR="006B6B0A" w:rsidRPr="0002090E" w:rsidRDefault="006B6B0A" w:rsidP="00DF5577">
      <w:pPr>
        <w:ind w:left="5664"/>
        <w:outlineLvl w:val="0"/>
        <w:rPr>
          <w:sz w:val="22"/>
          <w:szCs w:val="22"/>
        </w:rPr>
      </w:pPr>
      <w:r w:rsidRPr="0002090E">
        <w:rPr>
          <w:sz w:val="22"/>
          <w:szCs w:val="22"/>
        </w:rPr>
        <w:t>do reprezentowania Wykonawcy</w:t>
      </w:r>
    </w:p>
    <w:p w:rsidR="006B6B0A" w:rsidRDefault="006B6B0A" w:rsidP="004F79CE">
      <w:pPr>
        <w:jc w:val="both"/>
        <w:outlineLvl w:val="0"/>
        <w:rPr>
          <w:sz w:val="24"/>
          <w:szCs w:val="24"/>
        </w:rPr>
      </w:pPr>
    </w:p>
    <w:sectPr w:rsidR="006B6B0A" w:rsidSect="007279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B0A" w:rsidRDefault="006B6B0A" w:rsidP="00672DE6">
      <w:r>
        <w:separator/>
      </w:r>
    </w:p>
  </w:endnote>
  <w:endnote w:type="continuationSeparator" w:id="1">
    <w:p w:rsidR="006B6B0A" w:rsidRDefault="006B6B0A" w:rsidP="0067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Lucidasans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-PL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yriadPro-Regular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0A" w:rsidRDefault="006B6B0A" w:rsidP="000260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B6B0A" w:rsidRDefault="006B6B0A" w:rsidP="00F812D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B0A" w:rsidRDefault="006B6B0A" w:rsidP="00672DE6">
      <w:r>
        <w:separator/>
      </w:r>
    </w:p>
  </w:footnote>
  <w:footnote w:type="continuationSeparator" w:id="1">
    <w:p w:rsidR="006B6B0A" w:rsidRDefault="006B6B0A" w:rsidP="00672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B0A" w:rsidRDefault="006B6B0A" w:rsidP="00672DE6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2" o:spid="_x0000_s2049" type="#_x0000_t75" style="position:absolute;left:0;text-align:left;margin-left:0;margin-top:-.4pt;width:506.55pt;height:48.75pt;z-index:251660288;visibility:visible;mso-position-horizontal:center">
          <v:imagedata r:id="rId1" o:title=""/>
          <w10:wrap type="square"/>
        </v:shape>
      </w:pict>
    </w:r>
  </w:p>
  <w:p w:rsidR="006B6B0A" w:rsidRDefault="006B6B0A" w:rsidP="00672DE6">
    <w:pPr>
      <w:pStyle w:val="Header"/>
      <w:jc w:val="center"/>
    </w:pPr>
  </w:p>
  <w:p w:rsidR="006B6B0A" w:rsidRDefault="006B6B0A" w:rsidP="00672DE6">
    <w:pPr>
      <w:pStyle w:val="Header"/>
      <w:jc w:val="center"/>
    </w:pPr>
  </w:p>
  <w:p w:rsidR="006B6B0A" w:rsidRDefault="006B6B0A" w:rsidP="00672DE6">
    <w:pPr>
      <w:pStyle w:val="Header"/>
      <w:jc w:val="center"/>
    </w:pPr>
  </w:p>
  <w:p w:rsidR="006B6B0A" w:rsidRPr="00672DE6" w:rsidRDefault="006B6B0A" w:rsidP="00672DE6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EA0F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3D1CDC"/>
    <w:multiLevelType w:val="hybridMultilevel"/>
    <w:tmpl w:val="6302B1EE"/>
    <w:lvl w:ilvl="0" w:tplc="7A3A93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D082C"/>
    <w:multiLevelType w:val="hybridMultilevel"/>
    <w:tmpl w:val="0D82B6A2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7018"/>
    <w:multiLevelType w:val="hybridMultilevel"/>
    <w:tmpl w:val="4906D5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DF5C39"/>
    <w:multiLevelType w:val="hybridMultilevel"/>
    <w:tmpl w:val="5C56B514"/>
    <w:lvl w:ilvl="0" w:tplc="EF809B90">
      <w:start w:val="1"/>
      <w:numFmt w:val="bullet"/>
      <w:lvlText w:val=""/>
      <w:lvlJc w:val="left"/>
      <w:pPr>
        <w:ind w:left="1074" w:hanging="360"/>
      </w:pPr>
      <w:rPr>
        <w:rFonts w:ascii="Symbol" w:eastAsia="MS Mincho" w:hAnsi="Symbol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cs="Wingdings" w:hint="default"/>
      </w:rPr>
    </w:lvl>
  </w:abstractNum>
  <w:abstractNum w:abstractNumId="5">
    <w:nsid w:val="11E23F59"/>
    <w:multiLevelType w:val="hybridMultilevel"/>
    <w:tmpl w:val="07662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BE8C9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215BF"/>
    <w:multiLevelType w:val="hybridMultilevel"/>
    <w:tmpl w:val="899CBCE0"/>
    <w:lvl w:ilvl="0" w:tplc="A6E2E0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130AF"/>
    <w:multiLevelType w:val="hybridMultilevel"/>
    <w:tmpl w:val="6136D1A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E20F0F"/>
    <w:multiLevelType w:val="hybridMultilevel"/>
    <w:tmpl w:val="915A902C"/>
    <w:lvl w:ilvl="0" w:tplc="9A8ECFE8">
      <w:start w:val="8"/>
      <w:numFmt w:val="bullet"/>
      <w:lvlText w:val=""/>
      <w:lvlJc w:val="left"/>
      <w:pPr>
        <w:ind w:left="717" w:hanging="360"/>
      </w:pPr>
      <w:rPr>
        <w:rFonts w:ascii="Symbol" w:eastAsia="MS Mincho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9">
    <w:nsid w:val="22BA7A28"/>
    <w:multiLevelType w:val="hybridMultilevel"/>
    <w:tmpl w:val="6CA6B510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29234DDD"/>
    <w:multiLevelType w:val="hybridMultilevel"/>
    <w:tmpl w:val="A2DECB06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31ED7DAB"/>
    <w:multiLevelType w:val="hybridMultilevel"/>
    <w:tmpl w:val="AAA286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5C5280"/>
    <w:multiLevelType w:val="hybridMultilevel"/>
    <w:tmpl w:val="A590F576"/>
    <w:lvl w:ilvl="0" w:tplc="E8442CCE">
      <w:start w:val="3"/>
      <w:numFmt w:val="upperRoman"/>
      <w:lvlText w:val="%1."/>
      <w:lvlJc w:val="left"/>
      <w:pPr>
        <w:tabs>
          <w:tab w:val="num" w:pos="798"/>
        </w:tabs>
        <w:ind w:left="798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486E12DC">
      <w:start w:val="1"/>
      <w:numFmt w:val="decimal"/>
      <w:lvlText w:val="%3)"/>
      <w:lvlJc w:val="left"/>
      <w:pPr>
        <w:tabs>
          <w:tab w:val="num" w:pos="4586"/>
        </w:tabs>
        <w:ind w:left="4586" w:hanging="360"/>
      </w:pPr>
      <w:rPr>
        <w:b w:val="0"/>
        <w:bCs w:val="0"/>
      </w:rPr>
    </w:lvl>
    <w:lvl w:ilvl="3" w:tplc="208A971A">
      <w:start w:val="2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ascii="Times New Roman" w:eastAsia="Times New Roman" w:hAnsi="Times New Roman"/>
        <w:b w:val="0"/>
        <w:bCs w:val="0"/>
      </w:rPr>
    </w:lvl>
    <w:lvl w:ilvl="4" w:tplc="BD54E570">
      <w:start w:val="1"/>
      <w:numFmt w:val="lowerLetter"/>
      <w:lvlText w:val="%5)"/>
      <w:lvlJc w:val="left"/>
      <w:pPr>
        <w:tabs>
          <w:tab w:val="num" w:pos="3494"/>
        </w:tabs>
        <w:ind w:left="3494" w:hanging="360"/>
      </w:pPr>
      <w:rPr>
        <w:b w:val="0"/>
        <w:bCs w:val="0"/>
      </w:r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84D668EC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13">
    <w:nsid w:val="377C53B9"/>
    <w:multiLevelType w:val="hybridMultilevel"/>
    <w:tmpl w:val="97C6F1F2"/>
    <w:lvl w:ilvl="0" w:tplc="DE609A10">
      <w:start w:val="1"/>
      <w:numFmt w:val="decimal"/>
      <w:lvlText w:val="%1)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01">
      <w:start w:val="1"/>
      <w:numFmt w:val="bullet"/>
      <w:lvlText w:val=""/>
      <w:lvlJc w:val="left"/>
      <w:pPr>
        <w:tabs>
          <w:tab w:val="num" w:pos="2697"/>
        </w:tabs>
        <w:ind w:left="2697" w:hanging="360"/>
      </w:pPr>
      <w:rPr>
        <w:rFonts w:ascii="Symbol" w:hAnsi="Symbol" w:cs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957"/>
        </w:tabs>
        <w:ind w:left="3957" w:hanging="360"/>
      </w:pPr>
    </w:lvl>
    <w:lvl w:ilvl="5" w:tplc="56043288">
      <w:start w:val="1"/>
      <w:numFmt w:val="lowerLetter"/>
      <w:lvlText w:val="%6)"/>
      <w:lvlJc w:val="left"/>
      <w:pPr>
        <w:tabs>
          <w:tab w:val="num" w:pos="906"/>
        </w:tabs>
        <w:ind w:left="906" w:hanging="360"/>
      </w:pPr>
      <w:rPr>
        <w:b/>
        <w:bCs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D35D2"/>
    <w:multiLevelType w:val="hybridMultilevel"/>
    <w:tmpl w:val="DAE65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14E7A"/>
    <w:multiLevelType w:val="hybridMultilevel"/>
    <w:tmpl w:val="CE96E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73F10"/>
    <w:multiLevelType w:val="hybridMultilevel"/>
    <w:tmpl w:val="22FED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10D93"/>
    <w:multiLevelType w:val="hybridMultilevel"/>
    <w:tmpl w:val="FBEC2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055349"/>
    <w:multiLevelType w:val="hybridMultilevel"/>
    <w:tmpl w:val="B0CC09A2"/>
    <w:lvl w:ilvl="0" w:tplc="822EC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65B4B"/>
    <w:multiLevelType w:val="hybridMultilevel"/>
    <w:tmpl w:val="F790E58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8717687"/>
    <w:multiLevelType w:val="hybridMultilevel"/>
    <w:tmpl w:val="9A4285D4"/>
    <w:lvl w:ilvl="0" w:tplc="57A49904">
      <w:start w:val="2"/>
      <w:numFmt w:val="upperRoman"/>
      <w:lvlText w:val="%1."/>
      <w:lvlJc w:val="left"/>
      <w:pPr>
        <w:ind w:left="798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158" w:hanging="360"/>
      </w:pPr>
    </w:lvl>
    <w:lvl w:ilvl="2" w:tplc="0415001B">
      <w:start w:val="1"/>
      <w:numFmt w:val="lowerRoman"/>
      <w:lvlText w:val="%3."/>
      <w:lvlJc w:val="right"/>
      <w:pPr>
        <w:ind w:left="1878" w:hanging="180"/>
      </w:pPr>
    </w:lvl>
    <w:lvl w:ilvl="3" w:tplc="0415000F">
      <w:start w:val="1"/>
      <w:numFmt w:val="decimal"/>
      <w:lvlText w:val="%4."/>
      <w:lvlJc w:val="left"/>
      <w:pPr>
        <w:ind w:left="2598" w:hanging="360"/>
      </w:pPr>
    </w:lvl>
    <w:lvl w:ilvl="4" w:tplc="04150019">
      <w:start w:val="1"/>
      <w:numFmt w:val="lowerLetter"/>
      <w:lvlText w:val="%5."/>
      <w:lvlJc w:val="left"/>
      <w:pPr>
        <w:ind w:left="3318" w:hanging="360"/>
      </w:pPr>
    </w:lvl>
    <w:lvl w:ilvl="5" w:tplc="0415001B">
      <w:start w:val="1"/>
      <w:numFmt w:val="lowerRoman"/>
      <w:lvlText w:val="%6."/>
      <w:lvlJc w:val="right"/>
      <w:pPr>
        <w:ind w:left="4038" w:hanging="180"/>
      </w:pPr>
    </w:lvl>
    <w:lvl w:ilvl="6" w:tplc="0415000F">
      <w:start w:val="1"/>
      <w:numFmt w:val="decimal"/>
      <w:lvlText w:val="%7."/>
      <w:lvlJc w:val="left"/>
      <w:pPr>
        <w:ind w:left="4758" w:hanging="360"/>
      </w:pPr>
    </w:lvl>
    <w:lvl w:ilvl="7" w:tplc="04150019">
      <w:start w:val="1"/>
      <w:numFmt w:val="lowerLetter"/>
      <w:lvlText w:val="%8."/>
      <w:lvlJc w:val="left"/>
      <w:pPr>
        <w:ind w:left="5478" w:hanging="360"/>
      </w:pPr>
    </w:lvl>
    <w:lvl w:ilvl="8" w:tplc="0415001B">
      <w:start w:val="1"/>
      <w:numFmt w:val="lowerRoman"/>
      <w:lvlText w:val="%9."/>
      <w:lvlJc w:val="right"/>
      <w:pPr>
        <w:ind w:left="6198" w:hanging="180"/>
      </w:pPr>
    </w:lvl>
  </w:abstractNum>
  <w:abstractNum w:abstractNumId="21">
    <w:nsid w:val="6D9079F1"/>
    <w:multiLevelType w:val="hybridMultilevel"/>
    <w:tmpl w:val="C20606DE"/>
    <w:lvl w:ilvl="0" w:tplc="BC64E62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8D65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568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E348F9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2CA0F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1FE3B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89CA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D50D6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8987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2">
    <w:nsid w:val="730007B5"/>
    <w:multiLevelType w:val="hybridMultilevel"/>
    <w:tmpl w:val="63DA28CA"/>
    <w:lvl w:ilvl="0" w:tplc="6576C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41FB5"/>
    <w:multiLevelType w:val="hybridMultilevel"/>
    <w:tmpl w:val="AA668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06382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20"/>
  </w:num>
  <w:num w:numId="5">
    <w:abstractNumId w:val="21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23"/>
  </w:num>
  <w:num w:numId="12">
    <w:abstractNumId w:val="17"/>
  </w:num>
  <w:num w:numId="13">
    <w:abstractNumId w:val="3"/>
  </w:num>
  <w:num w:numId="14">
    <w:abstractNumId w:val="13"/>
  </w:num>
  <w:num w:numId="15">
    <w:abstractNumId w:val="12"/>
  </w:num>
  <w:num w:numId="16">
    <w:abstractNumId w:val="16"/>
  </w:num>
  <w:num w:numId="17">
    <w:abstractNumId w:val="7"/>
  </w:num>
  <w:num w:numId="18">
    <w:abstractNumId w:val="15"/>
  </w:num>
  <w:num w:numId="19">
    <w:abstractNumId w:val="14"/>
  </w:num>
  <w:num w:numId="20">
    <w:abstractNumId w:val="18"/>
  </w:num>
  <w:num w:numId="21">
    <w:abstractNumId w:val="22"/>
  </w:num>
  <w:num w:numId="22">
    <w:abstractNumId w:val="2"/>
  </w:num>
  <w:num w:numId="23">
    <w:abstractNumId w:val="4"/>
  </w:num>
  <w:num w:numId="24">
    <w:abstractNumId w:val="8"/>
  </w:num>
  <w:num w:numId="25">
    <w:abstractNumId w:val="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5EE"/>
    <w:rsid w:val="00003005"/>
    <w:rsid w:val="0002090E"/>
    <w:rsid w:val="00026013"/>
    <w:rsid w:val="00046BCC"/>
    <w:rsid w:val="00065A67"/>
    <w:rsid w:val="00082286"/>
    <w:rsid w:val="00087D7F"/>
    <w:rsid w:val="000C24BF"/>
    <w:rsid w:val="000D2C04"/>
    <w:rsid w:val="00123928"/>
    <w:rsid w:val="00131539"/>
    <w:rsid w:val="0014162E"/>
    <w:rsid w:val="00144F85"/>
    <w:rsid w:val="00165E67"/>
    <w:rsid w:val="001A08EA"/>
    <w:rsid w:val="001B23CF"/>
    <w:rsid w:val="001E0C54"/>
    <w:rsid w:val="001F3B34"/>
    <w:rsid w:val="00202E7F"/>
    <w:rsid w:val="002121A8"/>
    <w:rsid w:val="002160BC"/>
    <w:rsid w:val="0023214F"/>
    <w:rsid w:val="00271FD9"/>
    <w:rsid w:val="002A573D"/>
    <w:rsid w:val="002B6B12"/>
    <w:rsid w:val="002B7231"/>
    <w:rsid w:val="002B7772"/>
    <w:rsid w:val="002D13BE"/>
    <w:rsid w:val="00320B97"/>
    <w:rsid w:val="003571C7"/>
    <w:rsid w:val="00363451"/>
    <w:rsid w:val="003715C7"/>
    <w:rsid w:val="003921F8"/>
    <w:rsid w:val="003A0946"/>
    <w:rsid w:val="003D2632"/>
    <w:rsid w:val="003E0430"/>
    <w:rsid w:val="004052E2"/>
    <w:rsid w:val="00411906"/>
    <w:rsid w:val="0042406D"/>
    <w:rsid w:val="00424924"/>
    <w:rsid w:val="004263DB"/>
    <w:rsid w:val="004721EA"/>
    <w:rsid w:val="004C0F4B"/>
    <w:rsid w:val="004D73A2"/>
    <w:rsid w:val="004F79CE"/>
    <w:rsid w:val="004F7E23"/>
    <w:rsid w:val="005036B4"/>
    <w:rsid w:val="00525250"/>
    <w:rsid w:val="005709F0"/>
    <w:rsid w:val="00573CAA"/>
    <w:rsid w:val="005A5814"/>
    <w:rsid w:val="005A725A"/>
    <w:rsid w:val="005B4923"/>
    <w:rsid w:val="005B5FA6"/>
    <w:rsid w:val="005E7EA7"/>
    <w:rsid w:val="006145EE"/>
    <w:rsid w:val="00633B51"/>
    <w:rsid w:val="00633DA8"/>
    <w:rsid w:val="00672DE6"/>
    <w:rsid w:val="00695B8C"/>
    <w:rsid w:val="006B3437"/>
    <w:rsid w:val="006B3E81"/>
    <w:rsid w:val="006B6B0A"/>
    <w:rsid w:val="006C2A90"/>
    <w:rsid w:val="006C43D3"/>
    <w:rsid w:val="006C7EDC"/>
    <w:rsid w:val="007214C8"/>
    <w:rsid w:val="00727989"/>
    <w:rsid w:val="007330A5"/>
    <w:rsid w:val="00743D6F"/>
    <w:rsid w:val="007646F9"/>
    <w:rsid w:val="00796C70"/>
    <w:rsid w:val="007B1976"/>
    <w:rsid w:val="007C0C67"/>
    <w:rsid w:val="007C51BE"/>
    <w:rsid w:val="007E5A38"/>
    <w:rsid w:val="007E71DD"/>
    <w:rsid w:val="00801D3E"/>
    <w:rsid w:val="00824DF3"/>
    <w:rsid w:val="0085432B"/>
    <w:rsid w:val="0088552E"/>
    <w:rsid w:val="00887E3D"/>
    <w:rsid w:val="00887F39"/>
    <w:rsid w:val="0089170D"/>
    <w:rsid w:val="00893186"/>
    <w:rsid w:val="00896C7B"/>
    <w:rsid w:val="008C05A6"/>
    <w:rsid w:val="008C0967"/>
    <w:rsid w:val="008C29C2"/>
    <w:rsid w:val="00910148"/>
    <w:rsid w:val="009113A6"/>
    <w:rsid w:val="00911505"/>
    <w:rsid w:val="0092298D"/>
    <w:rsid w:val="00925F30"/>
    <w:rsid w:val="009462FB"/>
    <w:rsid w:val="009755B3"/>
    <w:rsid w:val="00986314"/>
    <w:rsid w:val="00994A9A"/>
    <w:rsid w:val="00995910"/>
    <w:rsid w:val="009975D2"/>
    <w:rsid w:val="009D6520"/>
    <w:rsid w:val="009D7919"/>
    <w:rsid w:val="00A26499"/>
    <w:rsid w:val="00A9122E"/>
    <w:rsid w:val="00AD316E"/>
    <w:rsid w:val="00AE7CF5"/>
    <w:rsid w:val="00AF0626"/>
    <w:rsid w:val="00B009DF"/>
    <w:rsid w:val="00B03665"/>
    <w:rsid w:val="00B179C9"/>
    <w:rsid w:val="00B26AA1"/>
    <w:rsid w:val="00B468C6"/>
    <w:rsid w:val="00B53BCB"/>
    <w:rsid w:val="00B621F4"/>
    <w:rsid w:val="00B75473"/>
    <w:rsid w:val="00BA35AF"/>
    <w:rsid w:val="00BC5E23"/>
    <w:rsid w:val="00BC7B2F"/>
    <w:rsid w:val="00BD2989"/>
    <w:rsid w:val="00BD2EE8"/>
    <w:rsid w:val="00BD49B8"/>
    <w:rsid w:val="00BD7610"/>
    <w:rsid w:val="00BE1695"/>
    <w:rsid w:val="00BE3698"/>
    <w:rsid w:val="00BF0905"/>
    <w:rsid w:val="00C0203F"/>
    <w:rsid w:val="00C06268"/>
    <w:rsid w:val="00C36667"/>
    <w:rsid w:val="00C4119A"/>
    <w:rsid w:val="00C448C1"/>
    <w:rsid w:val="00C51ECB"/>
    <w:rsid w:val="00C56F34"/>
    <w:rsid w:val="00C639F8"/>
    <w:rsid w:val="00C76F47"/>
    <w:rsid w:val="00C80CE7"/>
    <w:rsid w:val="00C85443"/>
    <w:rsid w:val="00C93394"/>
    <w:rsid w:val="00D016C4"/>
    <w:rsid w:val="00D03829"/>
    <w:rsid w:val="00D6436F"/>
    <w:rsid w:val="00D73112"/>
    <w:rsid w:val="00D75697"/>
    <w:rsid w:val="00D80537"/>
    <w:rsid w:val="00D91539"/>
    <w:rsid w:val="00DC52B2"/>
    <w:rsid w:val="00DF1C02"/>
    <w:rsid w:val="00DF5577"/>
    <w:rsid w:val="00E00598"/>
    <w:rsid w:val="00E2620A"/>
    <w:rsid w:val="00E41103"/>
    <w:rsid w:val="00E4275D"/>
    <w:rsid w:val="00E52EA2"/>
    <w:rsid w:val="00E57F3E"/>
    <w:rsid w:val="00E600C7"/>
    <w:rsid w:val="00E759F2"/>
    <w:rsid w:val="00EA2340"/>
    <w:rsid w:val="00EA7199"/>
    <w:rsid w:val="00ED2442"/>
    <w:rsid w:val="00EE0D7B"/>
    <w:rsid w:val="00EE32D6"/>
    <w:rsid w:val="00EF03EF"/>
    <w:rsid w:val="00F07A2E"/>
    <w:rsid w:val="00F262AB"/>
    <w:rsid w:val="00F3714A"/>
    <w:rsid w:val="00F44245"/>
    <w:rsid w:val="00F518B6"/>
    <w:rsid w:val="00F63715"/>
    <w:rsid w:val="00F73B4E"/>
    <w:rsid w:val="00F812DD"/>
    <w:rsid w:val="00F9284D"/>
    <w:rsid w:val="00FA29B4"/>
    <w:rsid w:val="00FA3B90"/>
    <w:rsid w:val="00FD0783"/>
    <w:rsid w:val="00FE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DE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2D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2DE6"/>
  </w:style>
  <w:style w:type="paragraph" w:styleId="Footer">
    <w:name w:val="footer"/>
    <w:basedOn w:val="Normal"/>
    <w:link w:val="FooterChar"/>
    <w:uiPriority w:val="99"/>
    <w:rsid w:val="00672D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2DE6"/>
  </w:style>
  <w:style w:type="paragraph" w:styleId="BalloonText">
    <w:name w:val="Balloon Text"/>
    <w:basedOn w:val="Normal"/>
    <w:link w:val="BalloonTextChar"/>
    <w:uiPriority w:val="99"/>
    <w:semiHidden/>
    <w:rsid w:val="00672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D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8552E"/>
    <w:pPr>
      <w:ind w:left="720"/>
    </w:pPr>
  </w:style>
  <w:style w:type="paragraph" w:styleId="Title">
    <w:name w:val="Title"/>
    <w:basedOn w:val="Normal"/>
    <w:link w:val="TitleChar"/>
    <w:uiPriority w:val="99"/>
    <w:qFormat/>
    <w:rsid w:val="00C448C1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448C1"/>
    <w:rPr>
      <w:rFonts w:ascii="Arial" w:hAnsi="Arial" w:cs="Arial"/>
      <w:b/>
      <w:bCs/>
      <w:kern w:val="28"/>
      <w:sz w:val="20"/>
      <w:szCs w:val="20"/>
      <w:lang/>
    </w:rPr>
  </w:style>
  <w:style w:type="paragraph" w:styleId="ListNumber">
    <w:name w:val="List Number"/>
    <w:basedOn w:val="Normal"/>
    <w:uiPriority w:val="99"/>
    <w:rsid w:val="00C448C1"/>
    <w:pPr>
      <w:numPr>
        <w:numId w:val="6"/>
      </w:numPr>
      <w:tabs>
        <w:tab w:val="num" w:pos="360"/>
      </w:tabs>
      <w:autoSpaceDE w:val="0"/>
      <w:autoSpaceDN w:val="0"/>
      <w:ind w:left="360" w:hanging="360"/>
    </w:pPr>
    <w:rPr>
      <w:rFonts w:ascii="Univers-PL" w:eastAsia="Univers-PL" w:cs="Univers-PL"/>
      <w:sz w:val="19"/>
      <w:szCs w:val="19"/>
    </w:rPr>
  </w:style>
  <w:style w:type="paragraph" w:styleId="BodyText">
    <w:name w:val="Body Text"/>
    <w:basedOn w:val="Normal"/>
    <w:link w:val="BodyTextChar"/>
    <w:uiPriority w:val="99"/>
    <w:rsid w:val="006C7E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C7ED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"/>
    <w:uiPriority w:val="99"/>
    <w:rsid w:val="006C7ED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apple-style-span">
    <w:name w:val="apple-style-span"/>
    <w:basedOn w:val="DefaultParagraphFont"/>
    <w:uiPriority w:val="99"/>
    <w:rsid w:val="00363451"/>
  </w:style>
  <w:style w:type="character" w:styleId="PageNumber">
    <w:name w:val="page number"/>
    <w:basedOn w:val="DefaultParagraphFont"/>
    <w:uiPriority w:val="99"/>
    <w:semiHidden/>
    <w:rsid w:val="00F812DD"/>
  </w:style>
  <w:style w:type="character" w:styleId="CommentReference">
    <w:name w:val="annotation reference"/>
    <w:basedOn w:val="DefaultParagraphFont"/>
    <w:uiPriority w:val="99"/>
    <w:semiHidden/>
    <w:rsid w:val="00BF0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090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0905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0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F09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3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3</Pages>
  <Words>696</Words>
  <Characters>4181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MagdaP</cp:lastModifiedBy>
  <cp:revision>19</cp:revision>
  <dcterms:created xsi:type="dcterms:W3CDTF">2018-02-02T11:27:00Z</dcterms:created>
  <dcterms:modified xsi:type="dcterms:W3CDTF">2018-07-17T09:01:00Z</dcterms:modified>
</cp:coreProperties>
</file>