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F0" w:rsidRPr="00DC14FF" w:rsidRDefault="004A5AF0" w:rsidP="00DC14FF">
      <w:pPr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1A38">
        <w:rPr>
          <w:rFonts w:ascii="Arial" w:hAnsi="Arial" w:cs="Arial"/>
          <w:sz w:val="18"/>
          <w:szCs w:val="18"/>
        </w:rPr>
        <w:t>Załącznik</w:t>
      </w:r>
      <w:r>
        <w:rPr>
          <w:rFonts w:ascii="Arial" w:hAnsi="Arial" w:cs="Arial"/>
          <w:sz w:val="18"/>
          <w:szCs w:val="18"/>
        </w:rPr>
        <w:t xml:space="preserve"> </w:t>
      </w:r>
      <w:r w:rsidRPr="00B41A38">
        <w:rPr>
          <w:rFonts w:ascii="Arial" w:hAnsi="Arial" w:cs="Arial"/>
          <w:sz w:val="18"/>
          <w:szCs w:val="18"/>
        </w:rPr>
        <w:t xml:space="preserve"> nr 1 do SIWZ</w:t>
      </w:r>
    </w:p>
    <w:p w:rsidR="004A5AF0" w:rsidRDefault="004A5AF0" w:rsidP="00E508A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41A38">
        <w:rPr>
          <w:rFonts w:ascii="Arial" w:hAnsi="Arial" w:cs="Arial"/>
          <w:b/>
          <w:bCs/>
          <w:sz w:val="24"/>
          <w:szCs w:val="24"/>
        </w:rPr>
        <w:t>Wykaz miejscowości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B41A3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 których p</w:t>
      </w:r>
      <w:r w:rsidRPr="00B41A38">
        <w:rPr>
          <w:rFonts w:ascii="Arial" w:hAnsi="Arial" w:cs="Arial"/>
          <w:b/>
          <w:bCs/>
          <w:sz w:val="24"/>
          <w:szCs w:val="24"/>
        </w:rPr>
        <w:t>lanow</w:t>
      </w:r>
      <w:r>
        <w:rPr>
          <w:rFonts w:ascii="Arial" w:hAnsi="Arial" w:cs="Arial"/>
          <w:b/>
          <w:bCs/>
          <w:sz w:val="24"/>
          <w:szCs w:val="24"/>
        </w:rPr>
        <w:t xml:space="preserve">any jest dowóz dzieci </w:t>
      </w:r>
    </w:p>
    <w:p w:rsidR="004A5AF0" w:rsidRDefault="004A5AF0" w:rsidP="004719B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wraz z lokalizacją przystanków, kursem przejazdu autobusów oraz ilością dzieci.</w:t>
      </w:r>
    </w:p>
    <w:p w:rsidR="004A5AF0" w:rsidRPr="004719B3" w:rsidRDefault="004A5AF0" w:rsidP="004719B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A5AF0" w:rsidRDefault="004A5AF0" w:rsidP="00B71C9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 w:rsidRPr="008A3BA9">
        <w:rPr>
          <w:rFonts w:ascii="Arial" w:hAnsi="Arial" w:cs="Arial"/>
          <w:b/>
          <w:bCs/>
        </w:rPr>
        <w:t>Dowóz uczniów do Szkoły Podstawowej im. rtm. Witolda Pileckiego</w:t>
      </w:r>
      <w:r>
        <w:rPr>
          <w:rFonts w:ascii="Arial" w:hAnsi="Arial" w:cs="Arial"/>
          <w:b/>
          <w:bCs/>
        </w:rPr>
        <w:t xml:space="preserve"> </w:t>
      </w:r>
      <w:r w:rsidRPr="008A3BA9">
        <w:rPr>
          <w:rFonts w:ascii="Arial" w:hAnsi="Arial" w:cs="Arial"/>
          <w:b/>
          <w:bCs/>
        </w:rPr>
        <w:t>w Rękusach</w:t>
      </w:r>
    </w:p>
    <w:p w:rsidR="004A5AF0" w:rsidRPr="00B71C98" w:rsidRDefault="004A5AF0" w:rsidP="00B71C98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B71C98">
        <w:rPr>
          <w:rFonts w:ascii="Arial" w:hAnsi="Arial" w:cs="Arial"/>
          <w:b/>
          <w:bCs/>
          <w:u w:val="single"/>
        </w:rPr>
        <w:t>- 1</w:t>
      </w:r>
      <w:r>
        <w:rPr>
          <w:rFonts w:ascii="Arial" w:hAnsi="Arial" w:cs="Arial"/>
          <w:b/>
          <w:bCs/>
          <w:u w:val="single"/>
        </w:rPr>
        <w:t xml:space="preserve"> autobus na minimum 42</w:t>
      </w:r>
      <w:r w:rsidRPr="00B71C98">
        <w:rPr>
          <w:rFonts w:ascii="Arial" w:hAnsi="Arial" w:cs="Arial"/>
          <w:b/>
          <w:bCs/>
          <w:u w:val="single"/>
        </w:rPr>
        <w:t xml:space="preserve"> miejsc</w:t>
      </w:r>
      <w:r>
        <w:rPr>
          <w:rFonts w:ascii="Arial" w:hAnsi="Arial" w:cs="Arial"/>
          <w:b/>
          <w:bCs/>
          <w:u w:val="single"/>
        </w:rPr>
        <w:t>a siedzące</w:t>
      </w:r>
    </w:p>
    <w:p w:rsidR="004A5AF0" w:rsidRPr="00B41A38" w:rsidRDefault="004A5AF0" w:rsidP="00B71C98">
      <w:pPr>
        <w:spacing w:after="0"/>
        <w:rPr>
          <w:rFonts w:ascii="Arial" w:hAnsi="Arial" w:cs="Arial"/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"/>
        <w:gridCol w:w="2440"/>
        <w:gridCol w:w="1786"/>
        <w:gridCol w:w="1617"/>
        <w:gridCol w:w="1997"/>
      </w:tblGrid>
      <w:tr w:rsidR="004A5AF0" w:rsidRPr="00875A08">
        <w:tc>
          <w:tcPr>
            <w:tcW w:w="495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Nazwa miejscowości/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lokalizacja przystanku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Ilość dzieci dowożonych do szkoły podstawowej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Ilość dzieci dowożonych do punktu przedszkolnego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4A5AF0" w:rsidRPr="00875A08">
        <w:tc>
          <w:tcPr>
            <w:tcW w:w="8335" w:type="dxa"/>
            <w:gridSpan w:val="5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 kurs</w:t>
            </w:r>
          </w:p>
        </w:tc>
      </w:tr>
      <w:tr w:rsidR="004A5AF0" w:rsidRPr="00875A08">
        <w:tc>
          <w:tcPr>
            <w:tcW w:w="495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Bartosze 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(DK 16)(01/020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(dr.1852N)(01/18)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A5AF0" w:rsidRPr="00875A08">
        <w:tc>
          <w:tcPr>
            <w:tcW w:w="495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Judziki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(dr.1852N)(03/16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(naprzeciw posesji nr 2)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A5AF0" w:rsidRPr="00875A08">
        <w:tc>
          <w:tcPr>
            <w:tcW w:w="495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Mołdzie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(dr.1852N)(07/12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A5AF0" w:rsidRPr="00875A08">
        <w:tc>
          <w:tcPr>
            <w:tcW w:w="495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Buniaki 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(przy blokach)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A5AF0" w:rsidRPr="00875A08">
        <w:tc>
          <w:tcPr>
            <w:tcW w:w="495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Rękusy wieś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(przy skrzyżowaniu)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A5AF0" w:rsidRPr="00875A08">
        <w:tc>
          <w:tcPr>
            <w:tcW w:w="6338" w:type="dxa"/>
            <w:gridSpan w:val="4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Rękusy szkoła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4A5AF0" w:rsidRPr="00875A08">
        <w:tc>
          <w:tcPr>
            <w:tcW w:w="8335" w:type="dxa"/>
            <w:gridSpan w:val="5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II kurs</w:t>
            </w:r>
          </w:p>
        </w:tc>
      </w:tr>
      <w:tr w:rsidR="004A5AF0" w:rsidRPr="00875A08">
        <w:tc>
          <w:tcPr>
            <w:tcW w:w="495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Ruska wieś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(pętla)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4A5AF0" w:rsidRPr="00875A08">
        <w:tc>
          <w:tcPr>
            <w:tcW w:w="495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Talusy wieś 3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(DK 16)(01/02)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(dr. gminna)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A5AF0" w:rsidRPr="00875A08">
        <w:tc>
          <w:tcPr>
            <w:tcW w:w="495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Talusy Osada 12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(dr. gminna)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4A5AF0" w:rsidRPr="00875A08">
        <w:tc>
          <w:tcPr>
            <w:tcW w:w="6338" w:type="dxa"/>
            <w:gridSpan w:val="4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Rękusy szkoła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</w:tr>
      <w:tr w:rsidR="004A5AF0" w:rsidRPr="00875A08">
        <w:tc>
          <w:tcPr>
            <w:tcW w:w="6338" w:type="dxa"/>
            <w:gridSpan w:val="4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Razem ilość dowożonych dzieci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69</w:t>
            </w:r>
          </w:p>
        </w:tc>
      </w:tr>
    </w:tbl>
    <w:p w:rsidR="004A5AF0" w:rsidRDefault="004A5AF0" w:rsidP="00B41A38">
      <w:pPr>
        <w:rPr>
          <w:rFonts w:ascii="Arial" w:hAnsi="Arial" w:cs="Arial"/>
        </w:rPr>
      </w:pPr>
    </w:p>
    <w:p w:rsidR="004A5AF0" w:rsidRDefault="004A5AF0" w:rsidP="00B41A38">
      <w:pPr>
        <w:rPr>
          <w:rFonts w:ascii="Arial" w:hAnsi="Arial" w:cs="Arial"/>
        </w:rPr>
      </w:pPr>
    </w:p>
    <w:p w:rsidR="004A5AF0" w:rsidRDefault="004A5AF0" w:rsidP="00B41A38">
      <w:pPr>
        <w:rPr>
          <w:rFonts w:ascii="Arial" w:hAnsi="Arial" w:cs="Arial"/>
        </w:rPr>
      </w:pPr>
    </w:p>
    <w:p w:rsidR="004A5AF0" w:rsidRDefault="004A5AF0" w:rsidP="00B41A38">
      <w:pPr>
        <w:rPr>
          <w:rFonts w:ascii="Arial" w:hAnsi="Arial" w:cs="Arial"/>
        </w:rPr>
      </w:pPr>
    </w:p>
    <w:p w:rsidR="004A5AF0" w:rsidRDefault="004A5AF0" w:rsidP="00B41A38">
      <w:pPr>
        <w:rPr>
          <w:rFonts w:ascii="Arial" w:hAnsi="Arial" w:cs="Arial"/>
        </w:rPr>
      </w:pPr>
    </w:p>
    <w:p w:rsidR="004A5AF0" w:rsidRDefault="004A5AF0" w:rsidP="00B41A38">
      <w:pPr>
        <w:rPr>
          <w:rFonts w:ascii="Arial" w:hAnsi="Arial" w:cs="Arial"/>
        </w:rPr>
      </w:pPr>
    </w:p>
    <w:p w:rsidR="004A5AF0" w:rsidRDefault="004A5AF0" w:rsidP="00B41A38">
      <w:pPr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4A5AF0" w:rsidRDefault="004A5AF0" w:rsidP="00B71C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Planowane godziny przyjazdu uczniów na zajęcia (2 kursy) - 7.40 i 8.15</w:t>
      </w:r>
    </w:p>
    <w:p w:rsidR="004A5AF0" w:rsidRDefault="004A5AF0" w:rsidP="00B71C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Planowane godziny odjazdu uczniów po zajęciach (2 kursy) -13.10 lub 14.10, 15.05</w:t>
      </w:r>
    </w:p>
    <w:p w:rsidR="004A5AF0" w:rsidRDefault="004A5AF0" w:rsidP="00B71C98">
      <w:pPr>
        <w:spacing w:after="0"/>
        <w:jc w:val="center"/>
        <w:rPr>
          <w:rFonts w:ascii="Arial" w:hAnsi="Arial" w:cs="Arial"/>
          <w:b/>
          <w:bCs/>
        </w:rPr>
      </w:pPr>
    </w:p>
    <w:p w:rsidR="004A5AF0" w:rsidRDefault="004A5AF0" w:rsidP="00B71C98">
      <w:pPr>
        <w:spacing w:after="0"/>
        <w:jc w:val="center"/>
        <w:rPr>
          <w:rFonts w:ascii="Arial" w:hAnsi="Arial" w:cs="Arial"/>
          <w:b/>
          <w:bCs/>
        </w:rPr>
      </w:pPr>
    </w:p>
    <w:p w:rsidR="004A5AF0" w:rsidRDefault="004A5AF0" w:rsidP="00B71C98">
      <w:pPr>
        <w:spacing w:after="0"/>
        <w:jc w:val="center"/>
        <w:rPr>
          <w:rFonts w:ascii="Arial" w:hAnsi="Arial" w:cs="Arial"/>
          <w:b/>
          <w:bCs/>
        </w:rPr>
      </w:pPr>
    </w:p>
    <w:p w:rsidR="004A5AF0" w:rsidRPr="00B71C98" w:rsidRDefault="004A5AF0" w:rsidP="00B71C98">
      <w:pPr>
        <w:spacing w:after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2. </w:t>
      </w:r>
      <w:r w:rsidRPr="008A3BA9">
        <w:rPr>
          <w:rFonts w:ascii="Arial" w:hAnsi="Arial" w:cs="Arial"/>
          <w:b/>
          <w:bCs/>
        </w:rPr>
        <w:t>Dowóz uczniów do Szkoły Podstaw</w:t>
      </w:r>
      <w:r>
        <w:rPr>
          <w:rFonts w:ascii="Arial" w:hAnsi="Arial" w:cs="Arial"/>
          <w:b/>
          <w:bCs/>
        </w:rPr>
        <w:t xml:space="preserve">owej im. Szarych Szeregów w Mrozach Wielkich </w:t>
      </w:r>
      <w:r w:rsidRPr="00B71C98">
        <w:rPr>
          <w:rFonts w:ascii="Arial" w:hAnsi="Arial" w:cs="Arial"/>
          <w:b/>
          <w:bCs/>
          <w:u w:val="single"/>
        </w:rPr>
        <w:t>- 1 autobus na minimum 45 miejsc siedzących</w:t>
      </w:r>
    </w:p>
    <w:p w:rsidR="004A5AF0" w:rsidRDefault="004A5AF0" w:rsidP="00B71C98">
      <w:pPr>
        <w:spacing w:after="0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"/>
        <w:gridCol w:w="2440"/>
        <w:gridCol w:w="1786"/>
        <w:gridCol w:w="1617"/>
        <w:gridCol w:w="1997"/>
      </w:tblGrid>
      <w:tr w:rsidR="004A5AF0" w:rsidRPr="00875A08">
        <w:tc>
          <w:tcPr>
            <w:tcW w:w="495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Nazwa miejscowości/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lokalizacja przystanku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Ilość dzieci dowożonych do szkoły podstawowej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Ilość dzieci dowożonych do punktu przedszkolnego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4A5AF0" w:rsidRPr="00875A08">
        <w:tc>
          <w:tcPr>
            <w:tcW w:w="8335" w:type="dxa"/>
            <w:gridSpan w:val="5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 kurs</w:t>
            </w:r>
          </w:p>
        </w:tc>
      </w:tr>
      <w:tr w:rsidR="004A5AF0" w:rsidRPr="00875A08">
        <w:tc>
          <w:tcPr>
            <w:tcW w:w="495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Regielnica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(przy sklepie)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4A5AF0" w:rsidRPr="00875A08">
        <w:tc>
          <w:tcPr>
            <w:tcW w:w="495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Sordachy 2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(dr. gminna)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A5AF0" w:rsidRPr="00875A08">
        <w:tc>
          <w:tcPr>
            <w:tcW w:w="495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Koziki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(przy skrzyżowaniu)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A5AF0" w:rsidRPr="00875A08">
        <w:tc>
          <w:tcPr>
            <w:tcW w:w="495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Giże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(przy skrzyżowaniu)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A5AF0" w:rsidRPr="00875A08">
        <w:tc>
          <w:tcPr>
            <w:tcW w:w="495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Kałęczyny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(wieś 6 dr. gminna)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(sklep  dr. gminna)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(tartak dr. gminna)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4A5AF0" w:rsidRPr="00875A08">
        <w:tc>
          <w:tcPr>
            <w:tcW w:w="495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Regiel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(pętla dr. gminna)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(tartak dr. gminna)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(krzyż dr. gminna)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4A5AF0" w:rsidRPr="00875A08">
        <w:tc>
          <w:tcPr>
            <w:tcW w:w="6338" w:type="dxa"/>
            <w:gridSpan w:val="4"/>
          </w:tcPr>
          <w:p w:rsidR="004A5AF0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Mrozy Wielkie szkoła</w:t>
            </w:r>
          </w:p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</w:tr>
    </w:tbl>
    <w:p w:rsidR="004A5AF0" w:rsidRDefault="004A5AF0" w:rsidP="00B71C98">
      <w:pPr>
        <w:rPr>
          <w:rFonts w:ascii="Arial" w:hAnsi="Arial" w:cs="Arial"/>
        </w:rPr>
      </w:pPr>
    </w:p>
    <w:p w:rsidR="004A5AF0" w:rsidRDefault="004A5AF0" w:rsidP="00B71C98">
      <w:pPr>
        <w:rPr>
          <w:rFonts w:ascii="Arial" w:hAnsi="Arial" w:cs="Arial"/>
        </w:rPr>
      </w:pPr>
    </w:p>
    <w:p w:rsidR="004A5AF0" w:rsidRDefault="004A5AF0" w:rsidP="00B71C98">
      <w:pPr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Planowane godziny przyjazdu uczniów na zajęcia - 7.50 </w:t>
      </w:r>
    </w:p>
    <w:p w:rsidR="004A5AF0" w:rsidRDefault="004A5AF0" w:rsidP="00B71C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Planowane godziny odjazdu uczniów po zajęciach -  - 14.30</w:t>
      </w: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Dowóz uczniów do Szkoły Podstawowej z oddziałami gimnazjalnymi w Nowej Wsi Ełckiej, Specjalnego Ośrodka Szkolno-Wychowawczego w Ełku </w:t>
      </w:r>
    </w:p>
    <w:p w:rsidR="004A5AF0" w:rsidRPr="00B71C98" w:rsidRDefault="004A5AF0" w:rsidP="00B71C98">
      <w:pPr>
        <w:spacing w:after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- </w:t>
      </w:r>
      <w:r w:rsidRPr="00B71C98">
        <w:rPr>
          <w:rFonts w:ascii="Arial" w:hAnsi="Arial" w:cs="Arial"/>
          <w:b/>
          <w:bCs/>
          <w:u w:val="single"/>
        </w:rPr>
        <w:t>1 bus na minimum 12 miejsc siedzących</w:t>
      </w:r>
    </w:p>
    <w:p w:rsidR="004A5AF0" w:rsidRPr="00111C67" w:rsidRDefault="004A5AF0" w:rsidP="00B71C98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"/>
        <w:gridCol w:w="2440"/>
        <w:gridCol w:w="1786"/>
        <w:gridCol w:w="1617"/>
        <w:gridCol w:w="1997"/>
      </w:tblGrid>
      <w:tr w:rsidR="004A5AF0" w:rsidRPr="00875A08">
        <w:tc>
          <w:tcPr>
            <w:tcW w:w="495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Nazwa miejscowości/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lokalizacja przystanku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Ilość dzieci dowożonych do gimnazjum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Ilość dzieci dowożonych do ośrodka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4A5AF0" w:rsidRPr="00875A08">
        <w:tc>
          <w:tcPr>
            <w:tcW w:w="8335" w:type="dxa"/>
            <w:gridSpan w:val="5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 kurs</w:t>
            </w:r>
          </w:p>
        </w:tc>
      </w:tr>
      <w:tr w:rsidR="004A5AF0" w:rsidRPr="00875A08">
        <w:tc>
          <w:tcPr>
            <w:tcW w:w="495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Regiel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(przy sklepie)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A5AF0" w:rsidRPr="00875A08">
        <w:tc>
          <w:tcPr>
            <w:tcW w:w="495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Kałęczyny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(wieś 6 dr. gminna)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(sklep  dr. gminna)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(tartak dr. gminna)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A5AF0" w:rsidRPr="00875A08">
        <w:tc>
          <w:tcPr>
            <w:tcW w:w="495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Giże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(przy skrzyżowaniu)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A5AF0" w:rsidRPr="00875A08">
        <w:tc>
          <w:tcPr>
            <w:tcW w:w="495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Regielnica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(przy sklepie)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A5AF0" w:rsidRPr="00875A08">
        <w:tc>
          <w:tcPr>
            <w:tcW w:w="495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Mrozy Wielkie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(wieś 10 dr. gminna)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(przy szkole)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A5AF0" w:rsidRPr="00875A08">
        <w:tc>
          <w:tcPr>
            <w:tcW w:w="6338" w:type="dxa"/>
            <w:gridSpan w:val="4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SOSW w Ełku ul. Grajewska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4A5AF0" w:rsidRPr="00875A08">
        <w:tc>
          <w:tcPr>
            <w:tcW w:w="6338" w:type="dxa"/>
            <w:gridSpan w:val="4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SP z oddz. gimn. w Nowej Wsi Ełckiej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4A5AF0" w:rsidRPr="00875A08">
        <w:tc>
          <w:tcPr>
            <w:tcW w:w="6338" w:type="dxa"/>
            <w:gridSpan w:val="4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</w:tr>
    </w:tbl>
    <w:p w:rsidR="004A5AF0" w:rsidRDefault="004A5AF0" w:rsidP="00B71C98">
      <w:pPr>
        <w:rPr>
          <w:rFonts w:ascii="Arial" w:hAnsi="Arial" w:cs="Arial"/>
        </w:rPr>
      </w:pPr>
    </w:p>
    <w:p w:rsidR="004A5AF0" w:rsidRDefault="004A5AF0" w:rsidP="00B71C98">
      <w:pPr>
        <w:rPr>
          <w:rFonts w:ascii="Arial" w:hAnsi="Arial" w:cs="Arial"/>
        </w:rPr>
      </w:pPr>
    </w:p>
    <w:p w:rsidR="004A5AF0" w:rsidRDefault="004A5AF0" w:rsidP="00B71C98">
      <w:pPr>
        <w:rPr>
          <w:rFonts w:ascii="Arial" w:hAnsi="Arial" w:cs="Arial"/>
        </w:rPr>
      </w:pPr>
    </w:p>
    <w:p w:rsidR="004A5AF0" w:rsidRDefault="004A5AF0" w:rsidP="00B71C98">
      <w:pPr>
        <w:rPr>
          <w:rFonts w:ascii="Arial" w:hAnsi="Arial" w:cs="Arial"/>
        </w:rPr>
      </w:pPr>
    </w:p>
    <w:p w:rsidR="004A5AF0" w:rsidRDefault="004A5AF0" w:rsidP="00B71C98">
      <w:pPr>
        <w:rPr>
          <w:rFonts w:ascii="Arial" w:hAnsi="Arial" w:cs="Arial"/>
        </w:rPr>
      </w:pPr>
    </w:p>
    <w:p w:rsidR="004A5AF0" w:rsidRDefault="004A5AF0" w:rsidP="00B71C98">
      <w:pPr>
        <w:rPr>
          <w:rFonts w:ascii="Arial" w:hAnsi="Arial" w:cs="Arial"/>
        </w:rPr>
      </w:pPr>
    </w:p>
    <w:p w:rsidR="004A5AF0" w:rsidRDefault="004A5AF0" w:rsidP="00B71C98">
      <w:pPr>
        <w:rPr>
          <w:rFonts w:ascii="Arial" w:hAnsi="Arial" w:cs="Arial"/>
        </w:rPr>
      </w:pPr>
    </w:p>
    <w:p w:rsidR="004A5AF0" w:rsidRDefault="004A5AF0" w:rsidP="00B71C98">
      <w:pPr>
        <w:rPr>
          <w:rFonts w:ascii="Arial" w:hAnsi="Arial" w:cs="Arial"/>
        </w:rPr>
      </w:pPr>
    </w:p>
    <w:p w:rsidR="004A5AF0" w:rsidRDefault="004A5AF0" w:rsidP="00B71C98">
      <w:pPr>
        <w:rPr>
          <w:rFonts w:ascii="Arial" w:hAnsi="Arial" w:cs="Arial"/>
        </w:rPr>
      </w:pPr>
    </w:p>
    <w:p w:rsidR="004A5AF0" w:rsidRDefault="004A5AF0" w:rsidP="00B71C98">
      <w:pPr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Planowane godziny przyjazdu uczniów na zajęcia  - 7.50 </w:t>
      </w:r>
    </w:p>
    <w:p w:rsidR="004A5AF0" w:rsidRDefault="004A5AF0" w:rsidP="00B71C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Planowane godziny odjazdu uczniów po zajęciach - 15.00</w:t>
      </w: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Pr="004719B3" w:rsidRDefault="004A5AF0" w:rsidP="00B71C98">
      <w:pPr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</w:rPr>
        <w:t xml:space="preserve">4. </w:t>
      </w:r>
      <w:r w:rsidRPr="008A3BA9">
        <w:rPr>
          <w:rFonts w:ascii="Arial" w:hAnsi="Arial" w:cs="Arial"/>
          <w:b/>
          <w:bCs/>
        </w:rPr>
        <w:t>Dowóz uczniów do Szkoły Podstaw</w:t>
      </w:r>
      <w:r>
        <w:rPr>
          <w:rFonts w:ascii="Arial" w:hAnsi="Arial" w:cs="Arial"/>
          <w:b/>
          <w:bCs/>
        </w:rPr>
        <w:t xml:space="preserve">owej im. ks. J. Twardowskiego w Woszczelach - </w:t>
      </w:r>
      <w:r w:rsidRPr="004719B3">
        <w:rPr>
          <w:rFonts w:ascii="Arial" w:hAnsi="Arial" w:cs="Arial"/>
          <w:b/>
          <w:bCs/>
          <w:color w:val="000000"/>
          <w:u w:val="single"/>
        </w:rPr>
        <w:t>1 autobus na minimum 45 miejsc siedzących</w:t>
      </w:r>
    </w:p>
    <w:p w:rsidR="004A5AF0" w:rsidRPr="004719B3" w:rsidRDefault="004A5AF0" w:rsidP="00B71C98">
      <w:pPr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4719B3">
        <w:rPr>
          <w:rFonts w:ascii="Arial" w:hAnsi="Arial" w:cs="Arial"/>
          <w:b/>
          <w:bCs/>
          <w:color w:val="000000"/>
          <w:u w:val="single"/>
        </w:rPr>
        <w:t>1 autobus na minimum 48 miejsc siedzących</w:t>
      </w:r>
    </w:p>
    <w:p w:rsidR="004A5AF0" w:rsidRPr="004719B3" w:rsidRDefault="004A5AF0" w:rsidP="00B71C98">
      <w:pPr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4719B3">
        <w:rPr>
          <w:rFonts w:ascii="Arial" w:hAnsi="Arial" w:cs="Arial"/>
          <w:b/>
          <w:bCs/>
          <w:color w:val="000000"/>
          <w:u w:val="single"/>
        </w:rPr>
        <w:t>1 bus na minimum 12 miejsc siedzących</w:t>
      </w:r>
    </w:p>
    <w:p w:rsidR="004A5AF0" w:rsidRPr="005C1578" w:rsidRDefault="004A5AF0" w:rsidP="00B71C98">
      <w:pPr>
        <w:spacing w:after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(odwóz uczniów -  2 autobusy)</w:t>
      </w:r>
    </w:p>
    <w:p w:rsidR="004A5AF0" w:rsidRDefault="004A5AF0" w:rsidP="00B71C98">
      <w:pPr>
        <w:spacing w:after="0"/>
        <w:jc w:val="center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2440"/>
        <w:gridCol w:w="1786"/>
        <w:gridCol w:w="1617"/>
        <w:gridCol w:w="1997"/>
      </w:tblGrid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Nazwa miejscowości/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lokalizacja przystanku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Ilość dzieci dowożonych do szkoły podstawowej i gimnazjum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Ilość dzieci dowożonych do punktu przedszkolnego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4A5AF0" w:rsidRPr="00875A08">
        <w:tc>
          <w:tcPr>
            <w:tcW w:w="8390" w:type="dxa"/>
            <w:gridSpan w:val="5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kurs 1 autobus + 1 bus 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Bartosze 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(DK 16)(01/020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(dr.1852N)(01/18)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Judziki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(dr.1852N)(03/16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(naprzeciw posesji nr 2)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Mołdzie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(dr.1852N)(07/12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Guzki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(dr. 1852N)(09/10)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Rożyńsk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(dr. 1852N)(11/08)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(kaplica - dr. gminna)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Rogalik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(dr. 1852N)(13/06)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Rogale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(dr. 1917N)(01/02)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Skomack Wielki Osada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(dr. 1852N)(17/02)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(dr. 1852N)(15/04)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Rogale Kolonia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(przystanek w lesie)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A5AF0" w:rsidRPr="00875A08">
        <w:tc>
          <w:tcPr>
            <w:tcW w:w="6393" w:type="dxa"/>
            <w:gridSpan w:val="4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Woszczele szkoła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</w:tr>
      <w:tr w:rsidR="004A5AF0" w:rsidRPr="00875A08">
        <w:tc>
          <w:tcPr>
            <w:tcW w:w="8390" w:type="dxa"/>
            <w:gridSpan w:val="5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 kurs 2 autobus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Siedliska 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(sklep, pętla, MZK)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Chrzanowo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(DW656)(11/44)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(przy parafii grekokat.)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(nowy przystanek przy osiedlu)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3" w:type="dxa"/>
            <w:gridSpan w:val="3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Woszczele szkoła </w:t>
            </w:r>
            <w:r w:rsidRPr="00875A08">
              <w:rPr>
                <w:rFonts w:ascii="Arial" w:hAnsi="Arial" w:cs="Arial"/>
                <w:sz w:val="20"/>
                <w:szCs w:val="20"/>
              </w:rPr>
              <w:t>(uczniowie wysiadają)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Grabnik Osada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(dr. gminna)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Grabnik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(DW656)(15/40)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(DW656)(19/36)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Grabnik Kolonia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(DW656)(17/38)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A5AF0" w:rsidRPr="00875A08">
        <w:tc>
          <w:tcPr>
            <w:tcW w:w="6393" w:type="dxa"/>
            <w:gridSpan w:val="4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Woszczele szkoła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</w:tr>
      <w:tr w:rsidR="004A5AF0" w:rsidRPr="00875A08">
        <w:tc>
          <w:tcPr>
            <w:tcW w:w="6393" w:type="dxa"/>
            <w:gridSpan w:val="4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Razem ilość dowożonych dzieci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111</w:t>
            </w:r>
          </w:p>
        </w:tc>
      </w:tr>
    </w:tbl>
    <w:p w:rsidR="004A5AF0" w:rsidRDefault="004A5AF0" w:rsidP="00B71C98">
      <w:pPr>
        <w:rPr>
          <w:rFonts w:ascii="Arial" w:hAnsi="Arial" w:cs="Arial"/>
        </w:rPr>
      </w:pPr>
    </w:p>
    <w:p w:rsidR="004A5AF0" w:rsidRDefault="004A5AF0" w:rsidP="00B71C98">
      <w:pPr>
        <w:rPr>
          <w:rFonts w:ascii="Arial" w:hAnsi="Arial" w:cs="Arial"/>
        </w:rPr>
      </w:pPr>
    </w:p>
    <w:p w:rsidR="004A5AF0" w:rsidRDefault="004A5AF0" w:rsidP="00B71C98">
      <w:pPr>
        <w:rPr>
          <w:rFonts w:ascii="Arial" w:hAnsi="Arial" w:cs="Arial"/>
        </w:rPr>
      </w:pPr>
    </w:p>
    <w:p w:rsidR="004A5AF0" w:rsidRDefault="004A5AF0" w:rsidP="00B71C98">
      <w:pPr>
        <w:rPr>
          <w:rFonts w:ascii="Arial" w:hAnsi="Arial" w:cs="Arial"/>
        </w:rPr>
      </w:pPr>
    </w:p>
    <w:p w:rsidR="004A5AF0" w:rsidRDefault="004A5AF0" w:rsidP="00B71C98">
      <w:pPr>
        <w:rPr>
          <w:rFonts w:ascii="Arial" w:hAnsi="Arial" w:cs="Arial"/>
        </w:rPr>
      </w:pPr>
    </w:p>
    <w:p w:rsidR="004A5AF0" w:rsidRDefault="004A5AF0" w:rsidP="00B71C98">
      <w:pPr>
        <w:rPr>
          <w:rFonts w:ascii="Arial" w:hAnsi="Arial" w:cs="Arial"/>
        </w:rPr>
      </w:pPr>
    </w:p>
    <w:p w:rsidR="004A5AF0" w:rsidRDefault="004A5AF0" w:rsidP="00B71C98">
      <w:pPr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Planowane godziny przyjazdu uczniów na zajęcia - godz. 8.00</w:t>
      </w:r>
    </w:p>
    <w:p w:rsidR="004A5AF0" w:rsidRDefault="004A5AF0" w:rsidP="00B71C9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Planowane godziny odjazdu uczniów po zajęciach kierunek Rożyńsk - 13.00,14.40, 15.20</w:t>
      </w:r>
    </w:p>
    <w:p w:rsidR="004A5AF0" w:rsidRDefault="004A5AF0" w:rsidP="00DC14F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Planowane godziny odjazdu uczniów po zajęciach kierunek Grabnik - 13.30,15.20</w:t>
      </w:r>
    </w:p>
    <w:p w:rsidR="004A5AF0" w:rsidRDefault="004A5AF0" w:rsidP="001E5B4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Dowóz uczniów do Zespołu Szkolno - Przedszkolnego w Nowej Wsi Ełckiej</w:t>
      </w:r>
    </w:p>
    <w:p w:rsidR="004A5AF0" w:rsidRPr="004719B3" w:rsidRDefault="004A5AF0" w:rsidP="001E5B4A">
      <w:pPr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</w:rPr>
        <w:t xml:space="preserve"> - </w:t>
      </w:r>
      <w:r w:rsidRPr="004719B3">
        <w:rPr>
          <w:rFonts w:ascii="Arial" w:hAnsi="Arial" w:cs="Arial"/>
          <w:b/>
          <w:bCs/>
          <w:color w:val="000000"/>
          <w:u w:val="single"/>
        </w:rPr>
        <w:t>2 autobusy na minimum 45 miejsc siedzących</w:t>
      </w:r>
    </w:p>
    <w:p w:rsidR="004A5AF0" w:rsidRPr="004719B3" w:rsidRDefault="004A5AF0" w:rsidP="001E5B4A">
      <w:pPr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4719B3">
        <w:rPr>
          <w:rFonts w:ascii="Arial" w:hAnsi="Arial" w:cs="Arial"/>
          <w:b/>
          <w:bCs/>
          <w:color w:val="000000"/>
          <w:u w:val="single"/>
        </w:rPr>
        <w:t>1 autobus na 50 miejsc siedzących</w:t>
      </w:r>
    </w:p>
    <w:p w:rsidR="004A5AF0" w:rsidRPr="00E3335F" w:rsidRDefault="004A5AF0" w:rsidP="001E5B4A">
      <w:pPr>
        <w:spacing w:after="0"/>
        <w:jc w:val="center"/>
        <w:rPr>
          <w:rFonts w:ascii="Arial" w:hAnsi="Arial" w:cs="Arial"/>
          <w:b/>
          <w:bCs/>
          <w:color w:val="00000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3337"/>
        <w:gridCol w:w="1786"/>
        <w:gridCol w:w="1617"/>
        <w:gridCol w:w="1996"/>
      </w:tblGrid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38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Nazwa miejscowości/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lokalizacja przystanku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Ilość dzieci dowożonych do szkoły podstawowej i gimnazjum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Ilość dzieci dowożonych do punktu przedszkolnego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4A5AF0" w:rsidRPr="00875A08">
        <w:tc>
          <w:tcPr>
            <w:tcW w:w="9288" w:type="dxa"/>
            <w:gridSpan w:val="5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 kurs - 1 autobus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3338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Bajtkowo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(wieś przystanki MZK, stacja)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338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Ciernie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(wieś 5 dr. gminna)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(wieś 8 dr. gminna)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338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Niekrasy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(wieś 4 dr. gminna)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338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Śniepie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(wieś 6 dr. gminna)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338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Borki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(wieś dr. gminna)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(skrzyżowanie dr. gminna)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338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Bobry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(wieś 8/2 dr. gminna)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(DK 65)(0101/02)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338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Zdunki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(DK 65)(0101/02)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A5AF0" w:rsidRPr="00875A08">
        <w:tc>
          <w:tcPr>
            <w:tcW w:w="7291" w:type="dxa"/>
            <w:gridSpan w:val="4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Nowa Wieś Ełcka szkoła - budynek 1 i 2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4A5AF0" w:rsidRPr="00875A08">
        <w:tc>
          <w:tcPr>
            <w:tcW w:w="9288" w:type="dxa"/>
            <w:gridSpan w:val="5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 kurs - 2 autobus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338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Mąki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(dr.1864N)(11/08)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338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Mącze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(wieś 6 dr. gminna)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338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Mostołty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(dr.1864N)(17/02)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(wieś 17 dr. gminna)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338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Karbowskie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(przy kapliczce)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(dr.1864N)(13/06)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338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Nowa Wieś Ełcka </w:t>
            </w:r>
            <w:r w:rsidRPr="00875A08">
              <w:rPr>
                <w:rFonts w:ascii="Arial" w:hAnsi="Arial" w:cs="Arial"/>
                <w:sz w:val="20"/>
                <w:szCs w:val="20"/>
              </w:rPr>
              <w:t>(Szosa Bajtkowska)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1" w:type="dxa"/>
            <w:gridSpan w:val="3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Nowa Wieś Ełcka szkoła - budynek 1 i 2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4A5AF0" w:rsidRPr="00875A08">
        <w:tc>
          <w:tcPr>
            <w:tcW w:w="9288" w:type="dxa"/>
            <w:gridSpan w:val="5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II kurs - 2 autobus</w:t>
            </w:r>
          </w:p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338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Chruściele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(osiedle Bocianie Gniazdo)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(dr.1864N)(05/14)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(dr.1864N)(07/12)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338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Szarek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(wieś 8 dr. gminna)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338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Szarejki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(dr.1864N)(09/10)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338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Maleczewo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(wieś 9 dr. gminna)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338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Barany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(wieś 22 dr. gminna)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(pętla  dr. gminna)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A5AF0" w:rsidRPr="00875A08">
        <w:tc>
          <w:tcPr>
            <w:tcW w:w="7291" w:type="dxa"/>
            <w:gridSpan w:val="4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Nowa Wieś Ełcka szkoła - budynek 1 i 2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</w:tr>
      <w:tr w:rsidR="004A5AF0" w:rsidRPr="00875A08">
        <w:tc>
          <w:tcPr>
            <w:tcW w:w="9288" w:type="dxa"/>
            <w:gridSpan w:val="5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 kurs - 3 autobus</w:t>
            </w:r>
          </w:p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18. </w:t>
            </w:r>
          </w:p>
        </w:tc>
        <w:tc>
          <w:tcPr>
            <w:tcW w:w="3338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Buniaki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(przy blokach)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3338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Rękusy wieś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(przy skrzyżowaniu)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3338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Talusy wieś 3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(DK 16)(01/02)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(dr. gminna)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(osada)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3338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Ruska wieś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(pętla)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3338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Pistki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(wieś 15 dr. gminna)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3338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Białojany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(wieś 3 dr. gminna)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3338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Rymki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(wieś 3 dr. gminna)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3338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Zdedy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(przy skrzyżowaniu)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3338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Suczki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(wieś 7 dr. gminna)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(kolonia 18 dr. gminna)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A5AF0" w:rsidRPr="00875A08">
        <w:tc>
          <w:tcPr>
            <w:tcW w:w="7291" w:type="dxa"/>
            <w:gridSpan w:val="4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Nowa Wieś Ełcka szkoła - budynek 1 i 2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4A5AF0" w:rsidRPr="00875A08">
        <w:tc>
          <w:tcPr>
            <w:tcW w:w="9288" w:type="dxa"/>
            <w:gridSpan w:val="5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II kurs - 3 autobus</w:t>
            </w:r>
          </w:p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338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Karbowskie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(przy kapliczce)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(dr.1864N)(13/06)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338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Tracze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(dr.1864N)(15/14)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338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Pistki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(wieś 15 dr. gminna)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38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Mostołty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(dr.1864N)(17/02)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(wieś 17 dr. gminna)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338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Suczki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(wieś 7 dr. gminna)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(kolonia 18 dr. gminna)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4A5AF0" w:rsidRPr="00875A08">
        <w:tc>
          <w:tcPr>
            <w:tcW w:w="55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338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Bajtkowo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(wieś przystanki MZK, stacja)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A5AF0" w:rsidRPr="00875A08">
        <w:tc>
          <w:tcPr>
            <w:tcW w:w="7291" w:type="dxa"/>
            <w:gridSpan w:val="4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Nowa Wieś Ełcka szkoła - budynek 1 i 2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</w:tr>
      <w:tr w:rsidR="004A5AF0" w:rsidRPr="00875A08">
        <w:tc>
          <w:tcPr>
            <w:tcW w:w="7291" w:type="dxa"/>
            <w:gridSpan w:val="4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Razem ilość dowożonych dzieci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219</w:t>
            </w:r>
          </w:p>
        </w:tc>
      </w:tr>
    </w:tbl>
    <w:p w:rsidR="004A5AF0" w:rsidRDefault="004A5AF0" w:rsidP="001E5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  <w:t>Planowane godziny przyjazdu uczniów na zajęcia ( 5 kursów) - 7.50</w:t>
      </w:r>
    </w:p>
    <w:p w:rsidR="004A5AF0" w:rsidRDefault="004A5AF0" w:rsidP="001E5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Planowane godziny odjazdu uczniów po zajęciach (6 kursów) - 13.35, 15.05</w:t>
      </w:r>
    </w:p>
    <w:p w:rsidR="004A5AF0" w:rsidRDefault="004A5AF0" w:rsidP="001E5B4A">
      <w:pPr>
        <w:rPr>
          <w:rFonts w:ascii="Arial" w:hAnsi="Arial" w:cs="Arial"/>
          <w:b/>
          <w:bCs/>
        </w:rPr>
      </w:pPr>
    </w:p>
    <w:p w:rsidR="004A5AF0" w:rsidRDefault="004A5AF0" w:rsidP="001E5B4A">
      <w:pPr>
        <w:rPr>
          <w:rFonts w:ascii="Arial" w:hAnsi="Arial" w:cs="Arial"/>
          <w:b/>
          <w:bCs/>
        </w:rPr>
      </w:pPr>
    </w:p>
    <w:p w:rsidR="004A5AF0" w:rsidRDefault="004A5AF0" w:rsidP="001E5B4A">
      <w:pPr>
        <w:rPr>
          <w:rFonts w:ascii="Arial" w:hAnsi="Arial" w:cs="Arial"/>
          <w:b/>
          <w:bCs/>
        </w:rPr>
      </w:pPr>
    </w:p>
    <w:p w:rsidR="004A5AF0" w:rsidRPr="004719B3" w:rsidRDefault="004A5AF0" w:rsidP="001E5B4A">
      <w:pPr>
        <w:rPr>
          <w:rFonts w:ascii="Arial" w:hAnsi="Arial" w:cs="Arial"/>
          <w:b/>
          <w:bCs/>
        </w:rPr>
      </w:pPr>
    </w:p>
    <w:p w:rsidR="004A5AF0" w:rsidRPr="00512132" w:rsidRDefault="004A5AF0" w:rsidP="004719B3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4719B3">
        <w:rPr>
          <w:rFonts w:ascii="Arial" w:hAnsi="Arial" w:cs="Arial"/>
          <w:b/>
          <w:bCs/>
        </w:rPr>
        <w:t xml:space="preserve">6. Dowóz uczniów do Szkoły Podstawowej im. Lecha Aleksandra Kaczyńskiego w Chełchach  - </w:t>
      </w:r>
      <w:r w:rsidRPr="00512132">
        <w:rPr>
          <w:rFonts w:ascii="Arial" w:hAnsi="Arial" w:cs="Arial"/>
          <w:b/>
          <w:bCs/>
          <w:u w:val="single"/>
        </w:rPr>
        <w:t>1 bus na minimum 8 miejsc siedzących</w:t>
      </w:r>
    </w:p>
    <w:p w:rsidR="004A5AF0" w:rsidRPr="004719B3" w:rsidRDefault="004A5AF0" w:rsidP="004719B3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pPr w:leftFromText="141" w:rightFromText="141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420"/>
        <w:gridCol w:w="1674"/>
        <w:gridCol w:w="1728"/>
        <w:gridCol w:w="1984"/>
      </w:tblGrid>
      <w:tr w:rsidR="004A5AF0" w:rsidRPr="00875A08">
        <w:tc>
          <w:tcPr>
            <w:tcW w:w="516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2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Nazwa miejscowości/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lokalizacja przystanku</w:t>
            </w:r>
          </w:p>
        </w:tc>
        <w:tc>
          <w:tcPr>
            <w:tcW w:w="1674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dzieci dowożonych do szkoły podstawowej 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 gimnazjum</w:t>
            </w:r>
          </w:p>
        </w:tc>
        <w:tc>
          <w:tcPr>
            <w:tcW w:w="1728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Ilość dzieci dowożonych do punktu przedszkolnego</w:t>
            </w:r>
          </w:p>
        </w:tc>
        <w:tc>
          <w:tcPr>
            <w:tcW w:w="1984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</w:tr>
      <w:tr w:rsidR="004A5AF0" w:rsidRPr="00875A08">
        <w:tc>
          <w:tcPr>
            <w:tcW w:w="9322" w:type="dxa"/>
            <w:gridSpan w:val="5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 kurs</w:t>
            </w:r>
          </w:p>
        </w:tc>
      </w:tr>
      <w:tr w:rsidR="004A5AF0" w:rsidRPr="00875A08">
        <w:tc>
          <w:tcPr>
            <w:tcW w:w="516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342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Przykopka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(dr. 1907N)(01/04)</w:t>
            </w:r>
          </w:p>
        </w:tc>
        <w:tc>
          <w:tcPr>
            <w:tcW w:w="1674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28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A5AF0" w:rsidRPr="00875A08">
        <w:tc>
          <w:tcPr>
            <w:tcW w:w="7338" w:type="dxa"/>
            <w:gridSpan w:val="4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Chełchy szkoła</w:t>
            </w:r>
          </w:p>
        </w:tc>
        <w:tc>
          <w:tcPr>
            <w:tcW w:w="1984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</w:tbl>
    <w:p w:rsidR="004A5AF0" w:rsidRDefault="004A5AF0" w:rsidP="00D10B3E">
      <w:pPr>
        <w:spacing w:after="0"/>
        <w:rPr>
          <w:rFonts w:ascii="Arial" w:hAnsi="Arial" w:cs="Arial"/>
        </w:rPr>
      </w:pPr>
    </w:p>
    <w:p w:rsidR="004A5AF0" w:rsidRDefault="004A5AF0" w:rsidP="00D10B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Planowane godziny przyjazdu uczniów na zajęcia  - 7.45</w:t>
      </w:r>
    </w:p>
    <w:p w:rsidR="004A5AF0" w:rsidRPr="00B11E90" w:rsidRDefault="004A5AF0" w:rsidP="00B11E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Planowane godziny odjazdu uczniów po zajęciach  - 13.30 lub 14.30</w:t>
      </w:r>
    </w:p>
    <w:p w:rsidR="004A5AF0" w:rsidRDefault="004A5AF0" w:rsidP="004719B3">
      <w:pPr>
        <w:spacing w:after="0"/>
        <w:jc w:val="center"/>
        <w:rPr>
          <w:rFonts w:ascii="Arial" w:hAnsi="Arial" w:cs="Arial"/>
          <w:b/>
          <w:bCs/>
        </w:rPr>
      </w:pPr>
    </w:p>
    <w:p w:rsidR="004A5AF0" w:rsidRDefault="004A5AF0" w:rsidP="004719B3">
      <w:pPr>
        <w:spacing w:after="0"/>
        <w:jc w:val="center"/>
        <w:rPr>
          <w:rFonts w:ascii="Arial" w:hAnsi="Arial" w:cs="Arial"/>
          <w:b/>
          <w:bCs/>
        </w:rPr>
      </w:pPr>
    </w:p>
    <w:p w:rsidR="004A5AF0" w:rsidRDefault="004A5AF0" w:rsidP="004719B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Dowóz uczniów do Zespołu Szkół Samorządowych w Stradunach</w:t>
      </w:r>
    </w:p>
    <w:p w:rsidR="004A5AF0" w:rsidRPr="00512132" w:rsidRDefault="004A5AF0" w:rsidP="004719B3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512132">
        <w:rPr>
          <w:rFonts w:ascii="Arial" w:hAnsi="Arial" w:cs="Arial"/>
          <w:b/>
          <w:bCs/>
          <w:u w:val="single"/>
        </w:rPr>
        <w:t>- 1 bus na minimum 10 miejsc siedzących</w:t>
      </w:r>
    </w:p>
    <w:p w:rsidR="004A5AF0" w:rsidRDefault="004A5AF0" w:rsidP="004719B3">
      <w:pPr>
        <w:spacing w:after="0"/>
        <w:jc w:val="center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"/>
        <w:gridCol w:w="2440"/>
        <w:gridCol w:w="1786"/>
        <w:gridCol w:w="1617"/>
        <w:gridCol w:w="1997"/>
      </w:tblGrid>
      <w:tr w:rsidR="004A5AF0" w:rsidRPr="00875A08">
        <w:tc>
          <w:tcPr>
            <w:tcW w:w="495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Nazwa miejscowości/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lokalizacja przystanku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Ilość dzieci dowożonych do szkoły podstawowej 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i gimnazjum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Ilość dzieci dowożonych do punktu przedszkolnego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4A5AF0" w:rsidRPr="00875A08">
        <w:tc>
          <w:tcPr>
            <w:tcW w:w="8335" w:type="dxa"/>
            <w:gridSpan w:val="5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 kurs</w:t>
            </w:r>
          </w:p>
        </w:tc>
      </w:tr>
      <w:tr w:rsidR="004A5AF0" w:rsidRPr="00875A08">
        <w:tc>
          <w:tcPr>
            <w:tcW w:w="495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Janisze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(DK 65)(01/02)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A5AF0" w:rsidRPr="00875A08">
        <w:tc>
          <w:tcPr>
            <w:tcW w:w="495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40" w:type="dxa"/>
          </w:tcPr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Przytuły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(DK 65)(03/04)</w:t>
            </w:r>
          </w:p>
          <w:p w:rsidR="004A5AF0" w:rsidRPr="00875A08" w:rsidRDefault="004A5AF0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(Kolonia)</w:t>
            </w:r>
          </w:p>
        </w:tc>
        <w:tc>
          <w:tcPr>
            <w:tcW w:w="1786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1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A5AF0" w:rsidRPr="00875A08">
        <w:tc>
          <w:tcPr>
            <w:tcW w:w="6338" w:type="dxa"/>
            <w:gridSpan w:val="4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Straduny szkoła</w:t>
            </w:r>
          </w:p>
        </w:tc>
        <w:tc>
          <w:tcPr>
            <w:tcW w:w="1997" w:type="dxa"/>
          </w:tcPr>
          <w:p w:rsidR="004A5AF0" w:rsidRPr="00875A08" w:rsidRDefault="004A5AF0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</w:tbl>
    <w:p w:rsidR="004A5AF0" w:rsidRDefault="004A5AF0" w:rsidP="00D10B3E">
      <w:pPr>
        <w:rPr>
          <w:rFonts w:ascii="Arial" w:hAnsi="Arial" w:cs="Arial"/>
        </w:rPr>
      </w:pPr>
    </w:p>
    <w:p w:rsidR="004A5AF0" w:rsidRDefault="004A5AF0" w:rsidP="00D10B3E">
      <w:pPr>
        <w:rPr>
          <w:rFonts w:ascii="Arial" w:hAnsi="Arial" w:cs="Arial"/>
        </w:rPr>
      </w:pPr>
    </w:p>
    <w:p w:rsidR="004A5AF0" w:rsidRDefault="004A5AF0" w:rsidP="00D10B3E">
      <w:pPr>
        <w:rPr>
          <w:rFonts w:ascii="Arial" w:hAnsi="Arial" w:cs="Arial"/>
        </w:rPr>
      </w:pPr>
    </w:p>
    <w:p w:rsidR="004A5AF0" w:rsidRDefault="004A5AF0" w:rsidP="00D10B3E">
      <w:pPr>
        <w:spacing w:after="0"/>
        <w:rPr>
          <w:rFonts w:ascii="Arial" w:hAnsi="Arial" w:cs="Arial"/>
        </w:rPr>
      </w:pPr>
    </w:p>
    <w:p w:rsidR="004A5AF0" w:rsidRDefault="004A5AF0" w:rsidP="00D10B3E">
      <w:pPr>
        <w:spacing w:after="0"/>
        <w:rPr>
          <w:rFonts w:ascii="Arial" w:hAnsi="Arial" w:cs="Arial"/>
        </w:rPr>
      </w:pPr>
    </w:p>
    <w:p w:rsidR="004A5AF0" w:rsidRDefault="004A5AF0" w:rsidP="00D10B3E">
      <w:pPr>
        <w:spacing w:after="0"/>
        <w:rPr>
          <w:rFonts w:ascii="Arial" w:hAnsi="Arial" w:cs="Arial"/>
        </w:rPr>
      </w:pPr>
    </w:p>
    <w:p w:rsidR="004A5AF0" w:rsidRDefault="004A5AF0" w:rsidP="00D10B3E">
      <w:pPr>
        <w:spacing w:after="0"/>
        <w:rPr>
          <w:rFonts w:ascii="Arial" w:hAnsi="Arial" w:cs="Arial"/>
        </w:rPr>
      </w:pPr>
    </w:p>
    <w:p w:rsidR="004A5AF0" w:rsidRDefault="004A5AF0" w:rsidP="00D10B3E">
      <w:pPr>
        <w:spacing w:after="0"/>
        <w:rPr>
          <w:rFonts w:ascii="Arial" w:hAnsi="Arial" w:cs="Arial"/>
        </w:rPr>
      </w:pPr>
    </w:p>
    <w:p w:rsidR="004A5AF0" w:rsidRDefault="004A5AF0" w:rsidP="00D10B3E">
      <w:pPr>
        <w:spacing w:after="0"/>
        <w:rPr>
          <w:rFonts w:ascii="Arial" w:hAnsi="Arial" w:cs="Arial"/>
        </w:rPr>
      </w:pPr>
    </w:p>
    <w:p w:rsidR="004A5AF0" w:rsidRDefault="004A5AF0" w:rsidP="00D10B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Planowane godziny przyjazdu uczniów na zajęcia  - 7.45</w:t>
      </w:r>
    </w:p>
    <w:p w:rsidR="004A5AF0" w:rsidRDefault="004A5AF0" w:rsidP="00D10B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Planowane godziny odjazdu uczniów po zajęciach  - 13.30 lub 14.40</w:t>
      </w:r>
    </w:p>
    <w:p w:rsidR="004A5AF0" w:rsidRDefault="004A5AF0" w:rsidP="00A7666F">
      <w:pPr>
        <w:spacing w:line="360" w:lineRule="auto"/>
        <w:jc w:val="both"/>
        <w:rPr>
          <w:rFonts w:ascii="Arial" w:hAnsi="Arial" w:cs="Arial"/>
        </w:rPr>
      </w:pPr>
    </w:p>
    <w:p w:rsidR="004A5AF0" w:rsidRPr="00D51A02" w:rsidRDefault="004A5AF0" w:rsidP="00A7666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Planowana ilość dowożonych dzieci ogółem</w:t>
      </w:r>
      <w:r w:rsidRPr="00866F8F">
        <w:rPr>
          <w:rFonts w:ascii="Arial" w:hAnsi="Arial" w:cs="Arial"/>
          <w:b/>
          <w:bCs/>
        </w:rPr>
        <w:t xml:space="preserve"> ok.</w:t>
      </w:r>
      <w:r>
        <w:rPr>
          <w:rFonts w:ascii="Arial" w:hAnsi="Arial" w:cs="Arial"/>
          <w:b/>
          <w:bCs/>
        </w:rPr>
        <w:t xml:space="preserve"> 469 dzieci ( w tym 434 uczniów i 35 dzieci w wieku przedszkolnym)</w:t>
      </w:r>
    </w:p>
    <w:p w:rsidR="004A5AF0" w:rsidRDefault="004A5AF0" w:rsidP="001E5B4A">
      <w:pPr>
        <w:rPr>
          <w:rFonts w:ascii="Arial" w:hAnsi="Arial" w:cs="Arial"/>
        </w:rPr>
      </w:pPr>
    </w:p>
    <w:p w:rsidR="004A5AF0" w:rsidRDefault="004A5AF0" w:rsidP="00B71C98">
      <w:pPr>
        <w:spacing w:after="0"/>
        <w:rPr>
          <w:rFonts w:ascii="Arial" w:hAnsi="Arial" w:cs="Arial"/>
        </w:rPr>
      </w:pPr>
    </w:p>
    <w:p w:rsidR="004A5AF0" w:rsidRPr="00B41A38" w:rsidRDefault="004A5AF0">
      <w:pPr>
        <w:rPr>
          <w:rFonts w:ascii="Arial" w:hAnsi="Arial" w:cs="Arial"/>
          <w:sz w:val="18"/>
          <w:szCs w:val="18"/>
        </w:rPr>
      </w:pPr>
    </w:p>
    <w:sectPr w:rsidR="004A5AF0" w:rsidRPr="00B41A38" w:rsidSect="00512132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AF0" w:rsidRDefault="004A5AF0" w:rsidP="004719B3">
      <w:pPr>
        <w:spacing w:after="0" w:line="240" w:lineRule="auto"/>
      </w:pPr>
      <w:r>
        <w:separator/>
      </w:r>
    </w:p>
  </w:endnote>
  <w:endnote w:type="continuationSeparator" w:id="0">
    <w:p w:rsidR="004A5AF0" w:rsidRDefault="004A5AF0" w:rsidP="0047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AF0" w:rsidRDefault="004A5AF0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4A5AF0" w:rsidRDefault="004A5A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AF0" w:rsidRDefault="004A5AF0" w:rsidP="004719B3">
      <w:pPr>
        <w:spacing w:after="0" w:line="240" w:lineRule="auto"/>
      </w:pPr>
      <w:r>
        <w:separator/>
      </w:r>
    </w:p>
  </w:footnote>
  <w:footnote w:type="continuationSeparator" w:id="0">
    <w:p w:rsidR="004A5AF0" w:rsidRDefault="004A5AF0" w:rsidP="004719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A38"/>
    <w:rsid w:val="000E7443"/>
    <w:rsid w:val="00111C67"/>
    <w:rsid w:val="001D41E4"/>
    <w:rsid w:val="001E5B4A"/>
    <w:rsid w:val="002F0480"/>
    <w:rsid w:val="003153C1"/>
    <w:rsid w:val="0035534A"/>
    <w:rsid w:val="004719B3"/>
    <w:rsid w:val="004A5AF0"/>
    <w:rsid w:val="00512132"/>
    <w:rsid w:val="005C1578"/>
    <w:rsid w:val="006922CE"/>
    <w:rsid w:val="006D1584"/>
    <w:rsid w:val="006D3F91"/>
    <w:rsid w:val="0070687F"/>
    <w:rsid w:val="0077154A"/>
    <w:rsid w:val="007C6F99"/>
    <w:rsid w:val="008109D7"/>
    <w:rsid w:val="00866F8F"/>
    <w:rsid w:val="00875A08"/>
    <w:rsid w:val="008A3BA9"/>
    <w:rsid w:val="00A02CCF"/>
    <w:rsid w:val="00A7666F"/>
    <w:rsid w:val="00AA29AF"/>
    <w:rsid w:val="00AE3AEC"/>
    <w:rsid w:val="00B11E90"/>
    <w:rsid w:val="00B41A38"/>
    <w:rsid w:val="00B51277"/>
    <w:rsid w:val="00B71C98"/>
    <w:rsid w:val="00C677F4"/>
    <w:rsid w:val="00D10B3E"/>
    <w:rsid w:val="00D257F5"/>
    <w:rsid w:val="00D51A02"/>
    <w:rsid w:val="00DC14FF"/>
    <w:rsid w:val="00E0497B"/>
    <w:rsid w:val="00E3335F"/>
    <w:rsid w:val="00E508A9"/>
    <w:rsid w:val="00F7230C"/>
    <w:rsid w:val="00FF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F9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41A3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7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19B3"/>
  </w:style>
  <w:style w:type="paragraph" w:styleId="Footer">
    <w:name w:val="footer"/>
    <w:basedOn w:val="Normal"/>
    <w:link w:val="FooterChar"/>
    <w:uiPriority w:val="99"/>
    <w:rsid w:val="0047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719B3"/>
  </w:style>
  <w:style w:type="paragraph" w:customStyle="1" w:styleId="Znak">
    <w:name w:val="Znak"/>
    <w:basedOn w:val="Normal"/>
    <w:uiPriority w:val="99"/>
    <w:rsid w:val="00A7666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6</Pages>
  <Words>1071</Words>
  <Characters>6428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.</cp:lastModifiedBy>
  <cp:revision>15</cp:revision>
  <cp:lastPrinted>2017-06-29T12:48:00Z</cp:lastPrinted>
  <dcterms:created xsi:type="dcterms:W3CDTF">2017-06-26T17:01:00Z</dcterms:created>
  <dcterms:modified xsi:type="dcterms:W3CDTF">2017-06-29T12:50:00Z</dcterms:modified>
</cp:coreProperties>
</file>