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11" w:rsidRPr="00DC14FF" w:rsidRDefault="00773011" w:rsidP="00DC14FF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A38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</w:t>
      </w:r>
      <w:r w:rsidRPr="00B41A38">
        <w:rPr>
          <w:rFonts w:ascii="Arial" w:hAnsi="Arial" w:cs="Arial"/>
          <w:sz w:val="18"/>
          <w:szCs w:val="18"/>
        </w:rPr>
        <w:t xml:space="preserve"> nr 1 do SIWZ</w:t>
      </w:r>
    </w:p>
    <w:p w:rsidR="00773011" w:rsidRDefault="00773011" w:rsidP="00F17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1A38">
        <w:rPr>
          <w:rFonts w:ascii="Arial" w:hAnsi="Arial" w:cs="Arial"/>
          <w:b/>
          <w:bCs/>
          <w:sz w:val="24"/>
          <w:szCs w:val="24"/>
        </w:rPr>
        <w:t>Wykaz miejscowości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41A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których p</w:t>
      </w:r>
      <w:r w:rsidRPr="00B41A38">
        <w:rPr>
          <w:rFonts w:ascii="Arial" w:hAnsi="Arial" w:cs="Arial"/>
          <w:b/>
          <w:bCs/>
          <w:sz w:val="24"/>
          <w:szCs w:val="24"/>
        </w:rPr>
        <w:t>lanow</w:t>
      </w:r>
      <w:r>
        <w:rPr>
          <w:rFonts w:ascii="Arial" w:hAnsi="Arial" w:cs="Arial"/>
          <w:b/>
          <w:bCs/>
          <w:sz w:val="24"/>
          <w:szCs w:val="24"/>
        </w:rPr>
        <w:t>any jest dowóz dzieci w roku szkolnym 2018/2019 wraz z lokalizacją przystanków, kursem przejazdu autobusów oraz ilością dzieci.</w:t>
      </w:r>
    </w:p>
    <w:p w:rsidR="00773011" w:rsidRPr="004719B3" w:rsidRDefault="00773011" w:rsidP="004719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73011" w:rsidRDefault="00773011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8A3BA9">
        <w:rPr>
          <w:rFonts w:ascii="Arial" w:hAnsi="Arial" w:cs="Arial"/>
          <w:b/>
          <w:bCs/>
        </w:rPr>
        <w:t>Dowóz uczniów do Szkoły Podstawowej im. rtm. Witolda Pileckiego</w:t>
      </w:r>
      <w:r>
        <w:rPr>
          <w:rFonts w:ascii="Arial" w:hAnsi="Arial" w:cs="Arial"/>
          <w:b/>
          <w:bCs/>
        </w:rPr>
        <w:t xml:space="preserve"> </w:t>
      </w:r>
      <w:r w:rsidRPr="008A3BA9">
        <w:rPr>
          <w:rFonts w:ascii="Arial" w:hAnsi="Arial" w:cs="Arial"/>
          <w:b/>
          <w:bCs/>
        </w:rPr>
        <w:t>w Rękusach</w:t>
      </w:r>
    </w:p>
    <w:p w:rsidR="00773011" w:rsidRPr="00B71C98" w:rsidRDefault="00773011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71C98"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 xml:space="preserve"> autobus na minimum 42</w:t>
      </w:r>
      <w:r w:rsidRPr="00B71C98">
        <w:rPr>
          <w:rFonts w:ascii="Arial" w:hAnsi="Arial" w:cs="Arial"/>
          <w:b/>
          <w:bCs/>
          <w:u w:val="single"/>
        </w:rPr>
        <w:t xml:space="preserve"> miejsc</w:t>
      </w:r>
      <w:r>
        <w:rPr>
          <w:rFonts w:ascii="Arial" w:hAnsi="Arial" w:cs="Arial"/>
          <w:b/>
          <w:bCs/>
          <w:u w:val="single"/>
        </w:rPr>
        <w:t>a siedzące</w:t>
      </w:r>
    </w:p>
    <w:p w:rsidR="00773011" w:rsidRPr="00B41A38" w:rsidRDefault="00773011" w:rsidP="00B71C98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8335" w:type="dxa"/>
            <w:gridSpan w:val="5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773011" w:rsidRPr="00135BE0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E0">
              <w:rPr>
                <w:rFonts w:ascii="Arial" w:hAnsi="Arial" w:cs="Arial"/>
                <w:b/>
                <w:bCs/>
                <w:sz w:val="20"/>
                <w:szCs w:val="20"/>
              </w:rPr>
              <w:t>Ełk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ul. 11 Listopada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szkoła </w:t>
            </w:r>
            <w:r w:rsidRPr="00135BE0">
              <w:rPr>
                <w:rFonts w:ascii="Arial" w:hAnsi="Arial" w:cs="Arial"/>
                <w:sz w:val="20"/>
                <w:szCs w:val="20"/>
              </w:rPr>
              <w:t>01/04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773011" w:rsidRPr="00875A08" w:rsidRDefault="00773011" w:rsidP="00135B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:rsidR="00773011" w:rsidRDefault="00773011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  <w:p w:rsidR="00773011" w:rsidRPr="00875A08" w:rsidRDefault="00773011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01/18 dr. 1852N</w:t>
            </w:r>
          </w:p>
        </w:tc>
        <w:tc>
          <w:tcPr>
            <w:tcW w:w="1786" w:type="dxa"/>
          </w:tcPr>
          <w:p w:rsidR="00773011" w:rsidRPr="00875A08" w:rsidRDefault="00773011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03/16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07/12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05/14 dr. 1852N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159">
              <w:rPr>
                <w:rFonts w:ascii="Arial" w:hAnsi="Arial" w:cs="Arial"/>
                <w:sz w:val="20"/>
                <w:szCs w:val="20"/>
              </w:rPr>
              <w:t>09/10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  <w:p w:rsidR="00773011" w:rsidRPr="00E61159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nowopowstały przystanek gminny</w:t>
            </w:r>
          </w:p>
        </w:tc>
        <w:tc>
          <w:tcPr>
            <w:tcW w:w="1786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Buniaki 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bloku nr 5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73011" w:rsidRPr="00516D7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 dróg gminnych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73011" w:rsidRPr="00875A08">
        <w:tc>
          <w:tcPr>
            <w:tcW w:w="495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73011" w:rsidRPr="00516D7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773011" w:rsidRPr="00516D7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D7E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17" w:type="dxa"/>
          </w:tcPr>
          <w:p w:rsidR="00773011" w:rsidRPr="00516D7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D7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773011" w:rsidRPr="00516D7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D7E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773011" w:rsidRPr="00875A08">
        <w:tc>
          <w:tcPr>
            <w:tcW w:w="8335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Talusy - wieś 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 16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495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Ruska Wieś </w:t>
            </w:r>
          </w:p>
          <w:p w:rsidR="00773011" w:rsidRPr="00F85FCB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FCB"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73011" w:rsidRPr="00875A08">
        <w:tc>
          <w:tcPr>
            <w:tcW w:w="495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Talusy - wieś 3</w:t>
            </w:r>
          </w:p>
          <w:p w:rsidR="00773011" w:rsidRPr="00F85FCB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Osada 12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73011" w:rsidRPr="00875A08">
        <w:tc>
          <w:tcPr>
            <w:tcW w:w="495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40" w:type="dxa"/>
          </w:tcPr>
          <w:p w:rsidR="00773011" w:rsidRDefault="00773011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73011" w:rsidRPr="00875A08" w:rsidRDefault="00773011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773011" w:rsidRPr="00F35A2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A2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17" w:type="dxa"/>
          </w:tcPr>
          <w:p w:rsidR="00773011" w:rsidRPr="00F35A2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773011" w:rsidRPr="00F35A2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773011" w:rsidRPr="00875A08">
        <w:tc>
          <w:tcPr>
            <w:tcW w:w="6338" w:type="dxa"/>
            <w:gridSpan w:val="4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II kursach</w:t>
            </w:r>
          </w:p>
        </w:tc>
        <w:tc>
          <w:tcPr>
            <w:tcW w:w="199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</w:tbl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41A38">
      <w:pPr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773011" w:rsidRPr="00F172F8" w:rsidRDefault="00773011" w:rsidP="00B71C98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1. Planowane godziny przyjazdu uczniów na zajęcia (I i II kurs)</w:t>
      </w:r>
      <w:r>
        <w:rPr>
          <w:rFonts w:ascii="Arial" w:hAnsi="Arial" w:cs="Arial"/>
          <w:b/>
          <w:bCs/>
        </w:rPr>
        <w:t>:</w:t>
      </w:r>
    </w:p>
    <w:p w:rsidR="00773011" w:rsidRPr="00F172F8" w:rsidRDefault="00773011" w:rsidP="00B71C98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   Odjazd z Ełku, ul. 11 Listopada - godzina 7.25 </w:t>
      </w:r>
    </w:p>
    <w:p w:rsidR="00773011" w:rsidRPr="00F172F8" w:rsidRDefault="00773011" w:rsidP="00B71C98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   Przyjazd do szkoły -</w:t>
      </w:r>
      <w:r>
        <w:rPr>
          <w:rFonts w:ascii="Arial" w:hAnsi="Arial" w:cs="Arial"/>
          <w:b/>
          <w:bCs/>
        </w:rPr>
        <w:t xml:space="preserve"> I kurs godzina - 7.57, II kurs godzina - </w:t>
      </w:r>
      <w:r w:rsidRPr="00F172F8">
        <w:rPr>
          <w:rFonts w:ascii="Arial" w:hAnsi="Arial" w:cs="Arial"/>
          <w:b/>
          <w:bCs/>
        </w:rPr>
        <w:t>8.16</w:t>
      </w:r>
    </w:p>
    <w:p w:rsidR="00773011" w:rsidRPr="00F172F8" w:rsidRDefault="00773011" w:rsidP="00CF6678">
      <w:pPr>
        <w:spacing w:after="0"/>
        <w:rPr>
          <w:rFonts w:ascii="Arial" w:hAnsi="Arial" w:cs="Arial"/>
          <w:b/>
          <w:bCs/>
        </w:rPr>
      </w:pPr>
    </w:p>
    <w:p w:rsidR="00773011" w:rsidRDefault="00773011" w:rsidP="008C433A">
      <w:pPr>
        <w:spacing w:after="0"/>
        <w:jc w:val="both"/>
        <w:rPr>
          <w:rFonts w:ascii="Arial" w:hAnsi="Arial" w:cs="Arial"/>
          <w:b/>
          <w:bCs/>
        </w:rPr>
      </w:pPr>
      <w:r w:rsidRPr="008C433A">
        <w:rPr>
          <w:rFonts w:ascii="Arial" w:hAnsi="Arial" w:cs="Arial"/>
          <w:b/>
          <w:bCs/>
        </w:rPr>
        <w:t>2. Planowane</w:t>
      </w:r>
      <w:r w:rsidRPr="002236BD">
        <w:rPr>
          <w:rFonts w:ascii="Arial" w:hAnsi="Arial" w:cs="Arial"/>
          <w:b/>
          <w:bCs/>
        </w:rPr>
        <w:t xml:space="preserve"> godzin</w:t>
      </w:r>
      <w:r>
        <w:rPr>
          <w:rFonts w:ascii="Arial" w:hAnsi="Arial" w:cs="Arial"/>
          <w:b/>
          <w:bCs/>
        </w:rPr>
        <w:t>y odjazdu uczniów po zajęciach:</w:t>
      </w:r>
    </w:p>
    <w:p w:rsidR="00773011" w:rsidRDefault="00773011" w:rsidP="008C43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 kurs - godzina 13.10</w:t>
      </w:r>
      <w:r w:rsidRPr="002236BD">
        <w:rPr>
          <w:rFonts w:ascii="Arial" w:hAnsi="Arial" w:cs="Arial"/>
          <w:b/>
          <w:bCs/>
        </w:rPr>
        <w:t xml:space="preserve"> lub 1</w:t>
      </w:r>
      <w:r>
        <w:rPr>
          <w:rFonts w:ascii="Arial" w:hAnsi="Arial" w:cs="Arial"/>
          <w:b/>
          <w:bCs/>
        </w:rPr>
        <w:t>4.10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autobusu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 xml:space="preserve">poszczególnym dniu tygodnia zostanie uzgodniona po rozpoczęciu zajęć szkolnych i ustaleniu planu zajęć) </w:t>
      </w:r>
    </w:p>
    <w:p w:rsidR="00773011" w:rsidRPr="008C433A" w:rsidRDefault="00773011" w:rsidP="008C433A">
      <w:pPr>
        <w:spacing w:after="0"/>
        <w:jc w:val="both"/>
        <w:rPr>
          <w:rFonts w:ascii="Arial" w:hAnsi="Arial" w:cs="Arial"/>
          <w:b/>
          <w:bCs/>
        </w:rPr>
      </w:pPr>
      <w:r w:rsidRPr="008C433A">
        <w:rPr>
          <w:rFonts w:ascii="Arial" w:hAnsi="Arial" w:cs="Arial"/>
          <w:b/>
          <w:bCs/>
        </w:rPr>
        <w:t xml:space="preserve">II kurs </w:t>
      </w:r>
      <w:r>
        <w:rPr>
          <w:rFonts w:ascii="Arial" w:hAnsi="Arial" w:cs="Arial"/>
          <w:b/>
          <w:bCs/>
        </w:rPr>
        <w:t>- codziennie godzina 15.05</w:t>
      </w:r>
    </w:p>
    <w:p w:rsidR="00773011" w:rsidRPr="008C433A" w:rsidRDefault="00773011" w:rsidP="00CF6678">
      <w:pPr>
        <w:spacing w:after="0"/>
        <w:rPr>
          <w:rFonts w:ascii="Arial" w:hAnsi="Arial" w:cs="Arial"/>
          <w:b/>
          <w:bCs/>
        </w:rPr>
      </w:pPr>
    </w:p>
    <w:p w:rsidR="00773011" w:rsidRPr="00F172F8" w:rsidRDefault="00773011" w:rsidP="00CF6678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I Trasa odwozu uczniów godzina 13.10 i 14.10</w:t>
      </w:r>
    </w:p>
    <w:p w:rsidR="00773011" w:rsidRDefault="00773011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Rękusy szkoła - Rękusy wieś skrzyżowanie - Buniaki - Buniaki bloki - Bartosze - Judziki - Mołdzie - Guzki  - Talusy wieś - Talusy Osada - Ruska Wieś - Rękusy szkoła</w:t>
      </w: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Pr="00F172F8" w:rsidRDefault="00773011" w:rsidP="00BD1360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II Trasa odwozu</w:t>
      </w:r>
      <w:r>
        <w:rPr>
          <w:rFonts w:ascii="Arial" w:hAnsi="Arial" w:cs="Arial"/>
          <w:b/>
          <w:bCs/>
        </w:rPr>
        <w:t xml:space="preserve"> uczniów</w:t>
      </w:r>
      <w:r w:rsidRPr="00F172F8">
        <w:rPr>
          <w:rFonts w:ascii="Arial" w:hAnsi="Arial" w:cs="Arial"/>
          <w:b/>
          <w:bCs/>
        </w:rPr>
        <w:t xml:space="preserve"> godzina 15.05</w:t>
      </w:r>
    </w:p>
    <w:p w:rsidR="00773011" w:rsidRDefault="00773011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Rękusy szkoła - Talusy wieś - Talusy Osada - Ruska wieś - Buniaki - Buniaki bloki - Bartosze - Judziki - Mołdzie - Guzki - Ełk, ul. 11 Listopada </w:t>
      </w:r>
    </w:p>
    <w:p w:rsidR="00773011" w:rsidRDefault="00773011" w:rsidP="00BD1360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Default="00773011" w:rsidP="00CF6678">
      <w:pPr>
        <w:spacing w:after="0"/>
        <w:rPr>
          <w:rFonts w:ascii="Arial" w:hAnsi="Arial" w:cs="Arial"/>
        </w:rPr>
      </w:pPr>
    </w:p>
    <w:p w:rsidR="00773011" w:rsidRPr="00CF6678" w:rsidRDefault="00773011" w:rsidP="00CF6678">
      <w:pPr>
        <w:spacing w:after="0"/>
        <w:rPr>
          <w:rFonts w:ascii="Arial" w:hAnsi="Arial" w:cs="Arial"/>
        </w:rPr>
      </w:pPr>
    </w:p>
    <w:p w:rsidR="00773011" w:rsidRPr="00B71C98" w:rsidRDefault="00773011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2.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Szarych Szeregów w Mrozach Wielkich </w:t>
      </w:r>
      <w:r>
        <w:rPr>
          <w:rFonts w:ascii="Arial" w:hAnsi="Arial" w:cs="Arial"/>
          <w:b/>
          <w:bCs/>
          <w:u w:val="single"/>
        </w:rPr>
        <w:t xml:space="preserve"> 1 autobus na minimum 50</w:t>
      </w:r>
      <w:r w:rsidRPr="00B71C98">
        <w:rPr>
          <w:rFonts w:ascii="Arial" w:hAnsi="Arial" w:cs="Arial"/>
          <w:b/>
          <w:bCs/>
          <w:u w:val="single"/>
        </w:rPr>
        <w:t xml:space="preserve"> miejsc siedzących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8335" w:type="dxa"/>
            <w:gridSpan w:val="5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sklepie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Sordachy 2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Koziki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Giże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</w:p>
          <w:p w:rsidR="00773011" w:rsidRPr="002E11A7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E11A7">
              <w:rPr>
                <w:rFonts w:ascii="Arial" w:hAnsi="Arial" w:cs="Arial"/>
                <w:sz w:val="20"/>
                <w:szCs w:val="20"/>
              </w:rPr>
              <w:t>aprzeciw</w:t>
            </w:r>
            <w:r>
              <w:rPr>
                <w:rFonts w:ascii="Arial" w:hAnsi="Arial" w:cs="Arial"/>
                <w:sz w:val="20"/>
                <w:szCs w:val="20"/>
              </w:rPr>
              <w:t xml:space="preserve"> posesji 63</w:t>
            </w:r>
            <w:r w:rsidRPr="002E1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 dr. gminna</w:t>
            </w:r>
            <w:r w:rsidRPr="00875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773011" w:rsidRDefault="00773011" w:rsidP="001C64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 szkoła</w:t>
            </w:r>
          </w:p>
          <w:p w:rsidR="00773011" w:rsidRPr="001C642E" w:rsidRDefault="00773011" w:rsidP="001C6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2E11A7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1A7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773011" w:rsidRPr="002E11A7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1A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773011" w:rsidRPr="002E11A7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1A7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</w:tr>
    </w:tbl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Pr="002236BD" w:rsidRDefault="00773011" w:rsidP="00B71C9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773011" w:rsidRPr="002236BD" w:rsidRDefault="00773011" w:rsidP="00B71C98">
      <w:pPr>
        <w:spacing w:after="0"/>
        <w:rPr>
          <w:rFonts w:ascii="Arial" w:hAnsi="Arial" w:cs="Arial"/>
          <w:b/>
          <w:bCs/>
        </w:rPr>
      </w:pPr>
      <w:r w:rsidRPr="002236BD">
        <w:rPr>
          <w:rFonts w:ascii="Arial" w:hAnsi="Arial" w:cs="Arial"/>
          <w:b/>
          <w:bCs/>
        </w:rPr>
        <w:t xml:space="preserve">    Odjazd z Regielnicy  - godzina 7.15 - przyjazd do szkoły - godzina 7.50 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Pr="002236BD" w:rsidRDefault="00773011" w:rsidP="002236BD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2. </w:t>
      </w:r>
      <w:r w:rsidRPr="002236BD">
        <w:rPr>
          <w:rFonts w:ascii="Arial" w:hAnsi="Arial" w:cs="Arial"/>
          <w:b/>
          <w:bCs/>
        </w:rPr>
        <w:t>Planowane godziny odjaz</w:t>
      </w:r>
      <w:r>
        <w:rPr>
          <w:rFonts w:ascii="Arial" w:hAnsi="Arial" w:cs="Arial"/>
          <w:b/>
          <w:bCs/>
        </w:rPr>
        <w:t>du uczniów po zajęciach</w:t>
      </w:r>
      <w:r w:rsidRPr="002236BD">
        <w:rPr>
          <w:rFonts w:ascii="Arial" w:hAnsi="Arial" w:cs="Arial"/>
          <w:b/>
          <w:bCs/>
        </w:rPr>
        <w:t xml:space="preserve"> - 14.30 lub 15.15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autobusu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 xml:space="preserve">poszczególnym dniu tygodnia zostanie uzgodniona po rozpoczęciu zajęć szkolnych i ustaleniu planu zajęć) 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2236BD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Trasa odwozu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Pr="002236BD" w:rsidRDefault="00773011" w:rsidP="002236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Mrozy szkoła - </w:t>
      </w:r>
      <w:r w:rsidRPr="002236BD">
        <w:rPr>
          <w:rFonts w:ascii="Arial" w:hAnsi="Arial" w:cs="Arial"/>
        </w:rPr>
        <w:t xml:space="preserve">Regielnica - </w:t>
      </w:r>
      <w:r>
        <w:rPr>
          <w:rFonts w:ascii="Arial" w:hAnsi="Arial" w:cs="Arial"/>
        </w:rPr>
        <w:t xml:space="preserve">Sordachy - Koziki - Giże - Kałęczyny - Regiel 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8058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Dowóz uczniów do Szkoły Podstawowej z oddziałami gimnazjalnymi w Nowej Wsi Ełckiej, Specjalnego Ośrodka Szkolno-Wychowawczego w Ełku</w:t>
      </w:r>
    </w:p>
    <w:p w:rsidR="00773011" w:rsidRPr="00B71C98" w:rsidRDefault="00773011" w:rsidP="00B80580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Pr="00B71C98">
        <w:rPr>
          <w:rFonts w:ascii="Arial" w:hAnsi="Arial" w:cs="Arial"/>
          <w:b/>
          <w:bCs/>
          <w:u w:val="single"/>
        </w:rPr>
        <w:t>1 bus na minimum 12 miejsc siedzących</w:t>
      </w:r>
    </w:p>
    <w:p w:rsidR="00773011" w:rsidRPr="00111C67" w:rsidRDefault="00773011" w:rsidP="00B71C9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gimnazjum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ośrodka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8335" w:type="dxa"/>
            <w:gridSpan w:val="5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:rsidR="00773011" w:rsidRPr="00875A08" w:rsidRDefault="00773011" w:rsidP="009E25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Buniaki </w:t>
            </w:r>
          </w:p>
          <w:p w:rsidR="00773011" w:rsidRPr="009E250B" w:rsidRDefault="00773011" w:rsidP="009E25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bloku nr 5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krzyż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sklepie)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10 dr. gminna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szkole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 ul. Grajewska</w:t>
            </w:r>
          </w:p>
          <w:p w:rsidR="00773011" w:rsidRPr="001C642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65/62 DK 65 - uczniowie ośrodka wysiadają</w:t>
            </w:r>
          </w:p>
        </w:tc>
        <w:tc>
          <w:tcPr>
            <w:tcW w:w="1786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495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Nowa Wieś Ełcka Gimnazjum </w:t>
            </w:r>
          </w:p>
          <w:p w:rsidR="00773011" w:rsidRPr="00C61A7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61A71">
              <w:rPr>
                <w:rFonts w:ascii="Arial" w:hAnsi="Arial" w:cs="Arial"/>
                <w:sz w:val="20"/>
                <w:szCs w:val="20"/>
              </w:rPr>
              <w:t xml:space="preserve">r. gminna </w:t>
            </w:r>
            <w:r>
              <w:rPr>
                <w:rFonts w:ascii="Arial" w:hAnsi="Arial" w:cs="Arial"/>
                <w:sz w:val="20"/>
                <w:szCs w:val="20"/>
              </w:rPr>
              <w:t>- uczniowie wysiadają</w:t>
            </w:r>
          </w:p>
        </w:tc>
        <w:tc>
          <w:tcPr>
            <w:tcW w:w="1786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6338" w:type="dxa"/>
            <w:gridSpan w:val="4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SOSW w Ełku ul. Grajewska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6338" w:type="dxa"/>
            <w:gridSpan w:val="4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SP z oddz. gimn. w Nowej Wsi Ełckiej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773011" w:rsidRPr="00875A08">
        <w:tc>
          <w:tcPr>
            <w:tcW w:w="6338" w:type="dxa"/>
            <w:gridSpan w:val="4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Pr="00667872" w:rsidRDefault="00773011" w:rsidP="00B71C98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>1. Planowane godziny przyjazdu uczniów na zajęcia</w:t>
      </w:r>
    </w:p>
    <w:p w:rsidR="00773011" w:rsidRPr="00667872" w:rsidRDefault="00773011" w:rsidP="00B71C9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667872">
        <w:rPr>
          <w:rFonts w:ascii="Arial" w:hAnsi="Arial" w:cs="Arial"/>
          <w:b/>
          <w:bCs/>
        </w:rPr>
        <w:t xml:space="preserve">Odjazd z Buniak - godzina 6.30 </w:t>
      </w:r>
    </w:p>
    <w:p w:rsidR="00773011" w:rsidRPr="00667872" w:rsidRDefault="00773011" w:rsidP="00B71C98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Przyjazd do ośrodka w Ełku - godzina 7.35 </w:t>
      </w:r>
    </w:p>
    <w:p w:rsidR="00773011" w:rsidRPr="00667872" w:rsidRDefault="00773011" w:rsidP="00B71C98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Przyjazd do Gimnazjum w Nowej Wsi Ełckiej - godzina 7.50 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Pr="00667872" w:rsidRDefault="00773011" w:rsidP="00B71C98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>2. Planowana godzina odjazdu uczniów z Gimnazjum w Nowej Wsi Ełckiej po zajęciach - 15.15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667872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Trasa odwozu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Pr="002913D6" w:rsidRDefault="00773011" w:rsidP="00176D15">
      <w:pPr>
        <w:spacing w:after="0"/>
        <w:jc w:val="both"/>
        <w:rPr>
          <w:rFonts w:ascii="Arial" w:hAnsi="Arial" w:cs="Arial"/>
          <w:color w:val="FF0000"/>
        </w:rPr>
      </w:pPr>
      <w:r w:rsidRPr="00667872">
        <w:rPr>
          <w:rFonts w:ascii="Arial" w:hAnsi="Arial" w:cs="Arial"/>
        </w:rPr>
        <w:t>Nowa Wieś</w:t>
      </w:r>
      <w:r>
        <w:rPr>
          <w:rFonts w:ascii="Arial" w:hAnsi="Arial" w:cs="Arial"/>
        </w:rPr>
        <w:t xml:space="preserve"> Ełcka - Ełk, ul. Grajewska - Mrozy Wielkie - Regielnica - Kałęczyny - Regiel </w:t>
      </w:r>
    </w:p>
    <w:p w:rsidR="00773011" w:rsidRPr="002913D6" w:rsidRDefault="00773011" w:rsidP="00B71C98">
      <w:pPr>
        <w:spacing w:after="0"/>
        <w:rPr>
          <w:rFonts w:ascii="Arial" w:hAnsi="Arial" w:cs="Arial"/>
          <w:color w:val="FF0000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ks. J. Twardowskiego w Woszczelach </w:t>
      </w:r>
    </w:p>
    <w:p w:rsidR="00773011" w:rsidRPr="004719B3" w:rsidRDefault="00773011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1 autobus na minimum 42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 siedzących</w:t>
      </w:r>
    </w:p>
    <w:p w:rsidR="00773011" w:rsidRPr="00B80580" w:rsidRDefault="00773011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 autobus na minimum 50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 siedzących</w:t>
      </w:r>
    </w:p>
    <w:p w:rsidR="00773011" w:rsidRDefault="00773011" w:rsidP="00B71C98">
      <w:pPr>
        <w:spacing w:after="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440"/>
        <w:gridCol w:w="1786"/>
        <w:gridCol w:w="1617"/>
        <w:gridCol w:w="1997"/>
      </w:tblGrid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 i gimnazjum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8390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kurs poranny - 1 autobus 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773011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ul. 11 Listopada</w:t>
            </w:r>
          </w:p>
          <w:p w:rsidR="00773011" w:rsidRPr="0062424F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2424F">
              <w:rPr>
                <w:rFonts w:ascii="Arial" w:hAnsi="Arial" w:cs="Arial"/>
                <w:sz w:val="20"/>
                <w:szCs w:val="20"/>
              </w:rPr>
              <w:t>zkoła</w:t>
            </w:r>
            <w:r>
              <w:rPr>
                <w:rFonts w:ascii="Arial" w:hAnsi="Arial" w:cs="Arial"/>
                <w:sz w:val="20"/>
                <w:szCs w:val="20"/>
              </w:rPr>
              <w:t xml:space="preserve"> 01/04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 16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01/18 dr. 1852N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03/16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posesji nr 2 dr. gminna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07/12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:rsidR="00773011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dr.1852N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nowopowstały przystanek gminny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773011" w:rsidRPr="00CC5026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Rożyńsk</w:t>
            </w:r>
          </w:p>
          <w:p w:rsidR="00773011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kaplica - dr. gminna</w:t>
            </w:r>
          </w:p>
          <w:p w:rsidR="00773011" w:rsidRPr="00CC5026" w:rsidRDefault="00773011" w:rsidP="00CC50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 dr.1852N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Rogalik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13/06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</w:t>
            </w:r>
          </w:p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dr.1917N</w:t>
            </w:r>
          </w:p>
        </w:tc>
        <w:tc>
          <w:tcPr>
            <w:tcW w:w="1786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:rsidR="00773011" w:rsidRPr="00CC5026" w:rsidRDefault="00773011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026">
              <w:rPr>
                <w:rFonts w:ascii="Arial" w:hAnsi="Arial" w:cs="Arial"/>
                <w:b/>
                <w:bCs/>
                <w:sz w:val="20"/>
                <w:szCs w:val="20"/>
              </w:rPr>
              <w:t>Woszczele szkoła -</w:t>
            </w:r>
          </w:p>
          <w:p w:rsidR="00773011" w:rsidRPr="00CC5026" w:rsidRDefault="00773011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5026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773011" w:rsidRPr="00E80421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4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E80421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42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773011" w:rsidRPr="00E80421" w:rsidRDefault="00773011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773011" w:rsidRPr="00875A08">
        <w:tc>
          <w:tcPr>
            <w:tcW w:w="8390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 -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0" w:type="dxa"/>
          </w:tcPr>
          <w:p w:rsidR="00773011" w:rsidRPr="00E80421" w:rsidRDefault="00773011" w:rsidP="00E804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Skomack Wielki Osada</w:t>
            </w:r>
          </w:p>
          <w:p w:rsidR="00773011" w:rsidRPr="00E80421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15/04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40" w:type="dxa"/>
          </w:tcPr>
          <w:p w:rsidR="00773011" w:rsidRPr="00875A08" w:rsidRDefault="00773011" w:rsidP="00E804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 Kolonia</w:t>
            </w:r>
          </w:p>
          <w:p w:rsidR="00773011" w:rsidRPr="00875A08" w:rsidRDefault="00773011" w:rsidP="00E804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(przystanek w lesie)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40" w:type="dxa"/>
          </w:tcPr>
          <w:p w:rsidR="00773011" w:rsidRPr="00875A08" w:rsidRDefault="00773011" w:rsidP="000E095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Kolonia</w:t>
            </w:r>
          </w:p>
          <w:p w:rsidR="00773011" w:rsidRPr="00875A08" w:rsidRDefault="00773011" w:rsidP="000E095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23/32 DW656</w:t>
            </w:r>
          </w:p>
        </w:tc>
        <w:tc>
          <w:tcPr>
            <w:tcW w:w="1786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Osada</w:t>
            </w:r>
          </w:p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21/34 DW656</w:t>
            </w:r>
          </w:p>
        </w:tc>
        <w:tc>
          <w:tcPr>
            <w:tcW w:w="1786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40" w:type="dxa"/>
          </w:tcPr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</w:t>
            </w:r>
          </w:p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19/36 DW656</w:t>
            </w:r>
          </w:p>
          <w:p w:rsidR="00773011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Sołectwo 17/38 DW656</w:t>
            </w:r>
          </w:p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15/40 DW656</w:t>
            </w:r>
          </w:p>
        </w:tc>
        <w:tc>
          <w:tcPr>
            <w:tcW w:w="1786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3F4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0" w:type="dxa"/>
          </w:tcPr>
          <w:p w:rsidR="00773011" w:rsidRDefault="00773011" w:rsidP="003F45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:rsidR="00773011" w:rsidRPr="00875A08" w:rsidRDefault="00773011" w:rsidP="003F45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773011" w:rsidRPr="00AB2DD9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773011" w:rsidRPr="00AB2DD9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773011" w:rsidRPr="00AB2DD9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9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4"/>
          </w:tcPr>
          <w:p w:rsidR="00773011" w:rsidRDefault="00773011" w:rsidP="00AB2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AB2DD9" w:rsidRDefault="00773011" w:rsidP="00AB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 kurs poranny - 2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40" w:type="dxa"/>
          </w:tcPr>
          <w:p w:rsidR="00773011" w:rsidRPr="00875A08" w:rsidRDefault="00773011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Chrzanowo</w:t>
            </w:r>
          </w:p>
          <w:p w:rsidR="00773011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n/ż 57/58 DW656</w:t>
            </w:r>
          </w:p>
          <w:p w:rsidR="00773011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 gr.- katolicka Dr. gminna</w:t>
            </w:r>
          </w:p>
          <w:p w:rsidR="00773011" w:rsidRPr="00875A08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11/44 DW 656</w:t>
            </w:r>
          </w:p>
        </w:tc>
        <w:tc>
          <w:tcPr>
            <w:tcW w:w="1786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40" w:type="dxa"/>
          </w:tcPr>
          <w:p w:rsidR="00773011" w:rsidRPr="00875A08" w:rsidRDefault="00773011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Siedliska </w:t>
            </w:r>
          </w:p>
          <w:p w:rsidR="00773011" w:rsidRDefault="00773011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05/50 DW656</w:t>
            </w:r>
          </w:p>
          <w:p w:rsidR="00773011" w:rsidRDefault="00773011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:rsidR="00773011" w:rsidRPr="00875A08" w:rsidRDefault="00773011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Osiedle Bajkowe dr. gminna</w:t>
            </w:r>
          </w:p>
        </w:tc>
        <w:tc>
          <w:tcPr>
            <w:tcW w:w="1786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773011" w:rsidRPr="00875A08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3011" w:rsidRPr="00875A08">
        <w:tc>
          <w:tcPr>
            <w:tcW w:w="550" w:type="dxa"/>
          </w:tcPr>
          <w:p w:rsidR="00773011" w:rsidRDefault="00773011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40" w:type="dxa"/>
          </w:tcPr>
          <w:p w:rsidR="00773011" w:rsidRDefault="00773011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:rsidR="00773011" w:rsidRPr="00875A08" w:rsidRDefault="00773011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773011" w:rsidRPr="005A229C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2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773011" w:rsidRPr="005A229C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29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773011" w:rsidRPr="005A229C" w:rsidRDefault="00773011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2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73011" w:rsidRPr="00875A08">
        <w:tc>
          <w:tcPr>
            <w:tcW w:w="6393" w:type="dxa"/>
            <w:gridSpan w:val="4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autobusami</w:t>
            </w:r>
          </w:p>
        </w:tc>
        <w:tc>
          <w:tcPr>
            <w:tcW w:w="1997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5A22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</w:tr>
    </w:tbl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Default="00773011" w:rsidP="00B71C98">
      <w:pPr>
        <w:rPr>
          <w:rFonts w:ascii="Arial" w:hAnsi="Arial" w:cs="Arial"/>
        </w:rPr>
      </w:pPr>
    </w:p>
    <w:p w:rsidR="00773011" w:rsidRPr="00667872" w:rsidRDefault="00773011" w:rsidP="00020479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>1. Planowane godziny przyjazdu uczniów na zajęcia</w:t>
      </w:r>
    </w:p>
    <w:p w:rsidR="00773011" w:rsidRPr="00667872" w:rsidRDefault="00773011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1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odjazd z Ełku - godzina 7.05, przyjazd do szkoły - godzina 7.50</w:t>
      </w:r>
    </w:p>
    <w:p w:rsidR="00773011" w:rsidRDefault="00773011" w:rsidP="00020479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2</w:t>
      </w:r>
      <w:r>
        <w:rPr>
          <w:rFonts w:ascii="Arial" w:hAnsi="Arial" w:cs="Arial"/>
          <w:b/>
          <w:bCs/>
        </w:rPr>
        <w:t xml:space="preserve"> - odjazd ze Skomacka W. - godzina 7.00,</w:t>
      </w:r>
    </w:p>
    <w:p w:rsidR="00773011" w:rsidRDefault="00773011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 kurs przyjazd do szkoły godzina - 7.27 </w:t>
      </w:r>
    </w:p>
    <w:p w:rsidR="00773011" w:rsidRPr="00667872" w:rsidRDefault="00773011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7.50 </w:t>
      </w:r>
      <w:r w:rsidRPr="00667872">
        <w:rPr>
          <w:rFonts w:ascii="Arial" w:hAnsi="Arial" w:cs="Arial"/>
          <w:b/>
          <w:bCs/>
        </w:rPr>
        <w:t xml:space="preserve"> </w:t>
      </w:r>
    </w:p>
    <w:p w:rsidR="00773011" w:rsidRDefault="00773011" w:rsidP="00020479">
      <w:pPr>
        <w:spacing w:after="0"/>
        <w:rPr>
          <w:rFonts w:ascii="Arial" w:hAnsi="Arial" w:cs="Arial"/>
        </w:rPr>
      </w:pPr>
    </w:p>
    <w:p w:rsidR="00773011" w:rsidRDefault="00773011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Pr="00667872" w:rsidRDefault="00773011" w:rsidP="00020479">
      <w:pPr>
        <w:spacing w:after="0"/>
        <w:rPr>
          <w:rFonts w:ascii="Arial" w:hAnsi="Arial" w:cs="Arial"/>
          <w:b/>
          <w:bCs/>
        </w:rPr>
      </w:pPr>
      <w:r w:rsidRPr="00191228">
        <w:rPr>
          <w:rFonts w:ascii="Arial" w:hAnsi="Arial" w:cs="Arial"/>
          <w:b/>
          <w:bCs/>
          <w:u w:val="single"/>
        </w:rPr>
        <w:t>Autobus 1 -</w:t>
      </w:r>
      <w:r>
        <w:rPr>
          <w:rFonts w:ascii="Arial" w:hAnsi="Arial" w:cs="Arial"/>
          <w:b/>
          <w:bCs/>
        </w:rPr>
        <w:t xml:space="preserve"> kurs I - godzina 12.50, kurs II - godzina 14.40, kurs III - godzina 15.20</w:t>
      </w:r>
    </w:p>
    <w:p w:rsidR="00773011" w:rsidRPr="00191228" w:rsidRDefault="00773011" w:rsidP="00020479">
      <w:pPr>
        <w:spacing w:after="0"/>
        <w:rPr>
          <w:rFonts w:ascii="Arial" w:hAnsi="Arial" w:cs="Arial"/>
          <w:b/>
          <w:bCs/>
        </w:rPr>
      </w:pPr>
      <w:r w:rsidRPr="00191228">
        <w:rPr>
          <w:rFonts w:ascii="Arial" w:hAnsi="Arial" w:cs="Arial"/>
          <w:b/>
          <w:bCs/>
          <w:u w:val="single"/>
        </w:rPr>
        <w:t>Autobus 2</w:t>
      </w:r>
      <w:r w:rsidRPr="00191228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 xml:space="preserve"> kurs I - godzina 13.40, kurs II - godzina 15.20</w:t>
      </w:r>
    </w:p>
    <w:p w:rsidR="00773011" w:rsidRDefault="00773011" w:rsidP="00020479">
      <w:pPr>
        <w:spacing w:after="0"/>
        <w:rPr>
          <w:rFonts w:ascii="Arial" w:hAnsi="Arial" w:cs="Arial"/>
          <w:b/>
          <w:bCs/>
        </w:rPr>
      </w:pPr>
    </w:p>
    <w:p w:rsidR="00773011" w:rsidRDefault="00773011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Autobusu 1:</w:t>
      </w:r>
    </w:p>
    <w:p w:rsidR="00773011" w:rsidRDefault="00773011" w:rsidP="00B71C98">
      <w:pPr>
        <w:rPr>
          <w:rFonts w:ascii="Arial" w:hAnsi="Arial" w:cs="Arial"/>
        </w:rPr>
      </w:pPr>
      <w:r w:rsidRPr="00191228">
        <w:rPr>
          <w:rFonts w:ascii="Arial" w:hAnsi="Arial" w:cs="Arial"/>
        </w:rPr>
        <w:t>Woszczele szkoła</w:t>
      </w:r>
      <w:r>
        <w:rPr>
          <w:rFonts w:ascii="Arial" w:hAnsi="Arial" w:cs="Arial"/>
        </w:rPr>
        <w:t xml:space="preserve"> </w:t>
      </w:r>
      <w:r w:rsidRPr="001912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Chrzanowo - Siedliska - Bartosze - Judziki - Mołdzie - Guzki - Różyńsk Kaplica - Różyńsk - Rogalik - Rogale - Woszczele szkoła (kursy o godz. 12.50 i 14.40) - Ełk, ul. 11 Listopada (kurs o godz. 15.20)</w:t>
      </w:r>
    </w:p>
    <w:p w:rsidR="00773011" w:rsidRDefault="00773011" w:rsidP="00F303A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Autobusu 2:</w:t>
      </w:r>
    </w:p>
    <w:p w:rsidR="00773011" w:rsidRPr="00191228" w:rsidRDefault="00773011" w:rsidP="00B71C98">
      <w:pPr>
        <w:rPr>
          <w:rFonts w:ascii="Arial" w:hAnsi="Arial" w:cs="Arial"/>
        </w:rPr>
      </w:pPr>
      <w:r>
        <w:rPr>
          <w:rFonts w:ascii="Arial" w:hAnsi="Arial" w:cs="Arial"/>
        </w:rPr>
        <w:t>Woszczele szkoła - Grabnik - Grabnik sołectwo - Grabnik - Grabnik osada - Grabnik kolonia - Rogale kolonia - Skomack Wielki Osada - Woszczele szkoła</w:t>
      </w: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Default="00773011" w:rsidP="00F4511C">
      <w:pPr>
        <w:spacing w:after="0"/>
        <w:rPr>
          <w:rFonts w:ascii="Arial" w:hAnsi="Arial" w:cs="Arial"/>
          <w:b/>
          <w:bCs/>
        </w:rPr>
      </w:pPr>
    </w:p>
    <w:p w:rsidR="00773011" w:rsidRDefault="00773011" w:rsidP="00F602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Pr="00F602D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Dowóz uczniów do Zespołu Szkolno - Przedszkolnego w Nowej Wsi Ełckiej</w:t>
      </w:r>
    </w:p>
    <w:p w:rsidR="00773011" w:rsidRDefault="00773011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 autobus na minimum 42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</w:t>
      </w:r>
      <w:r>
        <w:rPr>
          <w:rFonts w:ascii="Arial" w:hAnsi="Arial" w:cs="Arial"/>
          <w:b/>
          <w:bCs/>
          <w:color w:val="000000"/>
          <w:u w:val="single"/>
        </w:rPr>
        <w:t>a siedzące</w:t>
      </w:r>
    </w:p>
    <w:p w:rsidR="00773011" w:rsidRPr="004719B3" w:rsidRDefault="00773011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 autobus na minimum 48 miejsc siedzących</w:t>
      </w:r>
    </w:p>
    <w:p w:rsidR="00773011" w:rsidRDefault="00773011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4719B3">
        <w:rPr>
          <w:rFonts w:ascii="Arial" w:hAnsi="Arial" w:cs="Arial"/>
          <w:b/>
          <w:bCs/>
          <w:color w:val="000000"/>
          <w:u w:val="single"/>
        </w:rPr>
        <w:t>1 autobus na 50 miejsc siedzących</w:t>
      </w:r>
    </w:p>
    <w:p w:rsidR="00773011" w:rsidRPr="004719B3" w:rsidRDefault="00773011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 bus na 8  miejsc siedzących</w:t>
      </w:r>
    </w:p>
    <w:p w:rsidR="00773011" w:rsidRPr="004719B3" w:rsidRDefault="00773011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73011" w:rsidRPr="00E3335F" w:rsidRDefault="00773011" w:rsidP="001E5B4A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337"/>
        <w:gridCol w:w="1786"/>
        <w:gridCol w:w="1617"/>
        <w:gridCol w:w="1996"/>
      </w:tblGrid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3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 i gimnazjum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kapliczka</w:t>
            </w:r>
          </w:p>
          <w:p w:rsidR="00773011" w:rsidRPr="00611E4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nr 11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:rsidR="00773011" w:rsidRPr="00611E4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 dr.1864N</w:t>
            </w:r>
          </w:p>
          <w:p w:rsidR="00773011" w:rsidRPr="00611E4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</w:p>
          <w:p w:rsidR="00773011" w:rsidRPr="00611E4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 dr.1864N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- Szosa Bajtkowska</w:t>
            </w:r>
          </w:p>
          <w:p w:rsidR="00773011" w:rsidRPr="00395C3A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02/23 DW 667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:rsidR="00773011" w:rsidRPr="00CD1C0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395C3A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395C3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17" w:type="dxa"/>
          </w:tcPr>
          <w:p w:rsidR="00773011" w:rsidRPr="00395C3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73011" w:rsidRPr="00395C3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 - 1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Chruściele - Bocianie Gniazdo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05/14 dr.1864N</w:t>
            </w:r>
          </w:p>
          <w:p w:rsidR="00773011" w:rsidRPr="00395C3A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 dr.1864N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Szarek</w:t>
            </w:r>
          </w:p>
          <w:p w:rsidR="00773011" w:rsidRPr="0060273F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273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Pr="0060273F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Mącze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Pr="00647D2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D28">
              <w:rPr>
                <w:rFonts w:ascii="Arial" w:hAnsi="Arial" w:cs="Arial"/>
                <w:b/>
                <w:bCs/>
                <w:sz w:val="20"/>
                <w:szCs w:val="20"/>
              </w:rPr>
              <w:t>Szarejki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 dr.1925N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dr.1864N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Maleczewo</w:t>
            </w:r>
          </w:p>
          <w:p w:rsidR="00773011" w:rsidRPr="00CD1C0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9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Barany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22 dr. gminna</w:t>
            </w:r>
          </w:p>
          <w:p w:rsidR="00773011" w:rsidRPr="00CD1C0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337" w:type="dxa"/>
          </w:tcPr>
          <w:p w:rsidR="00773011" w:rsidRPr="00CD1C0E" w:rsidRDefault="00773011" w:rsidP="00CD1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875A08" w:rsidRDefault="00773011" w:rsidP="00CD1C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CD1C0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0E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617" w:type="dxa"/>
          </w:tcPr>
          <w:p w:rsidR="00773011" w:rsidRPr="00CD1C0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0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773011" w:rsidRPr="00CD1C0E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0E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CD1C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- 2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37" w:type="dxa"/>
          </w:tcPr>
          <w:p w:rsidR="00773011" w:rsidRPr="00CD1C0E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0E">
              <w:rPr>
                <w:rFonts w:ascii="Arial" w:hAnsi="Arial" w:cs="Arial"/>
                <w:b/>
                <w:bCs/>
                <w:sz w:val="20"/>
                <w:szCs w:val="20"/>
              </w:rPr>
              <w:t>Buniaki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Talusy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Osada 12 dr. gminna</w:t>
            </w:r>
          </w:p>
          <w:p w:rsidR="00773011" w:rsidRPr="00CD1C0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37" w:type="dxa"/>
          </w:tcPr>
          <w:p w:rsidR="00773011" w:rsidRPr="0079638E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Ruska Wieś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337" w:type="dxa"/>
          </w:tcPr>
          <w:p w:rsidR="00773011" w:rsidRPr="0079638E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Białojany</w:t>
            </w:r>
          </w:p>
          <w:p w:rsidR="00773011" w:rsidRPr="0079638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Rymki</w:t>
            </w:r>
          </w:p>
          <w:p w:rsidR="00773011" w:rsidRPr="0079638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Zdedy</w:t>
            </w:r>
          </w:p>
          <w:p w:rsidR="00773011" w:rsidRPr="0079638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00C">
              <w:rPr>
                <w:rFonts w:ascii="Arial" w:hAnsi="Arial" w:cs="Arial"/>
                <w:sz w:val="20"/>
                <w:szCs w:val="20"/>
              </w:rPr>
              <w:t>17/02 dr.1864N</w:t>
            </w:r>
          </w:p>
          <w:p w:rsidR="00773011" w:rsidRPr="002B200C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37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  <w:p w:rsidR="00773011" w:rsidRPr="003B6CE9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73011" w:rsidRPr="00875A08">
        <w:tc>
          <w:tcPr>
            <w:tcW w:w="55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37" w:type="dxa"/>
          </w:tcPr>
          <w:p w:rsidR="00773011" w:rsidRPr="00CD1C0E" w:rsidRDefault="00773011" w:rsidP="00453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2B200C" w:rsidRDefault="00773011" w:rsidP="004537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1E5E1C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:rsidR="00773011" w:rsidRPr="001E5E1C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1E5E1C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1E5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 - 2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1E5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337" w:type="dxa"/>
          </w:tcPr>
          <w:p w:rsidR="00773011" w:rsidRDefault="00773011" w:rsidP="00B846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Mąki</w:t>
            </w:r>
          </w:p>
          <w:p w:rsidR="00773011" w:rsidRPr="00B07508" w:rsidRDefault="00773011" w:rsidP="00B84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508">
              <w:rPr>
                <w:rFonts w:ascii="Arial" w:hAnsi="Arial" w:cs="Arial"/>
                <w:sz w:val="20"/>
                <w:szCs w:val="20"/>
              </w:rPr>
              <w:t xml:space="preserve">11/08 dr. </w:t>
            </w:r>
            <w:r>
              <w:rPr>
                <w:rFonts w:ascii="Arial" w:hAnsi="Arial" w:cs="Arial"/>
                <w:sz w:val="20"/>
                <w:szCs w:val="20"/>
              </w:rPr>
              <w:t>1864N</w:t>
            </w:r>
          </w:p>
        </w:tc>
        <w:tc>
          <w:tcPr>
            <w:tcW w:w="1786" w:type="dxa"/>
          </w:tcPr>
          <w:p w:rsidR="00773011" w:rsidRPr="00875A08" w:rsidRDefault="00773011" w:rsidP="001E5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1E5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1E5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337" w:type="dxa"/>
          </w:tcPr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kapliczka</w:t>
            </w:r>
          </w:p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nr 11 dr. gminna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337" w:type="dxa"/>
          </w:tcPr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Tracze</w:t>
            </w:r>
          </w:p>
          <w:p w:rsidR="00773011" w:rsidRPr="00B8467D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67D">
              <w:rPr>
                <w:rFonts w:ascii="Arial" w:hAnsi="Arial" w:cs="Arial"/>
                <w:sz w:val="20"/>
                <w:szCs w:val="20"/>
              </w:rPr>
              <w:t>15/04 dr. 1864N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337" w:type="dxa"/>
          </w:tcPr>
          <w:p w:rsidR="00773011" w:rsidRPr="00B8241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2418">
              <w:rPr>
                <w:rFonts w:ascii="Arial" w:hAnsi="Arial" w:cs="Arial"/>
                <w:sz w:val="20"/>
                <w:szCs w:val="20"/>
              </w:rPr>
              <w:t>(przystanek dolny)</w:t>
            </w:r>
          </w:p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Pr="0079638E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73011" w:rsidRPr="00875A08">
        <w:tc>
          <w:tcPr>
            <w:tcW w:w="550" w:type="dxa"/>
          </w:tcPr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7" w:type="dxa"/>
          </w:tcPr>
          <w:p w:rsidR="00773011" w:rsidRPr="00B82418" w:rsidRDefault="00773011" w:rsidP="00B05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B82418">
              <w:rPr>
                <w:rFonts w:ascii="Arial" w:hAnsi="Arial" w:cs="Arial"/>
                <w:sz w:val="20"/>
                <w:szCs w:val="20"/>
              </w:rPr>
              <w:t>przystanek górny)</w:t>
            </w:r>
          </w:p>
          <w:p w:rsidR="00773011" w:rsidRPr="00B8241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 dr.1864N</w:t>
            </w:r>
          </w:p>
        </w:tc>
        <w:tc>
          <w:tcPr>
            <w:tcW w:w="1786" w:type="dxa"/>
          </w:tcPr>
          <w:p w:rsidR="0077301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77301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773011" w:rsidRPr="00B8467D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773011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  <w:p w:rsidR="00773011" w:rsidRPr="00B8467D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773011" w:rsidRPr="00B8467D" w:rsidRDefault="00773011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Rostki Bajtkowskie</w:t>
            </w:r>
          </w:p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 DW 667</w:t>
            </w:r>
          </w:p>
        </w:tc>
        <w:tc>
          <w:tcPr>
            <w:tcW w:w="178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337" w:type="dxa"/>
          </w:tcPr>
          <w:p w:rsidR="00773011" w:rsidRPr="00CD1C0E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875A08" w:rsidRDefault="00773011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A751E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E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773011" w:rsidRPr="00A751E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E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773011" w:rsidRPr="00A751E1" w:rsidRDefault="00773011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E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C379A6" w:rsidRDefault="00773011" w:rsidP="00C3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337" w:type="dxa"/>
          </w:tcPr>
          <w:p w:rsidR="00773011" w:rsidRPr="005439EA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EA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kolonia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18 dr. gminna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337" w:type="dxa"/>
          </w:tcPr>
          <w:p w:rsidR="00773011" w:rsidRDefault="00773011" w:rsidP="005439E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773011" w:rsidRDefault="00773011" w:rsidP="00543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773011" w:rsidRDefault="00773011" w:rsidP="00543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337" w:type="dxa"/>
          </w:tcPr>
          <w:p w:rsidR="00773011" w:rsidRPr="00CD1C0E" w:rsidRDefault="00773011" w:rsidP="00543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Default="00773011" w:rsidP="00543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:rsidR="00773011" w:rsidRPr="00875A08" w:rsidRDefault="00773011" w:rsidP="00543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5439E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773011" w:rsidRPr="005439E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5439EA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773011" w:rsidRPr="00875A08">
        <w:tc>
          <w:tcPr>
            <w:tcW w:w="9286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- 3 autobus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337" w:type="dxa"/>
          </w:tcPr>
          <w:p w:rsidR="00773011" w:rsidRDefault="00773011" w:rsidP="00D546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773011" w:rsidRDefault="00773011" w:rsidP="00D54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773011" w:rsidRDefault="00773011" w:rsidP="00D54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  <w:p w:rsidR="00773011" w:rsidRPr="00D54627" w:rsidRDefault="00773011" w:rsidP="00D54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337" w:type="dxa"/>
          </w:tcPr>
          <w:p w:rsidR="00773011" w:rsidRPr="00D54627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Ciernie </w:t>
            </w:r>
          </w:p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5 dr. gminna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337" w:type="dxa"/>
          </w:tcPr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>Niekrasy</w:t>
            </w:r>
          </w:p>
          <w:p w:rsidR="00773011" w:rsidRPr="00D54627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54627">
              <w:rPr>
                <w:rFonts w:ascii="Arial" w:hAnsi="Arial" w:cs="Arial"/>
                <w:sz w:val="20"/>
                <w:szCs w:val="20"/>
              </w:rPr>
              <w:t>ieś</w:t>
            </w:r>
            <w:r>
              <w:rPr>
                <w:rFonts w:ascii="Arial" w:hAnsi="Arial" w:cs="Arial"/>
                <w:sz w:val="20"/>
                <w:szCs w:val="20"/>
              </w:rPr>
              <w:t xml:space="preserve"> 4 dr. gminna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337" w:type="dxa"/>
          </w:tcPr>
          <w:p w:rsidR="00773011" w:rsidRPr="00C633BB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Śniepie</w:t>
            </w:r>
          </w:p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dr. gminna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337" w:type="dxa"/>
          </w:tcPr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Borki</w:t>
            </w:r>
          </w:p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  <w:p w:rsidR="00773011" w:rsidRPr="00C633BB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 dr. gminna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337" w:type="dxa"/>
          </w:tcPr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Bobry</w:t>
            </w:r>
          </w:p>
          <w:p w:rsidR="00773011" w:rsidRPr="00C633BB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:rsidR="00773011" w:rsidRPr="00C633BB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DK65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337" w:type="dxa"/>
          </w:tcPr>
          <w:p w:rsidR="00773011" w:rsidRDefault="00773011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Zdunki</w:t>
            </w:r>
          </w:p>
          <w:p w:rsidR="00773011" w:rsidRPr="00C633BB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01/02 DK 65</w:t>
            </w:r>
          </w:p>
        </w:tc>
        <w:tc>
          <w:tcPr>
            <w:tcW w:w="178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875A08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73011" w:rsidRPr="00875A08">
        <w:tc>
          <w:tcPr>
            <w:tcW w:w="550" w:type="dxa"/>
          </w:tcPr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337" w:type="dxa"/>
          </w:tcPr>
          <w:p w:rsidR="00773011" w:rsidRPr="00CD1C0E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773011" w:rsidRPr="00875A08" w:rsidRDefault="00773011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773011" w:rsidRPr="0003732D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617" w:type="dxa"/>
          </w:tcPr>
          <w:p w:rsidR="00773011" w:rsidRPr="0003732D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773011" w:rsidRPr="0003732D" w:rsidRDefault="00773011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773011" w:rsidRPr="00875A08">
        <w:tc>
          <w:tcPr>
            <w:tcW w:w="7290" w:type="dxa"/>
            <w:gridSpan w:val="4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ZSP w Nowej Wsi Ełckiej</w:t>
            </w:r>
          </w:p>
        </w:tc>
        <w:tc>
          <w:tcPr>
            <w:tcW w:w="1996" w:type="dxa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</w:t>
            </w:r>
          </w:p>
        </w:tc>
      </w:tr>
    </w:tbl>
    <w:p w:rsidR="00773011" w:rsidRPr="00667872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textWrapping" w:clear="all"/>
      </w:r>
      <w:r w:rsidRPr="00667872">
        <w:rPr>
          <w:rFonts w:ascii="Arial" w:hAnsi="Arial" w:cs="Arial"/>
          <w:b/>
          <w:bCs/>
        </w:rPr>
        <w:t>1. Planowane godziny przyjazdu uczniów na zajęcia</w:t>
      </w: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1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I kurs przyjazd do szkoły godzina - 7.00 </w:t>
      </w:r>
    </w:p>
    <w:p w:rsidR="00773011" w:rsidRPr="00667872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7.45 </w:t>
      </w:r>
      <w:r w:rsidRPr="00667872">
        <w:rPr>
          <w:rFonts w:ascii="Arial" w:hAnsi="Arial" w:cs="Arial"/>
          <w:b/>
          <w:bCs/>
        </w:rPr>
        <w:t xml:space="preserve"> </w:t>
      </w: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2</w:t>
      </w:r>
      <w:r>
        <w:rPr>
          <w:rFonts w:ascii="Arial" w:hAnsi="Arial" w:cs="Arial"/>
          <w:b/>
          <w:bCs/>
        </w:rPr>
        <w:t xml:space="preserve"> - I kurs przyjazd do szkoły godzina - 7.10 </w:t>
      </w:r>
    </w:p>
    <w:p w:rsidR="00773011" w:rsidRPr="00667872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7.50 </w:t>
      </w:r>
      <w:r w:rsidRPr="00667872">
        <w:rPr>
          <w:rFonts w:ascii="Arial" w:hAnsi="Arial" w:cs="Arial"/>
          <w:b/>
          <w:bCs/>
        </w:rPr>
        <w:t xml:space="preserve"> </w:t>
      </w: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 w:rsidRPr="0003732D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 xml:space="preserve">Autobus </w:t>
      </w:r>
      <w:r>
        <w:rPr>
          <w:rFonts w:ascii="Arial" w:hAnsi="Arial" w:cs="Arial"/>
          <w:b/>
          <w:bCs/>
          <w:u w:val="single"/>
        </w:rPr>
        <w:t>3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przyjazd do szkoły godzina - 7.40</w:t>
      </w: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 w:rsidRPr="00440CA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u w:val="single"/>
        </w:rPr>
        <w:t>B</w:t>
      </w:r>
      <w:r w:rsidRPr="00F4511C">
        <w:rPr>
          <w:rFonts w:ascii="Arial" w:hAnsi="Arial" w:cs="Arial"/>
          <w:b/>
          <w:bCs/>
          <w:u w:val="single"/>
        </w:rPr>
        <w:t>us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przyjazd do szkoły godzina - 7.45 </w:t>
      </w:r>
    </w:p>
    <w:p w:rsidR="00773011" w:rsidRDefault="00773011" w:rsidP="0003732D">
      <w:pPr>
        <w:spacing w:after="0"/>
        <w:rPr>
          <w:rFonts w:ascii="Arial" w:hAnsi="Arial" w:cs="Arial"/>
        </w:rPr>
      </w:pP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Default="00773011" w:rsidP="00440CA8">
      <w:pPr>
        <w:spacing w:after="0"/>
        <w:rPr>
          <w:rFonts w:ascii="Arial" w:hAnsi="Arial" w:cs="Arial"/>
          <w:b/>
          <w:bCs/>
        </w:rPr>
      </w:pPr>
      <w:r w:rsidRPr="00440CA8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</w:t>
      </w:r>
      <w:r>
        <w:rPr>
          <w:rFonts w:ascii="Arial" w:hAnsi="Arial" w:cs="Arial"/>
          <w:b/>
          <w:bCs/>
          <w:u w:val="single"/>
        </w:rPr>
        <w:t>y</w:t>
      </w:r>
      <w:r w:rsidRPr="00F4511C"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>, 2, 3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I kurs odjazd ze szkoły godzina - 13.20 </w:t>
      </w:r>
    </w:p>
    <w:p w:rsidR="00773011" w:rsidRPr="00667872" w:rsidRDefault="00773011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II kurs odjazd ze szkoły godzina -  15.15 </w:t>
      </w:r>
      <w:r w:rsidRPr="00667872">
        <w:rPr>
          <w:rFonts w:ascii="Arial" w:hAnsi="Arial" w:cs="Arial"/>
          <w:b/>
          <w:bCs/>
        </w:rPr>
        <w:t xml:space="preserve"> </w:t>
      </w:r>
    </w:p>
    <w:p w:rsidR="00773011" w:rsidRPr="00B82418" w:rsidRDefault="00773011" w:rsidP="00440CA8">
      <w:pPr>
        <w:spacing w:after="0"/>
        <w:rPr>
          <w:rFonts w:ascii="Arial" w:hAnsi="Arial" w:cs="Arial"/>
          <w:b/>
          <w:bCs/>
        </w:rPr>
      </w:pPr>
      <w:r w:rsidRPr="00322FDB">
        <w:rPr>
          <w:rFonts w:ascii="Arial" w:hAnsi="Arial" w:cs="Arial"/>
          <w:b/>
          <w:bCs/>
          <w:color w:val="FF0000"/>
        </w:rPr>
        <w:t xml:space="preserve">    </w:t>
      </w:r>
      <w:r w:rsidRPr="00B82418">
        <w:rPr>
          <w:rFonts w:ascii="Arial" w:hAnsi="Arial" w:cs="Arial"/>
          <w:b/>
          <w:bCs/>
          <w:u w:val="single"/>
        </w:rPr>
        <w:t>Bus</w:t>
      </w:r>
      <w:r w:rsidRPr="00B82418">
        <w:rPr>
          <w:rFonts w:ascii="Arial" w:hAnsi="Arial" w:cs="Arial"/>
          <w:b/>
          <w:bCs/>
        </w:rPr>
        <w:t xml:space="preserve"> -</w:t>
      </w:r>
      <w:r w:rsidRPr="00B82418">
        <w:rPr>
          <w:rFonts w:ascii="Arial" w:hAnsi="Arial" w:cs="Arial"/>
        </w:rPr>
        <w:t xml:space="preserve"> </w:t>
      </w:r>
      <w:r w:rsidRPr="00B82418">
        <w:rPr>
          <w:rFonts w:ascii="Arial" w:hAnsi="Arial" w:cs="Arial"/>
          <w:b/>
          <w:bCs/>
        </w:rPr>
        <w:t xml:space="preserve">odjazd ze szkoły godzina - 15.15 </w:t>
      </w:r>
    </w:p>
    <w:p w:rsidR="00773011" w:rsidRPr="00322FDB" w:rsidRDefault="00773011" w:rsidP="0003732D">
      <w:pPr>
        <w:spacing w:after="0"/>
        <w:rPr>
          <w:rFonts w:ascii="Arial" w:hAnsi="Arial" w:cs="Arial"/>
          <w:b/>
          <w:bCs/>
          <w:color w:val="FF0000"/>
        </w:rPr>
      </w:pPr>
    </w:p>
    <w:p w:rsidR="00773011" w:rsidRDefault="00773011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Autobusu 1:</w:t>
      </w:r>
    </w:p>
    <w:p w:rsidR="00773011" w:rsidRDefault="00773011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kurs </w:t>
      </w:r>
    </w:p>
    <w:p w:rsidR="00773011" w:rsidRDefault="00773011" w:rsidP="00A559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szkoła -Szosa Bajtkowska - Rostki Bajtkowskie - Bajtkowo - Ciernie - Śniepie - Borki PGR - Borki wieś - Bobry - Zdunki - Nowa Wieś Ełcka szkoła</w:t>
      </w:r>
    </w:p>
    <w:p w:rsidR="00773011" w:rsidRPr="00A559D3" w:rsidRDefault="00773011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k</w:t>
      </w:r>
      <w:r w:rsidRPr="00A559D3">
        <w:rPr>
          <w:rFonts w:ascii="Arial" w:hAnsi="Arial" w:cs="Arial"/>
          <w:b/>
          <w:bCs/>
        </w:rPr>
        <w:t>urs</w:t>
      </w:r>
    </w:p>
    <w:p w:rsidR="00773011" w:rsidRDefault="00773011" w:rsidP="00A559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szkoła - Szosa Bajtkowska - Rostki Bajtkowskie - Karbowskie - Tracze - Mostołty - Pistki - Ruska Wieś - Talusy - Buniaki</w:t>
      </w:r>
    </w:p>
    <w:p w:rsidR="00773011" w:rsidRPr="00440CA8" w:rsidRDefault="00773011" w:rsidP="00440CA8">
      <w:pPr>
        <w:spacing w:after="0"/>
        <w:rPr>
          <w:rFonts w:ascii="Arial" w:hAnsi="Arial" w:cs="Arial"/>
        </w:rPr>
      </w:pPr>
    </w:p>
    <w:p w:rsidR="00773011" w:rsidRDefault="00773011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Autobusu 2:</w:t>
      </w:r>
    </w:p>
    <w:p w:rsidR="00773011" w:rsidRDefault="00773011" w:rsidP="002B2F1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kurs</w:t>
      </w:r>
    </w:p>
    <w:p w:rsidR="00773011" w:rsidRDefault="00773011" w:rsidP="002B2F13">
      <w:pPr>
        <w:spacing w:after="0"/>
        <w:jc w:val="both"/>
        <w:rPr>
          <w:rFonts w:ascii="Arial" w:hAnsi="Arial" w:cs="Arial"/>
        </w:rPr>
      </w:pPr>
      <w:r w:rsidRPr="00A559D3">
        <w:rPr>
          <w:rFonts w:ascii="Arial" w:hAnsi="Arial" w:cs="Arial"/>
        </w:rPr>
        <w:t>Nowa Wieś szkoła -</w:t>
      </w:r>
      <w:r>
        <w:rPr>
          <w:rFonts w:ascii="Arial" w:hAnsi="Arial" w:cs="Arial"/>
        </w:rPr>
        <w:t xml:space="preserve"> Mąki -</w:t>
      </w:r>
      <w:r w:rsidRPr="00A55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Karbowskie kapliczka - Tracze - Mostołty - Pistki - Mostołty - Białojany - Rymki - Zdedy - Suczki - Bajtkowo - Nowa Wieś Ełcka</w:t>
      </w:r>
    </w:p>
    <w:p w:rsidR="00773011" w:rsidRDefault="00773011" w:rsidP="002B2F13">
      <w:pPr>
        <w:spacing w:after="0"/>
        <w:jc w:val="both"/>
        <w:rPr>
          <w:rFonts w:ascii="Arial" w:hAnsi="Arial" w:cs="Arial"/>
          <w:b/>
          <w:bCs/>
        </w:rPr>
      </w:pPr>
      <w:r w:rsidRPr="002B2F13">
        <w:rPr>
          <w:rFonts w:ascii="Arial" w:hAnsi="Arial" w:cs="Arial"/>
          <w:b/>
          <w:bCs/>
        </w:rPr>
        <w:t>II kurs</w:t>
      </w:r>
    </w:p>
    <w:p w:rsidR="00773011" w:rsidRDefault="00773011" w:rsidP="002B2F13">
      <w:pPr>
        <w:spacing w:after="0"/>
        <w:jc w:val="both"/>
        <w:rPr>
          <w:rFonts w:ascii="Arial" w:hAnsi="Arial" w:cs="Arial"/>
        </w:rPr>
      </w:pPr>
      <w:r w:rsidRPr="002B2F13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>Bajtkowo - Suczki - Białojany - Rymki - Karbowskie - Maki - Szarejki - Chruściele - Chruściele Bocianie Gniazdo</w:t>
      </w:r>
    </w:p>
    <w:p w:rsidR="00773011" w:rsidRDefault="00773011" w:rsidP="00AD40D0">
      <w:pPr>
        <w:spacing w:after="0"/>
        <w:rPr>
          <w:rFonts w:ascii="Arial" w:hAnsi="Arial" w:cs="Arial"/>
          <w:b/>
          <w:bCs/>
        </w:rPr>
      </w:pPr>
    </w:p>
    <w:p w:rsidR="00773011" w:rsidRDefault="00773011" w:rsidP="00AD40D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Autobusu 3:</w:t>
      </w:r>
    </w:p>
    <w:p w:rsidR="00773011" w:rsidRDefault="00773011" w:rsidP="00AD40D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kurs</w:t>
      </w:r>
    </w:p>
    <w:p w:rsidR="00773011" w:rsidRDefault="00773011" w:rsidP="002B2F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Ełcka - Barany - Mleczewo - Mącze - Szarek - Chruściele - Chruściele Bocianie Gniazdo - Nowa Wieś Ełcka</w:t>
      </w:r>
    </w:p>
    <w:p w:rsidR="00773011" w:rsidRPr="00AD40D0" w:rsidRDefault="00773011" w:rsidP="002B2F13">
      <w:pPr>
        <w:spacing w:after="0"/>
        <w:jc w:val="both"/>
        <w:rPr>
          <w:rFonts w:ascii="Arial" w:hAnsi="Arial" w:cs="Arial"/>
          <w:b/>
          <w:bCs/>
        </w:rPr>
      </w:pPr>
      <w:r w:rsidRPr="00AD40D0">
        <w:rPr>
          <w:rFonts w:ascii="Arial" w:hAnsi="Arial" w:cs="Arial"/>
          <w:b/>
          <w:bCs/>
        </w:rPr>
        <w:t>II kurs</w:t>
      </w:r>
    </w:p>
    <w:p w:rsidR="00773011" w:rsidRPr="00AD40D0" w:rsidRDefault="00773011" w:rsidP="002B2F13">
      <w:pPr>
        <w:spacing w:after="0"/>
        <w:jc w:val="both"/>
        <w:rPr>
          <w:rFonts w:ascii="Arial" w:hAnsi="Arial" w:cs="Arial"/>
        </w:rPr>
      </w:pPr>
      <w:r w:rsidRPr="00AD40D0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>Barany - Zdunki - Borki PGR - Borki skrzyżowanie - Borki wieś  - Niekrasy - Ciernie</w:t>
      </w:r>
    </w:p>
    <w:p w:rsidR="00773011" w:rsidRDefault="00773011" w:rsidP="00322FDB">
      <w:pPr>
        <w:spacing w:after="0"/>
        <w:rPr>
          <w:rFonts w:ascii="Arial" w:hAnsi="Arial" w:cs="Arial"/>
          <w:b/>
          <w:bCs/>
        </w:rPr>
      </w:pPr>
    </w:p>
    <w:p w:rsidR="00773011" w:rsidRDefault="00773011" w:rsidP="00322FD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 Bus:</w:t>
      </w:r>
    </w:p>
    <w:p w:rsidR="00773011" w:rsidRPr="00B82418" w:rsidRDefault="00773011" w:rsidP="001E5B4A">
      <w:pPr>
        <w:rPr>
          <w:rFonts w:ascii="Arial" w:hAnsi="Arial" w:cs="Arial"/>
        </w:rPr>
      </w:pPr>
      <w:r w:rsidRPr="00B82418">
        <w:rPr>
          <w:rFonts w:ascii="Arial" w:hAnsi="Arial" w:cs="Arial"/>
        </w:rPr>
        <w:t xml:space="preserve">Nowa Wieś Ełcka - Bajtkowo - Suczki kolonia </w:t>
      </w:r>
    </w:p>
    <w:p w:rsidR="00773011" w:rsidRDefault="00773011" w:rsidP="00B82418">
      <w:pPr>
        <w:spacing w:after="0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Pr="00512132" w:rsidRDefault="00773011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4719B3">
        <w:rPr>
          <w:rFonts w:ascii="Arial" w:hAnsi="Arial" w:cs="Arial"/>
          <w:b/>
          <w:bCs/>
        </w:rPr>
        <w:t xml:space="preserve">6. Dowóz uczniów do Szkoły Podstawowej im. Lecha Aleksandra Kaczyńskiego w Chełchach  - </w:t>
      </w:r>
      <w:r>
        <w:rPr>
          <w:rFonts w:ascii="Arial" w:hAnsi="Arial" w:cs="Arial"/>
          <w:b/>
          <w:bCs/>
          <w:u w:val="single"/>
        </w:rPr>
        <w:t>1 bus na minimum 12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:rsidR="00773011" w:rsidRPr="004719B3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0"/>
        <w:gridCol w:w="1674"/>
        <w:gridCol w:w="1728"/>
        <w:gridCol w:w="1984"/>
      </w:tblGrid>
      <w:tr w:rsidR="00773011" w:rsidRPr="00875A08">
        <w:tc>
          <w:tcPr>
            <w:tcW w:w="51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lokalizacja przystanku</w:t>
            </w:r>
          </w:p>
        </w:tc>
        <w:tc>
          <w:tcPr>
            <w:tcW w:w="1674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dzieci dowożonych do szkoły podstawowej 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gimnazjum</w:t>
            </w:r>
          </w:p>
        </w:tc>
        <w:tc>
          <w:tcPr>
            <w:tcW w:w="1728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84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9322" w:type="dxa"/>
            <w:gridSpan w:val="5"/>
          </w:tcPr>
          <w:p w:rsidR="00773011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poranny</w:t>
            </w:r>
          </w:p>
        </w:tc>
      </w:tr>
      <w:tr w:rsidR="00773011" w:rsidRPr="00875A08">
        <w:tc>
          <w:tcPr>
            <w:tcW w:w="51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Przykopka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 dr.1907N</w:t>
            </w:r>
          </w:p>
        </w:tc>
        <w:tc>
          <w:tcPr>
            <w:tcW w:w="1674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73011" w:rsidRPr="00875A08">
        <w:tc>
          <w:tcPr>
            <w:tcW w:w="51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773011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Chełchy szkoła</w:t>
            </w:r>
          </w:p>
          <w:p w:rsidR="00773011" w:rsidRPr="00C0773E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674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</w:tbl>
    <w:p w:rsidR="00773011" w:rsidRDefault="00773011" w:rsidP="00D10B3E">
      <w:pPr>
        <w:spacing w:after="0"/>
        <w:rPr>
          <w:rFonts w:ascii="Arial" w:hAnsi="Arial" w:cs="Arial"/>
        </w:rPr>
      </w:pPr>
    </w:p>
    <w:p w:rsidR="00773011" w:rsidRPr="002236BD" w:rsidRDefault="00773011" w:rsidP="00C0773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773011" w:rsidRPr="002236BD" w:rsidRDefault="00773011" w:rsidP="00C0773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Przykopki  - godzina 7.35</w:t>
      </w:r>
      <w:r w:rsidRPr="002236BD">
        <w:rPr>
          <w:rFonts w:ascii="Arial" w:hAnsi="Arial" w:cs="Arial"/>
          <w:b/>
          <w:bCs/>
        </w:rPr>
        <w:t xml:space="preserve"> - przyjazd do szkoły - godzina 7.50 </w:t>
      </w:r>
    </w:p>
    <w:p w:rsidR="00773011" w:rsidRDefault="00773011" w:rsidP="00C0773E">
      <w:pPr>
        <w:spacing w:after="0"/>
        <w:rPr>
          <w:rFonts w:ascii="Arial" w:hAnsi="Arial" w:cs="Arial"/>
        </w:rPr>
      </w:pPr>
    </w:p>
    <w:p w:rsidR="00773011" w:rsidRDefault="00773011" w:rsidP="00C0773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(jeden odwóz)</w:t>
      </w:r>
      <w:r w:rsidRPr="002236BD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13.40 lub</w:t>
      </w:r>
      <w:r w:rsidRPr="002236BD">
        <w:rPr>
          <w:rFonts w:ascii="Arial" w:hAnsi="Arial" w:cs="Arial"/>
          <w:b/>
          <w:bCs/>
        </w:rPr>
        <w:t xml:space="preserve"> 14.30 lub 15.15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busa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 xml:space="preserve">poszczególnym dniu tygodnia zostanie uzgodniona po rozpoczęciu zajęć szkolnych i ustaleniu planu zajęć) </w:t>
      </w:r>
    </w:p>
    <w:p w:rsidR="00773011" w:rsidRDefault="00773011" w:rsidP="00C0773E">
      <w:pPr>
        <w:spacing w:after="0"/>
        <w:rPr>
          <w:rFonts w:ascii="Arial" w:hAnsi="Arial" w:cs="Arial"/>
        </w:rPr>
      </w:pPr>
    </w:p>
    <w:p w:rsidR="00773011" w:rsidRDefault="00773011" w:rsidP="00C0773E">
      <w:pPr>
        <w:spacing w:after="0"/>
        <w:rPr>
          <w:rFonts w:ascii="Arial" w:hAnsi="Arial" w:cs="Arial"/>
          <w:b/>
          <w:bCs/>
        </w:rPr>
      </w:pPr>
      <w:r w:rsidRPr="00C0773E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 xml:space="preserve"> 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Pr="00C0773E" w:rsidRDefault="00773011" w:rsidP="00C077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>Chełchy szkoła - Przykopka</w:t>
      </w: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773011" w:rsidRDefault="00773011" w:rsidP="00B82418">
      <w:pPr>
        <w:spacing w:after="0"/>
        <w:rPr>
          <w:rFonts w:ascii="Arial" w:hAnsi="Arial" w:cs="Arial"/>
          <w:b/>
          <w:bCs/>
        </w:rPr>
      </w:pPr>
    </w:p>
    <w:p w:rsidR="00773011" w:rsidRDefault="00773011" w:rsidP="004719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Dowóz uczniów do Zespołu Szkół Samorządowych w Stradunach</w:t>
      </w:r>
    </w:p>
    <w:p w:rsidR="00773011" w:rsidRPr="00512132" w:rsidRDefault="00773011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1 bus na minimum 8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:rsidR="00773011" w:rsidRDefault="00773011" w:rsidP="004719B3">
      <w:pPr>
        <w:spacing w:after="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 gimnazjum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773011" w:rsidRPr="00875A08">
        <w:tc>
          <w:tcPr>
            <w:tcW w:w="8335" w:type="dxa"/>
            <w:gridSpan w:val="5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Przytuły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Kolonia 01/02 DK65</w:t>
            </w:r>
          </w:p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 DK65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773011" w:rsidRPr="00875A08" w:rsidRDefault="00773011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Janisze</w:t>
            </w:r>
          </w:p>
          <w:p w:rsidR="00773011" w:rsidRPr="00875A08" w:rsidRDefault="00773011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DK65</w:t>
            </w:r>
          </w:p>
        </w:tc>
        <w:tc>
          <w:tcPr>
            <w:tcW w:w="1786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875A08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3011" w:rsidRPr="00875A08">
        <w:tc>
          <w:tcPr>
            <w:tcW w:w="495" w:type="dxa"/>
          </w:tcPr>
          <w:p w:rsidR="00773011" w:rsidRPr="00875A08" w:rsidRDefault="00773011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773011" w:rsidRDefault="00773011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Straduny szkoła</w:t>
            </w:r>
          </w:p>
          <w:p w:rsidR="00773011" w:rsidRPr="003F1B5D" w:rsidRDefault="00773011" w:rsidP="001572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B5D">
              <w:rPr>
                <w:rFonts w:ascii="Arial" w:hAnsi="Arial" w:cs="Arial"/>
                <w:sz w:val="20"/>
                <w:szCs w:val="20"/>
              </w:rPr>
              <w:t>uczniowie wysiadaja</w:t>
            </w:r>
          </w:p>
        </w:tc>
        <w:tc>
          <w:tcPr>
            <w:tcW w:w="1786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5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5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773011" w:rsidRPr="003F1B5D" w:rsidRDefault="00773011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5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773011" w:rsidRDefault="00773011" w:rsidP="00D10B3E">
      <w:pPr>
        <w:rPr>
          <w:rFonts w:ascii="Arial" w:hAnsi="Arial" w:cs="Arial"/>
        </w:rPr>
      </w:pPr>
    </w:p>
    <w:p w:rsidR="00773011" w:rsidRDefault="00773011" w:rsidP="00D10B3E">
      <w:pPr>
        <w:rPr>
          <w:rFonts w:ascii="Arial" w:hAnsi="Arial" w:cs="Arial"/>
        </w:rPr>
      </w:pPr>
    </w:p>
    <w:p w:rsidR="00773011" w:rsidRDefault="00773011" w:rsidP="00D10B3E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Pr="002236BD" w:rsidRDefault="00773011" w:rsidP="003F1B5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773011" w:rsidRPr="002236BD" w:rsidRDefault="00773011" w:rsidP="003F1B5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Przytuł  - godzina 7.30</w:t>
      </w:r>
      <w:r w:rsidRPr="002236BD">
        <w:rPr>
          <w:rFonts w:ascii="Arial" w:hAnsi="Arial" w:cs="Arial"/>
          <w:b/>
          <w:bCs/>
        </w:rPr>
        <w:t xml:space="preserve"> - p</w:t>
      </w:r>
      <w:r>
        <w:rPr>
          <w:rFonts w:ascii="Arial" w:hAnsi="Arial" w:cs="Arial"/>
          <w:b/>
          <w:bCs/>
        </w:rPr>
        <w:t>rzyjazd do szkoły - godzina 7.40</w:t>
      </w:r>
      <w:r w:rsidRPr="002236BD">
        <w:rPr>
          <w:rFonts w:ascii="Arial" w:hAnsi="Arial" w:cs="Arial"/>
          <w:b/>
          <w:bCs/>
        </w:rPr>
        <w:t xml:space="preserve"> </w:t>
      </w: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Pr="00525ED2" w:rsidRDefault="00773011" w:rsidP="003F1B5D">
      <w:pPr>
        <w:spacing w:after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(jeden odwóz - godzina 14.45</w:t>
      </w:r>
    </w:p>
    <w:p w:rsidR="00773011" w:rsidRDefault="00773011" w:rsidP="003F1B5D">
      <w:pPr>
        <w:spacing w:after="0"/>
        <w:rPr>
          <w:rFonts w:ascii="Arial" w:hAnsi="Arial" w:cs="Arial"/>
        </w:rPr>
      </w:pPr>
    </w:p>
    <w:p w:rsidR="00773011" w:rsidRDefault="00773011" w:rsidP="003F1B5D">
      <w:pPr>
        <w:spacing w:after="0"/>
        <w:rPr>
          <w:rFonts w:ascii="Arial" w:hAnsi="Arial" w:cs="Arial"/>
          <w:b/>
          <w:bCs/>
        </w:rPr>
      </w:pPr>
      <w:r w:rsidRPr="00C0773E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 xml:space="preserve"> 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po zajęciach:</w:t>
      </w:r>
    </w:p>
    <w:p w:rsidR="00773011" w:rsidRPr="00C0773E" w:rsidRDefault="00773011" w:rsidP="003F1B5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>Straduny szkoła - Janisze - Przytuły - Przytuły kolonia</w:t>
      </w:r>
    </w:p>
    <w:p w:rsidR="00773011" w:rsidRDefault="00773011" w:rsidP="00A7666F">
      <w:pPr>
        <w:spacing w:line="360" w:lineRule="auto"/>
        <w:jc w:val="both"/>
        <w:rPr>
          <w:rFonts w:ascii="Arial" w:hAnsi="Arial" w:cs="Arial"/>
        </w:rPr>
      </w:pPr>
    </w:p>
    <w:p w:rsidR="00773011" w:rsidRPr="0057696B" w:rsidRDefault="00773011" w:rsidP="00A7666F">
      <w:pPr>
        <w:spacing w:line="360" w:lineRule="auto"/>
        <w:jc w:val="both"/>
        <w:rPr>
          <w:rFonts w:ascii="Arial" w:hAnsi="Arial" w:cs="Arial"/>
          <w:b/>
          <w:bCs/>
        </w:rPr>
      </w:pPr>
      <w:r w:rsidRPr="0057696B">
        <w:rPr>
          <w:rFonts w:ascii="Arial" w:hAnsi="Arial" w:cs="Arial"/>
          <w:b/>
          <w:bCs/>
        </w:rPr>
        <w:t>Planowana ilość do</w:t>
      </w:r>
      <w:r>
        <w:rPr>
          <w:rFonts w:ascii="Arial" w:hAnsi="Arial" w:cs="Arial"/>
          <w:b/>
          <w:bCs/>
        </w:rPr>
        <w:t>wożonych dzieci ogółem - ok. 445 dzieci ( w tym 400 uczniów i 45</w:t>
      </w:r>
      <w:r w:rsidRPr="0057696B">
        <w:rPr>
          <w:rFonts w:ascii="Arial" w:hAnsi="Arial" w:cs="Arial"/>
          <w:b/>
          <w:bCs/>
        </w:rPr>
        <w:t> dzieci w wieku przedszkolnym)</w:t>
      </w:r>
    </w:p>
    <w:p w:rsidR="00773011" w:rsidRDefault="00773011" w:rsidP="001E5B4A">
      <w:pPr>
        <w:rPr>
          <w:rFonts w:ascii="Arial" w:hAnsi="Arial" w:cs="Arial"/>
        </w:rPr>
      </w:pPr>
    </w:p>
    <w:p w:rsidR="00773011" w:rsidRDefault="00773011" w:rsidP="00B71C98">
      <w:pPr>
        <w:spacing w:after="0"/>
        <w:rPr>
          <w:rFonts w:ascii="Arial" w:hAnsi="Arial" w:cs="Arial"/>
        </w:rPr>
      </w:pPr>
    </w:p>
    <w:p w:rsidR="00773011" w:rsidRPr="00B41A38" w:rsidRDefault="00773011">
      <w:pPr>
        <w:rPr>
          <w:rFonts w:ascii="Arial" w:hAnsi="Arial" w:cs="Arial"/>
          <w:sz w:val="18"/>
          <w:szCs w:val="18"/>
        </w:rPr>
      </w:pPr>
    </w:p>
    <w:sectPr w:rsidR="00773011" w:rsidRPr="00B41A38" w:rsidSect="0051213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11" w:rsidRDefault="00773011" w:rsidP="004719B3">
      <w:pPr>
        <w:spacing w:after="0" w:line="240" w:lineRule="auto"/>
      </w:pPr>
      <w:r>
        <w:separator/>
      </w:r>
    </w:p>
  </w:endnote>
  <w:endnote w:type="continuationSeparator" w:id="0">
    <w:p w:rsidR="00773011" w:rsidRDefault="00773011" w:rsidP="004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11" w:rsidRDefault="00773011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773011" w:rsidRDefault="00773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11" w:rsidRDefault="00773011" w:rsidP="004719B3">
      <w:pPr>
        <w:spacing w:after="0" w:line="240" w:lineRule="auto"/>
      </w:pPr>
      <w:r>
        <w:separator/>
      </w:r>
    </w:p>
  </w:footnote>
  <w:footnote w:type="continuationSeparator" w:id="0">
    <w:p w:rsidR="00773011" w:rsidRDefault="00773011" w:rsidP="00471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38"/>
    <w:rsid w:val="00017EB9"/>
    <w:rsid w:val="00020479"/>
    <w:rsid w:val="00026405"/>
    <w:rsid w:val="0003732D"/>
    <w:rsid w:val="000460CB"/>
    <w:rsid w:val="000A64C3"/>
    <w:rsid w:val="000B4450"/>
    <w:rsid w:val="000B6048"/>
    <w:rsid w:val="000D2DB2"/>
    <w:rsid w:val="000E0950"/>
    <w:rsid w:val="000E7443"/>
    <w:rsid w:val="00111C67"/>
    <w:rsid w:val="00135BE0"/>
    <w:rsid w:val="0013626A"/>
    <w:rsid w:val="0015728A"/>
    <w:rsid w:val="00162DFF"/>
    <w:rsid w:val="00166416"/>
    <w:rsid w:val="00176D15"/>
    <w:rsid w:val="0018510C"/>
    <w:rsid w:val="00191228"/>
    <w:rsid w:val="00192533"/>
    <w:rsid w:val="001C642E"/>
    <w:rsid w:val="001D41E4"/>
    <w:rsid w:val="001D53E4"/>
    <w:rsid w:val="001D54F9"/>
    <w:rsid w:val="001E5B4A"/>
    <w:rsid w:val="001E5E1C"/>
    <w:rsid w:val="002236BD"/>
    <w:rsid w:val="002463AB"/>
    <w:rsid w:val="0025038D"/>
    <w:rsid w:val="002913D6"/>
    <w:rsid w:val="002B200C"/>
    <w:rsid w:val="002B2F13"/>
    <w:rsid w:val="002E11A7"/>
    <w:rsid w:val="002F0480"/>
    <w:rsid w:val="002F5340"/>
    <w:rsid w:val="003153C1"/>
    <w:rsid w:val="00322FDB"/>
    <w:rsid w:val="00335EE4"/>
    <w:rsid w:val="0035534A"/>
    <w:rsid w:val="00393592"/>
    <w:rsid w:val="00395C3A"/>
    <w:rsid w:val="003B6CE9"/>
    <w:rsid w:val="003D1459"/>
    <w:rsid w:val="003F1B5D"/>
    <w:rsid w:val="003F45F1"/>
    <w:rsid w:val="003F72F2"/>
    <w:rsid w:val="00440CA8"/>
    <w:rsid w:val="004537E4"/>
    <w:rsid w:val="00465954"/>
    <w:rsid w:val="004719B3"/>
    <w:rsid w:val="00482BE4"/>
    <w:rsid w:val="004A5AF0"/>
    <w:rsid w:val="004C2180"/>
    <w:rsid w:val="004C4EC1"/>
    <w:rsid w:val="00512132"/>
    <w:rsid w:val="0051438E"/>
    <w:rsid w:val="00516D7E"/>
    <w:rsid w:val="00520FB4"/>
    <w:rsid w:val="00525ED2"/>
    <w:rsid w:val="005439EA"/>
    <w:rsid w:val="005758D3"/>
    <w:rsid w:val="0057696B"/>
    <w:rsid w:val="0059349C"/>
    <w:rsid w:val="005A229C"/>
    <w:rsid w:val="005C1578"/>
    <w:rsid w:val="005D516D"/>
    <w:rsid w:val="0060273F"/>
    <w:rsid w:val="00611E48"/>
    <w:rsid w:val="00623ACA"/>
    <w:rsid w:val="0062424F"/>
    <w:rsid w:val="00647D28"/>
    <w:rsid w:val="00667872"/>
    <w:rsid w:val="006922CE"/>
    <w:rsid w:val="006A1A6D"/>
    <w:rsid w:val="006D1584"/>
    <w:rsid w:val="006D3F91"/>
    <w:rsid w:val="0070687F"/>
    <w:rsid w:val="00707689"/>
    <w:rsid w:val="00725AB8"/>
    <w:rsid w:val="0077154A"/>
    <w:rsid w:val="00771F3B"/>
    <w:rsid w:val="00773011"/>
    <w:rsid w:val="0079638E"/>
    <w:rsid w:val="007C6F99"/>
    <w:rsid w:val="007C73D7"/>
    <w:rsid w:val="007C7D4E"/>
    <w:rsid w:val="007E6508"/>
    <w:rsid w:val="008109D7"/>
    <w:rsid w:val="00862EF0"/>
    <w:rsid w:val="00866F8F"/>
    <w:rsid w:val="00875A08"/>
    <w:rsid w:val="008819C8"/>
    <w:rsid w:val="008A3BA9"/>
    <w:rsid w:val="008C433A"/>
    <w:rsid w:val="008D5303"/>
    <w:rsid w:val="008F1CE2"/>
    <w:rsid w:val="00991DCA"/>
    <w:rsid w:val="009E250B"/>
    <w:rsid w:val="00A02CCF"/>
    <w:rsid w:val="00A54DE9"/>
    <w:rsid w:val="00A559D3"/>
    <w:rsid w:val="00A751E1"/>
    <w:rsid w:val="00A7666F"/>
    <w:rsid w:val="00AA29AF"/>
    <w:rsid w:val="00AB2DD9"/>
    <w:rsid w:val="00AD40D0"/>
    <w:rsid w:val="00AE03A0"/>
    <w:rsid w:val="00AE3AEC"/>
    <w:rsid w:val="00B05B32"/>
    <w:rsid w:val="00B07508"/>
    <w:rsid w:val="00B11E90"/>
    <w:rsid w:val="00B17728"/>
    <w:rsid w:val="00B41A38"/>
    <w:rsid w:val="00B51277"/>
    <w:rsid w:val="00B71C98"/>
    <w:rsid w:val="00B80580"/>
    <w:rsid w:val="00B82418"/>
    <w:rsid w:val="00B827EE"/>
    <w:rsid w:val="00B8467D"/>
    <w:rsid w:val="00BA6229"/>
    <w:rsid w:val="00BB22A0"/>
    <w:rsid w:val="00BD1360"/>
    <w:rsid w:val="00C0773E"/>
    <w:rsid w:val="00C379A6"/>
    <w:rsid w:val="00C401D0"/>
    <w:rsid w:val="00C61A71"/>
    <w:rsid w:val="00C633BB"/>
    <w:rsid w:val="00C677F4"/>
    <w:rsid w:val="00C74D4D"/>
    <w:rsid w:val="00C8269F"/>
    <w:rsid w:val="00CA6585"/>
    <w:rsid w:val="00CC5026"/>
    <w:rsid w:val="00CC6AE4"/>
    <w:rsid w:val="00CD1C0E"/>
    <w:rsid w:val="00CF1949"/>
    <w:rsid w:val="00CF6678"/>
    <w:rsid w:val="00D10B3E"/>
    <w:rsid w:val="00D257F5"/>
    <w:rsid w:val="00D51A02"/>
    <w:rsid w:val="00D54627"/>
    <w:rsid w:val="00DA335B"/>
    <w:rsid w:val="00DC14FF"/>
    <w:rsid w:val="00DD2A45"/>
    <w:rsid w:val="00DE3529"/>
    <w:rsid w:val="00E0497B"/>
    <w:rsid w:val="00E13971"/>
    <w:rsid w:val="00E1475F"/>
    <w:rsid w:val="00E26B6D"/>
    <w:rsid w:val="00E3335F"/>
    <w:rsid w:val="00E508A9"/>
    <w:rsid w:val="00E61159"/>
    <w:rsid w:val="00E663E3"/>
    <w:rsid w:val="00E80421"/>
    <w:rsid w:val="00F13CA1"/>
    <w:rsid w:val="00F172F8"/>
    <w:rsid w:val="00F303AA"/>
    <w:rsid w:val="00F35A2E"/>
    <w:rsid w:val="00F4511C"/>
    <w:rsid w:val="00F602D8"/>
    <w:rsid w:val="00F7230C"/>
    <w:rsid w:val="00F85FCB"/>
    <w:rsid w:val="00FF0808"/>
    <w:rsid w:val="00F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1A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9B3"/>
  </w:style>
  <w:style w:type="paragraph" w:styleId="Footer">
    <w:name w:val="footer"/>
    <w:basedOn w:val="Normal"/>
    <w:link w:val="FooterChar"/>
    <w:uiPriority w:val="99"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9B3"/>
  </w:style>
  <w:style w:type="paragraph" w:customStyle="1" w:styleId="Znak">
    <w:name w:val="Znak"/>
    <w:basedOn w:val="Normal"/>
    <w:uiPriority w:val="99"/>
    <w:rsid w:val="00A766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870</TotalTime>
  <Pages>11</Pages>
  <Words>1843</Words>
  <Characters>11064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.</cp:lastModifiedBy>
  <cp:revision>49</cp:revision>
  <cp:lastPrinted>2018-05-08T07:27:00Z</cp:lastPrinted>
  <dcterms:created xsi:type="dcterms:W3CDTF">2017-06-26T17:01:00Z</dcterms:created>
  <dcterms:modified xsi:type="dcterms:W3CDTF">2018-05-08T09:24:00Z</dcterms:modified>
</cp:coreProperties>
</file>