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196" w:rsidRPr="003B3ED4" w:rsidRDefault="00D42196" w:rsidP="003B3ED4">
      <w:pPr>
        <w:jc w:val="both"/>
        <w:rPr>
          <w:rFonts w:ascii="Arial" w:hAnsi="Arial" w:cs="Arial"/>
          <w:b/>
          <w:bCs/>
          <w:lang w:eastAsia="pl-PL"/>
        </w:rPr>
      </w:pPr>
    </w:p>
    <w:p w:rsidR="00D42196" w:rsidRPr="003B3ED4" w:rsidRDefault="00D42196" w:rsidP="003B3ED4">
      <w:pPr>
        <w:jc w:val="both"/>
        <w:rPr>
          <w:rFonts w:ascii="Arial" w:hAnsi="Arial" w:cs="Arial"/>
          <w:b/>
          <w:bCs/>
          <w:lang w:eastAsia="pl-PL"/>
        </w:rPr>
      </w:pPr>
      <w:r w:rsidRPr="003B3ED4">
        <w:rPr>
          <w:rFonts w:ascii="Arial" w:hAnsi="Arial" w:cs="Arial"/>
          <w:b/>
          <w:bCs/>
          <w:lang w:eastAsia="pl-PL"/>
        </w:rPr>
        <w:t xml:space="preserve">Załącznik nr </w:t>
      </w:r>
      <w:r>
        <w:rPr>
          <w:rFonts w:ascii="Arial" w:hAnsi="Arial" w:cs="Arial"/>
          <w:b/>
          <w:bCs/>
          <w:lang w:eastAsia="pl-PL"/>
        </w:rPr>
        <w:t xml:space="preserve">7 </w:t>
      </w:r>
      <w:r w:rsidRPr="003B3ED4">
        <w:rPr>
          <w:rFonts w:ascii="Arial" w:hAnsi="Arial" w:cs="Arial"/>
          <w:b/>
          <w:bCs/>
          <w:lang w:eastAsia="pl-PL"/>
        </w:rPr>
        <w:t>do SIWZ – nr postępowania BPGE.081.</w:t>
      </w:r>
      <w:r>
        <w:rPr>
          <w:rFonts w:ascii="Arial" w:hAnsi="Arial" w:cs="Arial"/>
          <w:b/>
          <w:bCs/>
          <w:lang w:eastAsia="pl-PL"/>
        </w:rPr>
        <w:t>2</w:t>
      </w:r>
      <w:r w:rsidRPr="003B3ED4">
        <w:rPr>
          <w:rFonts w:ascii="Arial" w:hAnsi="Arial" w:cs="Arial"/>
          <w:b/>
          <w:bCs/>
          <w:lang w:eastAsia="pl-PL"/>
        </w:rPr>
        <w:t>.2018</w:t>
      </w:r>
    </w:p>
    <w:p w:rsidR="00D42196" w:rsidRPr="003B3ED4" w:rsidRDefault="00D42196" w:rsidP="003B3ED4">
      <w:pPr>
        <w:jc w:val="both"/>
        <w:rPr>
          <w:rFonts w:ascii="Arial" w:hAnsi="Arial" w:cs="Arial"/>
          <w:b/>
          <w:bCs/>
          <w:lang w:eastAsia="pl-PL"/>
        </w:rPr>
      </w:pPr>
    </w:p>
    <w:p w:rsidR="00D42196" w:rsidRPr="003B3ED4" w:rsidRDefault="00D42196" w:rsidP="003B3ED4">
      <w:pPr>
        <w:jc w:val="center"/>
        <w:rPr>
          <w:rFonts w:ascii="Arial" w:hAnsi="Arial" w:cs="Arial"/>
          <w:lang w:eastAsia="pl-PL"/>
        </w:rPr>
      </w:pPr>
      <w:r w:rsidRPr="003B3ED4">
        <w:rPr>
          <w:rFonts w:ascii="Arial" w:hAnsi="Arial" w:cs="Arial"/>
          <w:b/>
          <w:bCs/>
          <w:lang w:eastAsia="pl-PL"/>
        </w:rPr>
        <w:t>PROJEKT UMOWY</w:t>
      </w:r>
      <w:bookmarkStart w:id="0" w:name="_GoBack"/>
      <w:bookmarkEnd w:id="0"/>
    </w:p>
    <w:p w:rsidR="00D42196" w:rsidRPr="003B3ED4" w:rsidRDefault="00D42196" w:rsidP="003B3ED4">
      <w:pPr>
        <w:tabs>
          <w:tab w:val="left" w:pos="1417"/>
        </w:tabs>
        <w:suppressAutoHyphens/>
        <w:jc w:val="both"/>
        <w:rPr>
          <w:rFonts w:ascii="Arial" w:hAnsi="Arial" w:cs="Arial"/>
          <w:lang w:eastAsia="ar-SA"/>
        </w:rPr>
      </w:pPr>
    </w:p>
    <w:p w:rsidR="00D42196" w:rsidRPr="004B27FC" w:rsidRDefault="00D42196" w:rsidP="00C500BF">
      <w:pPr>
        <w:autoSpaceDE w:val="0"/>
        <w:autoSpaceDN w:val="0"/>
        <w:jc w:val="both"/>
        <w:rPr>
          <w:rFonts w:ascii="Arial" w:hAnsi="Arial" w:cs="Arial"/>
        </w:rPr>
      </w:pPr>
      <w:r w:rsidRPr="004B27FC">
        <w:rPr>
          <w:rFonts w:ascii="Arial" w:hAnsi="Arial" w:cs="Arial"/>
        </w:rPr>
        <w:t xml:space="preserve">umowa zawarta w dniu ……………………. pomiędzy </w:t>
      </w:r>
      <w:r w:rsidRPr="001704DA">
        <w:rPr>
          <w:rFonts w:ascii="Arial" w:hAnsi="Arial" w:cs="Arial"/>
        </w:rPr>
        <w:t>Bibliotek</w:t>
      </w:r>
      <w:r>
        <w:rPr>
          <w:rFonts w:ascii="Arial" w:hAnsi="Arial" w:cs="Arial"/>
        </w:rPr>
        <w:t>ą</w:t>
      </w:r>
      <w:r w:rsidRPr="001704DA">
        <w:rPr>
          <w:rFonts w:ascii="Arial" w:hAnsi="Arial" w:cs="Arial"/>
        </w:rPr>
        <w:t xml:space="preserve"> Publiczn</w:t>
      </w:r>
      <w:r>
        <w:rPr>
          <w:rFonts w:ascii="Arial" w:hAnsi="Arial" w:cs="Arial"/>
        </w:rPr>
        <w:t>ą</w:t>
      </w:r>
      <w:r w:rsidRPr="001704DA">
        <w:rPr>
          <w:rFonts w:ascii="Arial" w:hAnsi="Arial" w:cs="Arial"/>
        </w:rPr>
        <w:t xml:space="preserve"> Gminy Ełk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z/s w </w:t>
      </w:r>
      <w:r w:rsidRPr="001704DA">
        <w:rPr>
          <w:rFonts w:ascii="Arial" w:hAnsi="Arial" w:cs="Arial"/>
        </w:rPr>
        <w:t>Now</w:t>
      </w:r>
      <w:r>
        <w:rPr>
          <w:rFonts w:ascii="Arial" w:hAnsi="Arial" w:cs="Arial"/>
        </w:rPr>
        <w:t>ej</w:t>
      </w:r>
      <w:r w:rsidRPr="001704DA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si</w:t>
      </w:r>
      <w:r w:rsidRPr="001704DA">
        <w:rPr>
          <w:rFonts w:ascii="Arial" w:hAnsi="Arial" w:cs="Arial"/>
        </w:rPr>
        <w:t xml:space="preserve"> Ełck</w:t>
      </w:r>
      <w:r>
        <w:rPr>
          <w:rFonts w:ascii="Arial" w:hAnsi="Arial" w:cs="Arial"/>
        </w:rPr>
        <w:t xml:space="preserve">iej przy </w:t>
      </w:r>
      <w:r w:rsidRPr="001704DA">
        <w:rPr>
          <w:rFonts w:ascii="Arial" w:hAnsi="Arial" w:cs="Arial"/>
        </w:rPr>
        <w:t xml:space="preserve">ul. Małeckich 30, 19 – 300 Ełk </w:t>
      </w:r>
      <w:r>
        <w:rPr>
          <w:rFonts w:ascii="Arial" w:hAnsi="Arial" w:cs="Arial"/>
        </w:rPr>
        <w:t>reprezentowaną przez</w:t>
      </w:r>
      <w:r w:rsidRPr="004B27FC">
        <w:rPr>
          <w:rFonts w:ascii="Arial" w:hAnsi="Arial" w:cs="Arial"/>
        </w:rPr>
        <w:t xml:space="preserve"> </w:t>
      </w:r>
      <w:r w:rsidRPr="001704DA">
        <w:rPr>
          <w:rFonts w:ascii="Arial" w:hAnsi="Arial" w:cs="Arial"/>
        </w:rPr>
        <w:t xml:space="preserve">Halina  </w:t>
      </w:r>
      <w:r w:rsidRPr="00F960EC">
        <w:rPr>
          <w:rFonts w:ascii="Arial" w:hAnsi="Arial" w:cs="Arial"/>
        </w:rPr>
        <w:t>N</w:t>
      </w:r>
      <w:r>
        <w:rPr>
          <w:rFonts w:ascii="Arial" w:hAnsi="Arial" w:cs="Arial"/>
        </w:rPr>
        <w:t>o</w:t>
      </w:r>
      <w:r w:rsidRPr="001704DA">
        <w:rPr>
          <w:rFonts w:ascii="Arial" w:hAnsi="Arial" w:cs="Arial"/>
        </w:rPr>
        <w:t>wosza</w:t>
      </w:r>
      <w:r>
        <w:rPr>
          <w:rFonts w:ascii="Arial" w:hAnsi="Arial" w:cs="Arial"/>
        </w:rPr>
        <w:t xml:space="preserve">  - K</w:t>
      </w:r>
      <w:r w:rsidRPr="001704DA">
        <w:rPr>
          <w:rFonts w:ascii="Arial" w:hAnsi="Arial" w:cs="Arial"/>
        </w:rPr>
        <w:t>ierownik B</w:t>
      </w:r>
      <w:r>
        <w:rPr>
          <w:rFonts w:ascii="Arial" w:hAnsi="Arial" w:cs="Arial"/>
        </w:rPr>
        <w:t xml:space="preserve">iblioteki Publicznej Gminy Ełk </w:t>
      </w:r>
      <w:r w:rsidRPr="004B27FC">
        <w:rPr>
          <w:rFonts w:ascii="Arial" w:hAnsi="Arial" w:cs="Arial"/>
        </w:rPr>
        <w:t xml:space="preserve">przy kontrasygnacie </w:t>
      </w:r>
      <w:r w:rsidRPr="001704DA">
        <w:rPr>
          <w:rFonts w:ascii="Arial" w:hAnsi="Arial" w:cs="Arial"/>
        </w:rPr>
        <w:t>  główn</w:t>
      </w:r>
      <w:r>
        <w:rPr>
          <w:rFonts w:ascii="Arial" w:hAnsi="Arial" w:cs="Arial"/>
        </w:rPr>
        <w:t>ej</w:t>
      </w:r>
      <w:r w:rsidRPr="001704DA">
        <w:rPr>
          <w:rFonts w:ascii="Arial" w:hAnsi="Arial" w:cs="Arial"/>
        </w:rPr>
        <w:t xml:space="preserve"> księgow</w:t>
      </w:r>
      <w:r>
        <w:rPr>
          <w:rFonts w:ascii="Arial" w:hAnsi="Arial" w:cs="Arial"/>
        </w:rPr>
        <w:t>ej</w:t>
      </w:r>
      <w:r w:rsidRPr="001704DA">
        <w:rPr>
          <w:rFonts w:ascii="Arial" w:hAnsi="Arial" w:cs="Arial"/>
        </w:rPr>
        <w:t xml:space="preserve"> -  </w:t>
      </w:r>
      <w:r>
        <w:rPr>
          <w:rFonts w:ascii="Arial" w:hAnsi="Arial" w:cs="Arial"/>
        </w:rPr>
        <w:t>Joanna Hirsztritt</w:t>
      </w:r>
      <w:r w:rsidRPr="004B27FC">
        <w:rPr>
          <w:rFonts w:ascii="Arial" w:hAnsi="Arial" w:cs="Arial"/>
        </w:rPr>
        <w:t>, zwaną dalej w umowie zamawiającym</w:t>
      </w:r>
    </w:p>
    <w:p w:rsidR="00D42196" w:rsidRPr="003B3ED4" w:rsidRDefault="00D42196" w:rsidP="00111712">
      <w:pPr>
        <w:tabs>
          <w:tab w:val="left" w:pos="1290"/>
        </w:tabs>
        <w:suppressAutoHyphens/>
        <w:jc w:val="both"/>
        <w:rPr>
          <w:rFonts w:ascii="Arial" w:hAnsi="Arial" w:cs="Arial"/>
          <w:lang w:eastAsia="ar-SA"/>
        </w:rPr>
      </w:pPr>
      <w:r w:rsidRPr="003B3ED4">
        <w:rPr>
          <w:rFonts w:ascii="Arial" w:hAnsi="Arial" w:cs="Arial"/>
          <w:lang w:eastAsia="ar-SA"/>
        </w:rPr>
        <w:t>a</w:t>
      </w:r>
      <w:r>
        <w:rPr>
          <w:rFonts w:ascii="Arial" w:hAnsi="Arial" w:cs="Arial"/>
          <w:lang w:eastAsia="ar-SA"/>
        </w:rPr>
        <w:tab/>
      </w:r>
    </w:p>
    <w:p w:rsidR="00D42196" w:rsidRPr="003B3ED4" w:rsidRDefault="00D42196" w:rsidP="003B3ED4">
      <w:pPr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>…………………………………………………………………………………………….</w:t>
      </w:r>
      <w:r w:rsidRPr="003B3ED4">
        <w:rPr>
          <w:rFonts w:ascii="Arial" w:hAnsi="Arial" w:cs="Arial"/>
        </w:rPr>
        <w:br/>
        <w:t>prowadzącym działalność gospodarczą pod nazwą ………………………………….</w:t>
      </w:r>
    </w:p>
    <w:p w:rsidR="00D42196" w:rsidRPr="003B3ED4" w:rsidRDefault="00D42196" w:rsidP="003B3ED4">
      <w:pPr>
        <w:jc w:val="both"/>
        <w:rPr>
          <w:rFonts w:ascii="Arial" w:hAnsi="Arial" w:cs="Arial"/>
          <w:b/>
          <w:bCs/>
        </w:rPr>
      </w:pPr>
      <w:r w:rsidRPr="003B3ED4">
        <w:rPr>
          <w:rFonts w:ascii="Arial" w:hAnsi="Arial" w:cs="Arial"/>
        </w:rPr>
        <w:t xml:space="preserve">…………………………. z siedzibą …………………………………………………….. </w:t>
      </w:r>
      <w:r w:rsidRPr="003B3ED4">
        <w:rPr>
          <w:rFonts w:ascii="Arial" w:hAnsi="Arial" w:cs="Arial"/>
          <w:lang w:eastAsia="ar-SA"/>
        </w:rPr>
        <w:t xml:space="preserve">zwanym dalej wykonawcą, </w:t>
      </w:r>
      <w:r w:rsidRPr="003B3ED4">
        <w:rPr>
          <w:rFonts w:ascii="Arial" w:hAnsi="Arial" w:cs="Arial"/>
        </w:rPr>
        <w:t xml:space="preserve">w rezultacie dokonania przez zamawiającego wyboru wykonawcy, w trybie przetargu nieograniczonego, zgodnie z ustawą z dnia  29 stycznia 2004r. Prawo zamówień publicznych (t.j. Dz.U. z 2017 r., poz. 1579 z późn. zm.)  </w:t>
      </w:r>
      <w:r w:rsidRPr="003B3ED4">
        <w:rPr>
          <w:rFonts w:ascii="Arial" w:hAnsi="Arial" w:cs="Arial"/>
          <w:lang w:eastAsia="ar-SA"/>
        </w:rPr>
        <w:t>o następującej treści:</w:t>
      </w:r>
    </w:p>
    <w:p w:rsidR="00D42196" w:rsidRPr="003B3ED4" w:rsidRDefault="00D42196" w:rsidP="003B3ED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Przedmiot umowy</w:t>
      </w:r>
    </w:p>
    <w:p w:rsidR="00D42196" w:rsidRPr="003B3ED4" w:rsidRDefault="00D42196" w:rsidP="003B3ED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B3ED4">
        <w:rPr>
          <w:rFonts w:ascii="Arial" w:hAnsi="Arial" w:cs="Arial"/>
          <w:b/>
          <w:bCs/>
        </w:rPr>
        <w:t>§1</w:t>
      </w:r>
    </w:p>
    <w:p w:rsidR="00D42196" w:rsidRPr="003B3ED4" w:rsidRDefault="00D42196" w:rsidP="003B3ED4">
      <w:pPr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 xml:space="preserve">1. Zamawiający powierza, a wykonawca przyjmuje do wykonania realizację zamówienia publicznego na </w:t>
      </w:r>
      <w:r>
        <w:rPr>
          <w:rFonts w:ascii="Arial" w:hAnsi="Arial" w:cs="Arial"/>
        </w:rPr>
        <w:t>…………………………………………………</w:t>
      </w:r>
      <w:r w:rsidRPr="003B3ED4">
        <w:rPr>
          <w:rFonts w:ascii="Arial" w:hAnsi="Arial" w:cs="Arial"/>
        </w:rPr>
        <w:t xml:space="preserve"> do Biblioteki Publicznej Gminy Ełk z siedzibą w Nowej Wsi Ełckiej.</w:t>
      </w:r>
    </w:p>
    <w:p w:rsidR="00D42196" w:rsidRPr="003B3ED4" w:rsidRDefault="00D42196" w:rsidP="003B3ED4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  <w:r w:rsidRPr="003B3ED4">
        <w:rPr>
          <w:rFonts w:ascii="Arial" w:hAnsi="Arial" w:cs="Arial"/>
        </w:rPr>
        <w:t xml:space="preserve">2. Przedmiotem umowy jest dostawa fabrycznie </w:t>
      </w:r>
      <w:r>
        <w:rPr>
          <w:rFonts w:ascii="Arial" w:hAnsi="Arial" w:cs="Arial"/>
        </w:rPr>
        <w:t>nowych mebli</w:t>
      </w:r>
      <w:r w:rsidRPr="003B3ED4">
        <w:rPr>
          <w:rFonts w:ascii="Arial" w:hAnsi="Arial" w:cs="Arial"/>
        </w:rPr>
        <w:t>, należytej jakości,  woln</w:t>
      </w:r>
      <w:r>
        <w:rPr>
          <w:rFonts w:ascii="Arial" w:hAnsi="Arial" w:cs="Arial"/>
        </w:rPr>
        <w:t>ych</w:t>
      </w:r>
      <w:r w:rsidRPr="003B3ED4">
        <w:rPr>
          <w:rFonts w:ascii="Arial" w:hAnsi="Arial" w:cs="Arial"/>
        </w:rPr>
        <w:t xml:space="preserve"> od jakichkolwiek wad fizycznych, jak również od jakichkolwiek wad prawnych i roszczeń osób trzecich, nie używan</w:t>
      </w:r>
      <w:r>
        <w:rPr>
          <w:rFonts w:ascii="Arial" w:hAnsi="Arial" w:cs="Arial"/>
        </w:rPr>
        <w:t>ych</w:t>
      </w:r>
      <w:r w:rsidRPr="003B3ED4">
        <w:rPr>
          <w:rFonts w:ascii="Arial" w:hAnsi="Arial" w:cs="Arial"/>
        </w:rPr>
        <w:t>, nie powystawow</w:t>
      </w:r>
      <w:r>
        <w:rPr>
          <w:rFonts w:ascii="Arial" w:hAnsi="Arial" w:cs="Arial"/>
        </w:rPr>
        <w:t>ych</w:t>
      </w:r>
      <w:r w:rsidRPr="003B3ED4">
        <w:rPr>
          <w:rFonts w:ascii="Arial" w:hAnsi="Arial" w:cs="Arial"/>
        </w:rPr>
        <w:t>, zgodn</w:t>
      </w:r>
      <w:r>
        <w:rPr>
          <w:rFonts w:ascii="Arial" w:hAnsi="Arial" w:cs="Arial"/>
        </w:rPr>
        <w:t>ych</w:t>
      </w:r>
      <w:r w:rsidRPr="003B3E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3B3ED4">
        <w:rPr>
          <w:rFonts w:ascii="Arial" w:hAnsi="Arial" w:cs="Arial"/>
        </w:rPr>
        <w:t>z opisem przedmiotu zamówienia</w:t>
      </w:r>
      <w:r>
        <w:rPr>
          <w:rFonts w:ascii="Arial" w:hAnsi="Arial" w:cs="Arial"/>
        </w:rPr>
        <w:t>.</w:t>
      </w:r>
      <w:r w:rsidRPr="003B3ED4">
        <w:rPr>
          <w:rFonts w:ascii="Arial" w:hAnsi="Arial" w:cs="Arial"/>
        </w:rPr>
        <w:t xml:space="preserve"> </w:t>
      </w:r>
    </w:p>
    <w:p w:rsidR="00D42196" w:rsidRPr="003B3ED4" w:rsidRDefault="00D42196" w:rsidP="003B3E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 xml:space="preserve">3. W ramach wykonania umowy wykonawca dostarczy na własny koszt i ryzyko, własnymi siłami przedmiot umowy w określonym terminie pod adres zamawiającego, tj. </w:t>
      </w:r>
      <w:r w:rsidRPr="001704DA">
        <w:rPr>
          <w:rFonts w:ascii="Arial" w:hAnsi="Arial" w:cs="Arial"/>
        </w:rPr>
        <w:t>Bibliotek</w:t>
      </w:r>
      <w:r>
        <w:rPr>
          <w:rFonts w:ascii="Arial" w:hAnsi="Arial" w:cs="Arial"/>
        </w:rPr>
        <w:t>a</w:t>
      </w:r>
      <w:r w:rsidRPr="001704DA">
        <w:rPr>
          <w:rFonts w:ascii="Arial" w:hAnsi="Arial" w:cs="Arial"/>
        </w:rPr>
        <w:t xml:space="preserve"> Publiczn</w:t>
      </w:r>
      <w:r>
        <w:rPr>
          <w:rFonts w:ascii="Arial" w:hAnsi="Arial" w:cs="Arial"/>
        </w:rPr>
        <w:t>a</w:t>
      </w:r>
      <w:r w:rsidRPr="001704DA">
        <w:rPr>
          <w:rFonts w:ascii="Arial" w:hAnsi="Arial" w:cs="Arial"/>
        </w:rPr>
        <w:t xml:space="preserve"> Gminy Ełk </w:t>
      </w:r>
      <w:r>
        <w:rPr>
          <w:rFonts w:ascii="Arial" w:hAnsi="Arial" w:cs="Arial"/>
        </w:rPr>
        <w:t xml:space="preserve"> w </w:t>
      </w:r>
      <w:r w:rsidRPr="001704DA">
        <w:rPr>
          <w:rFonts w:ascii="Arial" w:hAnsi="Arial" w:cs="Arial"/>
        </w:rPr>
        <w:t>Now</w:t>
      </w:r>
      <w:r>
        <w:rPr>
          <w:rFonts w:ascii="Arial" w:hAnsi="Arial" w:cs="Arial"/>
        </w:rPr>
        <w:t>ej</w:t>
      </w:r>
      <w:r w:rsidRPr="001704DA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si</w:t>
      </w:r>
      <w:r w:rsidRPr="001704DA">
        <w:rPr>
          <w:rFonts w:ascii="Arial" w:hAnsi="Arial" w:cs="Arial"/>
        </w:rPr>
        <w:t xml:space="preserve"> Ełck</w:t>
      </w:r>
      <w:r>
        <w:rPr>
          <w:rFonts w:ascii="Arial" w:hAnsi="Arial" w:cs="Arial"/>
        </w:rPr>
        <w:t xml:space="preserve">iej przy </w:t>
      </w:r>
      <w:r w:rsidRPr="001704DA">
        <w:rPr>
          <w:rFonts w:ascii="Arial" w:hAnsi="Arial" w:cs="Arial"/>
        </w:rPr>
        <w:t xml:space="preserve">ul. Małeckich 30, </w:t>
      </w:r>
      <w:r>
        <w:rPr>
          <w:rFonts w:ascii="Arial" w:hAnsi="Arial" w:cs="Arial"/>
        </w:rPr>
        <w:br/>
      </w:r>
      <w:r w:rsidRPr="001704DA">
        <w:rPr>
          <w:rFonts w:ascii="Arial" w:hAnsi="Arial" w:cs="Arial"/>
        </w:rPr>
        <w:t>19 – 300 Ełk</w:t>
      </w:r>
      <w:r>
        <w:rPr>
          <w:rFonts w:ascii="Arial" w:hAnsi="Arial" w:cs="Arial"/>
        </w:rPr>
        <w:t>.</w:t>
      </w:r>
    </w:p>
    <w:p w:rsidR="00D42196" w:rsidRDefault="00D42196" w:rsidP="003B3ED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42196" w:rsidRDefault="00D42196" w:rsidP="003B3ED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42196" w:rsidRPr="003B3ED4" w:rsidRDefault="00D42196" w:rsidP="003B3ED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42196" w:rsidRPr="003B3ED4" w:rsidRDefault="00D42196" w:rsidP="003B3ED4">
      <w:pPr>
        <w:jc w:val="center"/>
        <w:rPr>
          <w:rFonts w:ascii="Arial" w:hAnsi="Arial" w:cs="Arial"/>
          <w:b/>
          <w:bCs/>
        </w:rPr>
      </w:pPr>
      <w:r w:rsidRPr="003B3ED4">
        <w:rPr>
          <w:rFonts w:ascii="Arial" w:hAnsi="Arial" w:cs="Arial"/>
          <w:b/>
          <w:bCs/>
        </w:rPr>
        <w:t>Termin realizacji przedmiotu umowy</w:t>
      </w:r>
    </w:p>
    <w:p w:rsidR="00D42196" w:rsidRPr="003B3ED4" w:rsidRDefault="00D42196" w:rsidP="003B3ED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B3ED4">
        <w:rPr>
          <w:rFonts w:ascii="Arial" w:hAnsi="Arial" w:cs="Arial"/>
          <w:b/>
          <w:bCs/>
        </w:rPr>
        <w:t>§2</w:t>
      </w:r>
    </w:p>
    <w:p w:rsidR="00D42196" w:rsidRPr="003B3ED4" w:rsidRDefault="00D42196" w:rsidP="003B3E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 xml:space="preserve">Termin realizacji zamówienia - w ciągu ………………..dni od dnia podpisania umowy  </w:t>
      </w:r>
    </w:p>
    <w:p w:rsidR="00D42196" w:rsidRPr="003B3ED4" w:rsidRDefault="00D42196" w:rsidP="003B3E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D42196" w:rsidRPr="003B3ED4" w:rsidRDefault="00D42196" w:rsidP="003B3ED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B3ED4">
        <w:rPr>
          <w:rFonts w:ascii="Arial" w:hAnsi="Arial" w:cs="Arial"/>
          <w:b/>
          <w:bCs/>
        </w:rPr>
        <w:t>Warunki płatności</w:t>
      </w:r>
    </w:p>
    <w:p w:rsidR="00D42196" w:rsidRPr="003B3ED4" w:rsidRDefault="00D42196" w:rsidP="003B3ED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B3ED4">
        <w:rPr>
          <w:rFonts w:ascii="Arial" w:hAnsi="Arial" w:cs="Arial"/>
          <w:b/>
          <w:bCs/>
        </w:rPr>
        <w:t>§3</w:t>
      </w:r>
    </w:p>
    <w:p w:rsidR="00D42196" w:rsidRPr="003B3ED4" w:rsidRDefault="00D42196" w:rsidP="003B3E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 xml:space="preserve">1. Przekazanie przedmiotu umowy nastąpi na podstawie protokołu zdawczo - odbiorczego, podpisanego bez zastrzeżeń przez przedstawicieli wykonawcy </w:t>
      </w:r>
      <w:r w:rsidRPr="003B3ED4">
        <w:rPr>
          <w:rFonts w:ascii="Arial" w:hAnsi="Arial" w:cs="Arial"/>
        </w:rPr>
        <w:br/>
        <w:t>i zamawiającego.</w:t>
      </w:r>
    </w:p>
    <w:p w:rsidR="00D42196" w:rsidRPr="003B3ED4" w:rsidRDefault="00D42196" w:rsidP="003B3E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>2. Po podpisaniu protokołu przedmiot umowy przechodzi na własność zamawiającego.</w:t>
      </w:r>
    </w:p>
    <w:p w:rsidR="00D42196" w:rsidRPr="003B3ED4" w:rsidRDefault="00D42196" w:rsidP="003B3E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 xml:space="preserve">3. Za wykonanie przedmiotu umowy Wykonawca otrzyma od Zamawiającego łączne wynagrodzenie ryczałtowe w wysokości </w:t>
      </w:r>
      <w:r w:rsidRPr="003B3ED4">
        <w:rPr>
          <w:rFonts w:ascii="Arial" w:hAnsi="Arial" w:cs="Arial"/>
          <w:b/>
          <w:bCs/>
        </w:rPr>
        <w:t>…………..…………….zł brutto, (słownie:………………………………………………………….…brutto),…………………..…………….zł netto (słownie: ………………………………….netto)</w:t>
      </w:r>
      <w:r>
        <w:rPr>
          <w:rFonts w:ascii="Arial" w:hAnsi="Arial" w:cs="Arial"/>
          <w:b/>
          <w:bCs/>
        </w:rPr>
        <w:t>.</w:t>
      </w:r>
      <w:r w:rsidRPr="003B3ED4">
        <w:rPr>
          <w:rFonts w:ascii="Arial" w:hAnsi="Arial" w:cs="Arial"/>
        </w:rPr>
        <w:t xml:space="preserve"> </w:t>
      </w:r>
    </w:p>
    <w:p w:rsidR="00D42196" w:rsidRPr="003B3ED4" w:rsidRDefault="00D42196" w:rsidP="003B3E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>4. Kwota zawarta w ust. 3 zawiera wszystkie niezbędne opłaty związane z realizacją przedmiotu zamówienia i zaspokaja wszelkie roszczenia wykonawcy wobec zamawiającego z tytułu wykonania niniejszej umowy.</w:t>
      </w:r>
    </w:p>
    <w:p w:rsidR="00D42196" w:rsidRPr="003B3ED4" w:rsidRDefault="00D42196" w:rsidP="003B3E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>5. Wykonawca wystawi fakturę/rachunek za realizację przedmiotu zamówienia po dostarczeniu całości przedmiotu umowy oraz podpisaniu przez obie strony protokołu zdawczo-odbiorczych bez zastrzeżeń.</w:t>
      </w:r>
    </w:p>
    <w:p w:rsidR="00D42196" w:rsidRPr="003B3ED4" w:rsidRDefault="00D42196" w:rsidP="003B3E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>6. Zamawiający zobowiązuje się zapłacić należność przelewem na rachunek bankowy wykonawcy, w ciągu …………….dni licząc od daty dostarczenia prawidłowo wystawionej przez wykonawcę faktury/rachunku.</w:t>
      </w:r>
    </w:p>
    <w:p w:rsidR="00D42196" w:rsidRPr="003B3ED4" w:rsidRDefault="00D42196" w:rsidP="003B3ED4">
      <w:pPr>
        <w:jc w:val="both"/>
        <w:rPr>
          <w:rFonts w:ascii="Arial" w:hAnsi="Arial" w:cs="Arial"/>
          <w:b/>
          <w:bCs/>
        </w:rPr>
      </w:pPr>
    </w:p>
    <w:p w:rsidR="00D42196" w:rsidRPr="003B3ED4" w:rsidRDefault="00D42196" w:rsidP="003B3ED4">
      <w:pPr>
        <w:jc w:val="center"/>
        <w:rPr>
          <w:rFonts w:ascii="Arial" w:hAnsi="Arial" w:cs="Arial"/>
          <w:b/>
          <w:bCs/>
        </w:rPr>
      </w:pPr>
      <w:r w:rsidRPr="003B3ED4">
        <w:rPr>
          <w:rFonts w:ascii="Arial" w:hAnsi="Arial" w:cs="Arial"/>
          <w:b/>
          <w:bCs/>
        </w:rPr>
        <w:t>Gwarancja i rękojmia</w:t>
      </w:r>
    </w:p>
    <w:p w:rsidR="00D42196" w:rsidRPr="003B3ED4" w:rsidRDefault="00D42196" w:rsidP="003B3ED4">
      <w:pPr>
        <w:jc w:val="center"/>
        <w:rPr>
          <w:rFonts w:ascii="Arial" w:hAnsi="Arial" w:cs="Arial"/>
          <w:b/>
          <w:bCs/>
        </w:rPr>
      </w:pPr>
      <w:r w:rsidRPr="003B3ED4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4</w:t>
      </w:r>
    </w:p>
    <w:p w:rsidR="00D42196" w:rsidRPr="003B3ED4" w:rsidRDefault="00D42196" w:rsidP="003B3ED4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>Wykonawca</w:t>
      </w:r>
      <w:r w:rsidRPr="003B3ED4">
        <w:rPr>
          <w:rFonts w:ascii="Arial" w:hAnsi="Arial" w:cs="Arial"/>
          <w:b/>
          <w:bCs/>
          <w:lang w:eastAsia="zh-CN"/>
        </w:rPr>
        <w:t xml:space="preserve"> </w:t>
      </w:r>
      <w:r w:rsidRPr="003B3ED4">
        <w:rPr>
          <w:rFonts w:ascii="Arial" w:hAnsi="Arial" w:cs="Arial"/>
          <w:lang w:eastAsia="zh-CN"/>
        </w:rPr>
        <w:t xml:space="preserve">udziela zamawiającemu ……………….. miesięcy gwarancji </w:t>
      </w:r>
      <w:r>
        <w:rPr>
          <w:rFonts w:ascii="Arial" w:hAnsi="Arial" w:cs="Arial"/>
          <w:lang w:eastAsia="zh-CN"/>
        </w:rPr>
        <w:t>na ……………………….</w:t>
      </w:r>
      <w:r w:rsidRPr="003B3ED4">
        <w:rPr>
          <w:rFonts w:ascii="Arial" w:hAnsi="Arial" w:cs="Arial"/>
          <w:lang w:eastAsia="zh-CN"/>
        </w:rPr>
        <w:t>.</w:t>
      </w:r>
    </w:p>
    <w:p w:rsidR="00D42196" w:rsidRPr="003B3ED4" w:rsidRDefault="00D42196" w:rsidP="003B3ED4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 xml:space="preserve">W przypadku  ujawnienia    się  wady    w   okresie   gwarancji, zamawiający </w:t>
      </w:r>
      <w:r w:rsidRPr="003B3ED4">
        <w:rPr>
          <w:rFonts w:ascii="Arial" w:hAnsi="Arial" w:cs="Arial"/>
          <w:lang w:eastAsia="zh-CN"/>
        </w:rPr>
        <w:br/>
        <w:t>z tytułu udzielonej mu gwarancji może:</w:t>
      </w:r>
    </w:p>
    <w:p w:rsidR="00D42196" w:rsidRPr="003B3ED4" w:rsidRDefault="00D42196" w:rsidP="003B3ED4">
      <w:pPr>
        <w:numPr>
          <w:ilvl w:val="0"/>
          <w:numId w:val="4"/>
        </w:numPr>
        <w:ind w:left="426" w:hanging="284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>żądać usunięcia wady,</w:t>
      </w:r>
    </w:p>
    <w:p w:rsidR="00D42196" w:rsidRPr="003B3ED4" w:rsidRDefault="00D42196" w:rsidP="003B3ED4">
      <w:pPr>
        <w:numPr>
          <w:ilvl w:val="0"/>
          <w:numId w:val="4"/>
        </w:numPr>
        <w:ind w:left="426" w:hanging="284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>usunąć wadę na koszt wykonawcy, w przypadku nie przystąpienia przez niego                              w wyznaczonym terminie do usunięcia wad.</w:t>
      </w:r>
    </w:p>
    <w:p w:rsidR="00D42196" w:rsidRPr="003B3ED4" w:rsidRDefault="00D42196" w:rsidP="003B3ED4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>Niezależnie od uprawnień z tytułu gwarancji zamawiający może żądać naprawienia szkody z powodu istnienia wady, chyba że szkoda jest następstwem okoliczności, za które wykonawca nie ponosi odpowiedzialności.</w:t>
      </w:r>
    </w:p>
    <w:p w:rsidR="00D42196" w:rsidRPr="003B3ED4" w:rsidRDefault="00D42196" w:rsidP="003B3ED4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 xml:space="preserve">O wykryciu wady należy zawiadomić wykonawcę w terminie nie dłuższym niż 14 dni od dnia ujawnienia się wady. </w:t>
      </w:r>
    </w:p>
    <w:p w:rsidR="00D42196" w:rsidRPr="003B3ED4" w:rsidRDefault="00D42196" w:rsidP="003B3ED4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>Zawiadomienia dokonuje się listownie, faxem lub pocztą elektroniczną podając termin i miejsce oględzin z 3 dniowym wyprzedzeniem.</w:t>
      </w:r>
    </w:p>
    <w:p w:rsidR="00D42196" w:rsidRPr="003B3ED4" w:rsidRDefault="00D42196" w:rsidP="003B3ED4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>Wykonawca jest zobowiązany oddelegować kompetentne osoby do dokonania oględzin.</w:t>
      </w:r>
    </w:p>
    <w:p w:rsidR="00D42196" w:rsidRPr="003B3ED4" w:rsidRDefault="00D42196" w:rsidP="003B3ED4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>Istnienie wady stwierdza się protokolarnie po dokonaniu oględzin.</w:t>
      </w:r>
    </w:p>
    <w:p w:rsidR="00D42196" w:rsidRPr="003B3ED4" w:rsidRDefault="00D42196" w:rsidP="003B3ED4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>Nie stawienie się przez wykonawcę na oględziny w uzgodnionym terminie upoważnia zamawiającego do sporządzenia protokołu z oględzin bez udziału wykonawcy.</w:t>
      </w:r>
    </w:p>
    <w:p w:rsidR="00D42196" w:rsidRPr="003B3ED4" w:rsidRDefault="00D42196" w:rsidP="003B3ED4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 xml:space="preserve">Wykonawca ma obowiązek usunąć wady w terminie 14 dni, jeżeli będzie to możliwe technicznie lub w innym terminie uzgodnionym przez strony, protokolarnie. </w:t>
      </w:r>
    </w:p>
    <w:p w:rsidR="00D42196" w:rsidRPr="003B3ED4" w:rsidRDefault="00D42196" w:rsidP="003B3ED4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>W przypadku nie usunięcia przez wykonawcę wszystkich wad w wyznaczonym terminie wady mogą być usunięte na koszt wykonawcy.</w:t>
      </w:r>
    </w:p>
    <w:p w:rsidR="00D42196" w:rsidRPr="003B3ED4" w:rsidRDefault="00D42196" w:rsidP="003B3ED4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>Wykryte wady uniemożliwiające użytkowanie obiektu będą usuwane bezzwłocznie.</w:t>
      </w:r>
    </w:p>
    <w:p w:rsidR="00D42196" w:rsidRPr="003B3ED4" w:rsidRDefault="00D42196" w:rsidP="003B3ED4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>Wykonawca jest odpowiedzialny względem zamawiającego z tytułu rękojmi za wady fizyczne przedmiotu umowy, stwierdzone w toku czynności odbiorowych lub powstałe w okresie rękojmi.</w:t>
      </w:r>
    </w:p>
    <w:p w:rsidR="00D42196" w:rsidRPr="003B3ED4" w:rsidRDefault="00D42196" w:rsidP="003B3ED4">
      <w:pPr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>13. W zakresie rękojmi zastosowanie mają przepisy kodeksu cywilnego.</w:t>
      </w:r>
    </w:p>
    <w:p w:rsidR="00D42196" w:rsidRPr="003B3ED4" w:rsidRDefault="00D42196" w:rsidP="003B3ED4">
      <w:pPr>
        <w:ind w:left="360" w:hanging="360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 xml:space="preserve">14. W razie stwierdzenia w okresie rękojmi wad nadających się do usunięcia, zamawiający zażąda ich usunięcia wyznaczając wykonawcy odpowiedni termin. W razie nie usunięcia wad w wyznaczonym terminie, zamawiający może je usunąć na koszt wykonawcy. </w:t>
      </w:r>
    </w:p>
    <w:p w:rsidR="00D42196" w:rsidRPr="003B3ED4" w:rsidRDefault="00D42196" w:rsidP="003B3ED4">
      <w:pPr>
        <w:ind w:left="360" w:hanging="360"/>
        <w:jc w:val="both"/>
        <w:rPr>
          <w:rFonts w:ascii="Arial" w:hAnsi="Arial" w:cs="Arial"/>
          <w:lang w:eastAsia="zh-CN"/>
        </w:rPr>
      </w:pPr>
      <w:r w:rsidRPr="003B3ED4">
        <w:rPr>
          <w:rFonts w:ascii="Arial" w:hAnsi="Arial" w:cs="Arial"/>
          <w:lang w:eastAsia="zh-CN"/>
        </w:rPr>
        <w:t xml:space="preserve">      Wykonawca nie może uwolnić się od odpowiedzialności z tytułu rękojmi za wady powstałe na skutek wad rozwiązań, które sam wprowadził lub na skutek niewłaściwych metod wykonania</w:t>
      </w:r>
    </w:p>
    <w:p w:rsidR="00D42196" w:rsidRPr="003B3ED4" w:rsidRDefault="00D42196" w:rsidP="003B3ED4">
      <w:pPr>
        <w:jc w:val="both"/>
        <w:rPr>
          <w:rFonts w:ascii="Arial" w:hAnsi="Arial" w:cs="Arial"/>
          <w:b/>
          <w:bCs/>
        </w:rPr>
      </w:pPr>
    </w:p>
    <w:p w:rsidR="00D42196" w:rsidRDefault="00D42196" w:rsidP="003B3ED4">
      <w:pPr>
        <w:jc w:val="center"/>
        <w:rPr>
          <w:rFonts w:ascii="Arial" w:hAnsi="Arial" w:cs="Arial"/>
          <w:b/>
          <w:bCs/>
        </w:rPr>
      </w:pPr>
      <w:r w:rsidRPr="003B3ED4">
        <w:rPr>
          <w:rFonts w:ascii="Arial" w:hAnsi="Arial" w:cs="Arial"/>
          <w:b/>
          <w:bCs/>
        </w:rPr>
        <w:t>Kary umowne</w:t>
      </w:r>
    </w:p>
    <w:p w:rsidR="00D42196" w:rsidRPr="003B3ED4" w:rsidRDefault="00D42196" w:rsidP="00DC1332">
      <w:pPr>
        <w:jc w:val="center"/>
        <w:rPr>
          <w:rFonts w:ascii="Arial" w:hAnsi="Arial" w:cs="Arial"/>
          <w:b/>
          <w:bCs/>
        </w:rPr>
      </w:pPr>
      <w:r w:rsidRPr="003B3ED4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5</w:t>
      </w:r>
    </w:p>
    <w:p w:rsidR="00D42196" w:rsidRPr="003B3ED4" w:rsidRDefault="00D42196" w:rsidP="003B3ED4">
      <w:pPr>
        <w:pStyle w:val="BodyText"/>
        <w:spacing w:line="360" w:lineRule="auto"/>
        <w:rPr>
          <w:lang w:eastAsia="en-US"/>
        </w:rPr>
      </w:pPr>
      <w:r w:rsidRPr="003B3ED4">
        <w:rPr>
          <w:lang w:eastAsia="en-US"/>
        </w:rPr>
        <w:t xml:space="preserve">1. Strony postanawiają, że obowiązującą formę odszkodowania stanowić będą kary umowne. </w:t>
      </w:r>
    </w:p>
    <w:p w:rsidR="00D42196" w:rsidRPr="003B3ED4" w:rsidRDefault="00D42196" w:rsidP="003B3ED4">
      <w:pPr>
        <w:pStyle w:val="BodyText"/>
        <w:spacing w:line="360" w:lineRule="auto"/>
        <w:rPr>
          <w:lang w:eastAsia="en-US"/>
        </w:rPr>
      </w:pPr>
      <w:r w:rsidRPr="003B3ED4">
        <w:rPr>
          <w:lang w:eastAsia="en-US"/>
        </w:rPr>
        <w:t xml:space="preserve">2. Wykonawca zapłaci zamawiającemu kary umowne w następujących wysokościach: </w:t>
      </w:r>
    </w:p>
    <w:p w:rsidR="00D42196" w:rsidRPr="003B3ED4" w:rsidRDefault="00D42196" w:rsidP="003B3ED4">
      <w:pPr>
        <w:pStyle w:val="BodyText"/>
        <w:spacing w:line="360" w:lineRule="auto"/>
        <w:rPr>
          <w:lang w:eastAsia="en-US"/>
        </w:rPr>
      </w:pPr>
      <w:r w:rsidRPr="003B3ED4">
        <w:rPr>
          <w:lang w:eastAsia="en-US"/>
        </w:rPr>
        <w:t xml:space="preserve">1) za odstąpienie od umowy przez wykonawcę lub zamawiającego z przyczyn leżących po stronie wykonawcy w wysokości 40 % ceny brutto określonej w § 3 ust. </w:t>
      </w:r>
      <w:r>
        <w:rPr>
          <w:lang w:eastAsia="en-US"/>
        </w:rPr>
        <w:t>3</w:t>
      </w:r>
      <w:r w:rsidRPr="003B3ED4">
        <w:rPr>
          <w:lang w:eastAsia="en-US"/>
        </w:rPr>
        <w:t>,</w:t>
      </w:r>
    </w:p>
    <w:p w:rsidR="00D42196" w:rsidRPr="003B3ED4" w:rsidRDefault="00D42196" w:rsidP="003B3ED4">
      <w:pPr>
        <w:pStyle w:val="BodyText"/>
        <w:spacing w:line="360" w:lineRule="auto"/>
        <w:rPr>
          <w:lang w:eastAsia="en-US"/>
        </w:rPr>
      </w:pPr>
      <w:r w:rsidRPr="003B3ED4">
        <w:rPr>
          <w:lang w:eastAsia="en-US"/>
        </w:rPr>
        <w:t xml:space="preserve">2) za niedotrzymanie przez wykonawcę terminu dostawy przedmiotu umowy określonego w § </w:t>
      </w:r>
      <w:r>
        <w:rPr>
          <w:lang w:eastAsia="en-US"/>
        </w:rPr>
        <w:t>2</w:t>
      </w:r>
      <w:r w:rsidRPr="003B3ED4">
        <w:rPr>
          <w:lang w:eastAsia="en-US"/>
        </w:rPr>
        <w:t xml:space="preserve"> w wysokości 200 zł za każdy dzień zwłoki, liczony od ostatniego dnia wyznaczonego na dostarczenie przedmiotu umowy, </w:t>
      </w:r>
    </w:p>
    <w:p w:rsidR="00D42196" w:rsidRPr="003B3ED4" w:rsidRDefault="00D42196" w:rsidP="003B3ED4">
      <w:pPr>
        <w:pStyle w:val="BodyText"/>
        <w:spacing w:line="360" w:lineRule="auto"/>
        <w:rPr>
          <w:lang w:eastAsia="en-US"/>
        </w:rPr>
      </w:pPr>
      <w:r w:rsidRPr="003B3ED4">
        <w:rPr>
          <w:lang w:eastAsia="en-US"/>
        </w:rPr>
        <w:t xml:space="preserve">3) za zwłokę w usunięciu wad stwierdzonych przy odbiorze, w okresie rękojmi lub </w:t>
      </w:r>
      <w:r>
        <w:rPr>
          <w:lang w:eastAsia="en-US"/>
        </w:rPr>
        <w:br/>
      </w:r>
      <w:r w:rsidRPr="003B3ED4">
        <w:rPr>
          <w:lang w:eastAsia="en-US"/>
        </w:rPr>
        <w:t>w okresie gwarancyjnym w wysokości 100 zł za każdy dzień zwłoki, liczony od dnia wyznaczonego na usunięcie wady.</w:t>
      </w:r>
    </w:p>
    <w:p w:rsidR="00D42196" w:rsidRPr="003B3ED4" w:rsidRDefault="00D42196" w:rsidP="003B3ED4">
      <w:pPr>
        <w:pStyle w:val="BodyText"/>
        <w:spacing w:line="360" w:lineRule="auto"/>
        <w:rPr>
          <w:lang w:eastAsia="en-US"/>
        </w:rPr>
      </w:pPr>
      <w:r w:rsidRPr="003B3ED4">
        <w:rPr>
          <w:lang w:eastAsia="en-US"/>
        </w:rPr>
        <w:t xml:space="preserve">3. Zamawiającemu przysługuje prawo do dochodzenia odszkodowania przekraczającego wysokość kary umownej, do wysokości rzeczywiście poniesionej szkody. </w:t>
      </w:r>
    </w:p>
    <w:p w:rsidR="00D42196" w:rsidRPr="003B3ED4" w:rsidRDefault="00D42196" w:rsidP="003B3ED4">
      <w:pPr>
        <w:pStyle w:val="BodyText"/>
        <w:spacing w:line="360" w:lineRule="auto"/>
        <w:rPr>
          <w:lang w:eastAsia="en-US"/>
        </w:rPr>
      </w:pPr>
      <w:r w:rsidRPr="003B3ED4">
        <w:rPr>
          <w:lang w:eastAsia="en-US"/>
        </w:rPr>
        <w:t xml:space="preserve">4. Wykonawca upoważnia zamawiającego do potrącenia kar umownych </w:t>
      </w:r>
    </w:p>
    <w:p w:rsidR="00D42196" w:rsidRPr="003B3ED4" w:rsidRDefault="00D42196" w:rsidP="003B3ED4">
      <w:pPr>
        <w:pStyle w:val="BodyText"/>
        <w:spacing w:line="360" w:lineRule="auto"/>
        <w:rPr>
          <w:lang w:eastAsia="en-US"/>
        </w:rPr>
      </w:pPr>
      <w:r w:rsidRPr="003B3ED4">
        <w:rPr>
          <w:lang w:eastAsia="en-US"/>
        </w:rPr>
        <w:t>z wynagrodzenia wykonawcy.</w:t>
      </w:r>
    </w:p>
    <w:p w:rsidR="00D42196" w:rsidRPr="003B3ED4" w:rsidRDefault="00D42196" w:rsidP="003B3ED4">
      <w:pPr>
        <w:pStyle w:val="BodyText"/>
        <w:spacing w:line="360" w:lineRule="auto"/>
        <w:rPr>
          <w:lang w:eastAsia="en-US"/>
        </w:rPr>
      </w:pPr>
      <w:r w:rsidRPr="003B3ED4">
        <w:rPr>
          <w:lang w:eastAsia="en-US"/>
        </w:rPr>
        <w:t xml:space="preserve">5. W przypadku braku możliwości dokonania potrącenia w sposób o którym mowa </w:t>
      </w:r>
    </w:p>
    <w:p w:rsidR="00D42196" w:rsidRPr="003B3ED4" w:rsidRDefault="00D42196" w:rsidP="003B3ED4">
      <w:pPr>
        <w:pStyle w:val="BodyText"/>
        <w:spacing w:line="360" w:lineRule="auto"/>
        <w:rPr>
          <w:b/>
          <w:bCs/>
          <w:lang w:eastAsia="en-US"/>
        </w:rPr>
      </w:pPr>
      <w:r w:rsidRPr="003B3ED4">
        <w:rPr>
          <w:lang w:eastAsia="en-US"/>
        </w:rPr>
        <w:t>w ust. 4, kary umowne lub inne należności zamawiającego wynikające z umowy, Wykonawca zobowiązany jest zapłacić zamawiającemu w terminie 7 dni od dnia otrzymania przez wykonawcę wezwania do ich zapłaty.</w:t>
      </w:r>
    </w:p>
    <w:p w:rsidR="00D42196" w:rsidRDefault="00D42196" w:rsidP="003B3ED4">
      <w:pPr>
        <w:jc w:val="center"/>
        <w:rPr>
          <w:rFonts w:ascii="Arial" w:hAnsi="Arial" w:cs="Arial"/>
          <w:b/>
          <w:bCs/>
        </w:rPr>
      </w:pPr>
    </w:p>
    <w:p w:rsidR="00D42196" w:rsidRDefault="00D42196" w:rsidP="00C500BF">
      <w:pPr>
        <w:rPr>
          <w:rFonts w:ascii="Arial" w:hAnsi="Arial" w:cs="Arial"/>
          <w:b/>
          <w:bCs/>
        </w:rPr>
      </w:pPr>
    </w:p>
    <w:p w:rsidR="00D42196" w:rsidRDefault="00D42196" w:rsidP="00C500BF">
      <w:pPr>
        <w:rPr>
          <w:rFonts w:ascii="Arial" w:hAnsi="Arial" w:cs="Arial"/>
          <w:b/>
          <w:bCs/>
        </w:rPr>
      </w:pPr>
    </w:p>
    <w:p w:rsidR="00D42196" w:rsidRDefault="00D42196" w:rsidP="00C500BF">
      <w:pPr>
        <w:rPr>
          <w:rFonts w:ascii="Arial" w:hAnsi="Arial" w:cs="Arial"/>
          <w:b/>
          <w:bCs/>
        </w:rPr>
      </w:pPr>
    </w:p>
    <w:p w:rsidR="00D42196" w:rsidRPr="003B3ED4" w:rsidRDefault="00D42196" w:rsidP="003B3ED4">
      <w:pPr>
        <w:jc w:val="center"/>
        <w:rPr>
          <w:rFonts w:ascii="Arial" w:hAnsi="Arial" w:cs="Arial"/>
          <w:b/>
          <w:bCs/>
        </w:rPr>
      </w:pPr>
      <w:r w:rsidRPr="003B3ED4">
        <w:rPr>
          <w:rFonts w:ascii="Arial" w:hAnsi="Arial" w:cs="Arial"/>
          <w:b/>
          <w:bCs/>
        </w:rPr>
        <w:t>Odstąpienie od umowy</w:t>
      </w:r>
    </w:p>
    <w:p w:rsidR="00D42196" w:rsidRPr="003B3ED4" w:rsidRDefault="00D42196" w:rsidP="003B3ED4">
      <w:pPr>
        <w:jc w:val="center"/>
        <w:rPr>
          <w:rFonts w:ascii="Arial" w:hAnsi="Arial" w:cs="Arial"/>
          <w:b/>
          <w:bCs/>
        </w:rPr>
      </w:pPr>
      <w:r w:rsidRPr="003B3ED4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7</w:t>
      </w:r>
    </w:p>
    <w:p w:rsidR="00D42196" w:rsidRPr="003B3ED4" w:rsidRDefault="00D42196" w:rsidP="003B3ED4">
      <w:pPr>
        <w:widowControl w:val="0"/>
        <w:tabs>
          <w:tab w:val="left" w:pos="0"/>
          <w:tab w:val="left" w:pos="426"/>
        </w:tabs>
        <w:suppressAutoHyphens/>
        <w:jc w:val="both"/>
        <w:rPr>
          <w:rFonts w:ascii="Arial" w:hAnsi="Arial" w:cs="Arial"/>
          <w:lang w:eastAsia="ar-SA"/>
        </w:rPr>
      </w:pPr>
      <w:r w:rsidRPr="003B3ED4">
        <w:rPr>
          <w:rFonts w:ascii="Arial" w:hAnsi="Arial" w:cs="Arial"/>
          <w:lang w:eastAsia="ar-SA"/>
        </w:rPr>
        <w:t xml:space="preserve">Zamawiający może odstąpić od umowy w terminie 30 dni od powzięcia wiadomości </w:t>
      </w:r>
      <w:r w:rsidRPr="003B3ED4">
        <w:rPr>
          <w:rFonts w:ascii="Arial" w:hAnsi="Arial" w:cs="Arial"/>
          <w:lang w:eastAsia="ar-SA"/>
        </w:rPr>
        <w:br/>
        <w:t>o wystąpieniu istotnej zmiany okoliczności powodującej, że wykonanie umowy nie leży w interesie publicznym, czego nie można było przewidzieć w chwili zawarcia umowy. W takim przypadku wykonawcy przysługuje wynagrodzenie należne z tytułu wykonania części umowy.</w:t>
      </w:r>
    </w:p>
    <w:p w:rsidR="00D42196" w:rsidRPr="003B3ED4" w:rsidRDefault="00D42196" w:rsidP="003B3E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D42196" w:rsidRPr="003B3ED4" w:rsidRDefault="00D42196" w:rsidP="003B3ED4">
      <w:pPr>
        <w:jc w:val="center"/>
        <w:rPr>
          <w:rFonts w:ascii="Arial" w:hAnsi="Arial" w:cs="Arial"/>
          <w:b/>
          <w:bCs/>
          <w:noProof/>
        </w:rPr>
      </w:pPr>
      <w:r w:rsidRPr="003B3ED4">
        <w:rPr>
          <w:rFonts w:ascii="Arial" w:hAnsi="Arial" w:cs="Arial"/>
          <w:b/>
          <w:bCs/>
          <w:noProof/>
        </w:rPr>
        <w:t>Postanowienia końcowe</w:t>
      </w:r>
    </w:p>
    <w:p w:rsidR="00D42196" w:rsidRPr="003B3ED4" w:rsidRDefault="00D42196" w:rsidP="003B3ED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B3ED4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8</w:t>
      </w:r>
    </w:p>
    <w:p w:rsidR="00D42196" w:rsidRPr="003B3ED4" w:rsidRDefault="00D42196" w:rsidP="003B3ED4">
      <w:pPr>
        <w:numPr>
          <w:ilvl w:val="0"/>
          <w:numId w:val="11"/>
        </w:num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>W sprawach nie uregulowanych niniejszą umową mają zastosowanie przepisy ustawy Pra</w:t>
      </w:r>
      <w:r>
        <w:rPr>
          <w:rFonts w:ascii="Arial" w:hAnsi="Arial" w:cs="Arial"/>
        </w:rPr>
        <w:t>wo zamówień publicznych</w:t>
      </w:r>
      <w:r w:rsidRPr="003B3ED4">
        <w:rPr>
          <w:rFonts w:ascii="Arial" w:hAnsi="Arial" w:cs="Arial"/>
        </w:rPr>
        <w:t>, kodeks cywilny.</w:t>
      </w:r>
    </w:p>
    <w:p w:rsidR="00D42196" w:rsidRPr="003B3ED4" w:rsidRDefault="00D42196" w:rsidP="003B3ED4">
      <w:pPr>
        <w:numPr>
          <w:ilvl w:val="0"/>
          <w:numId w:val="11"/>
        </w:num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</w:rPr>
      </w:pPr>
      <w:r w:rsidRPr="003B3ED4">
        <w:rPr>
          <w:rFonts w:ascii="Arial" w:hAnsi="Arial" w:cs="Arial"/>
          <w:b/>
          <w:bCs/>
        </w:rPr>
        <w:t xml:space="preserve">Strony ustalają, że wszelką korespondencję związaną z realizacją niniejszej umowy kierowaną do zamawiającego należy wysyłać na adres Urząd Gminy Ełk, ul. T. Kościuszki 28A, 19 – 300 Ełk lub na adres poczty elektronicznej: </w:t>
      </w:r>
      <w:hyperlink r:id="rId7" w:history="1">
        <w:r w:rsidRPr="003B3ED4">
          <w:rPr>
            <w:rStyle w:val="Hyperlink"/>
            <w:rFonts w:ascii="Arial" w:hAnsi="Arial" w:cs="Arial"/>
            <w:b/>
            <w:bCs/>
          </w:rPr>
          <w:t>ug@elk.gmina.pl</w:t>
        </w:r>
      </w:hyperlink>
      <w:r w:rsidRPr="003B3ED4">
        <w:rPr>
          <w:rFonts w:ascii="Arial" w:hAnsi="Arial" w:cs="Arial"/>
        </w:rPr>
        <w:t>.</w:t>
      </w:r>
    </w:p>
    <w:p w:rsidR="00D42196" w:rsidRPr="003B3ED4" w:rsidRDefault="00D42196" w:rsidP="003B3ED4">
      <w:pPr>
        <w:numPr>
          <w:ilvl w:val="0"/>
          <w:numId w:val="11"/>
        </w:num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</w:rPr>
      </w:pPr>
      <w:r w:rsidRPr="003B3ED4">
        <w:rPr>
          <w:rFonts w:ascii="Arial" w:eastAsia="SimSun" w:hAnsi="Arial" w:cs="Arial"/>
          <w:kern w:val="2"/>
          <w:lang w:eastAsia="hi-IN" w:bidi="hi-IN"/>
        </w:rPr>
        <w:t xml:space="preserve">Osobami odpowiedzialnymi za kontakty w sprawie realizacji niniejszej umowy </w:t>
      </w:r>
      <w:r w:rsidRPr="003B3ED4">
        <w:rPr>
          <w:rFonts w:ascii="Arial" w:eastAsia="SimSun" w:hAnsi="Arial" w:cs="Arial"/>
          <w:kern w:val="2"/>
          <w:lang w:eastAsia="hi-IN" w:bidi="hi-IN"/>
        </w:rPr>
        <w:br/>
        <w:t>ze strony zamawiającego jest ……………………………………………………….</w:t>
      </w:r>
    </w:p>
    <w:p w:rsidR="00D42196" w:rsidRPr="003B3ED4" w:rsidRDefault="00D42196" w:rsidP="003B3ED4">
      <w:pPr>
        <w:numPr>
          <w:ilvl w:val="0"/>
          <w:numId w:val="11"/>
        </w:num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</w:rPr>
      </w:pPr>
      <w:r w:rsidRPr="003B3ED4">
        <w:rPr>
          <w:rFonts w:ascii="Arial" w:eastAsia="SimSun" w:hAnsi="Arial" w:cs="Arial"/>
          <w:b/>
          <w:bCs/>
          <w:kern w:val="2"/>
          <w:lang w:eastAsia="hi-IN" w:bidi="hi-IN"/>
        </w:rPr>
        <w:t>Osobą odpowiedzialną za kontakty w sprawie realizacji niniejszej umowy ze strony wykonawcy jest</w:t>
      </w:r>
      <w:r w:rsidRPr="003B3ED4">
        <w:rPr>
          <w:rFonts w:ascii="Arial" w:eastAsia="SimSun" w:hAnsi="Arial" w:cs="Arial"/>
          <w:kern w:val="2"/>
          <w:lang w:eastAsia="hi-IN" w:bidi="hi-IN"/>
        </w:rPr>
        <w:t>…………………………………………………………………</w:t>
      </w:r>
    </w:p>
    <w:p w:rsidR="00D42196" w:rsidRPr="003B3ED4" w:rsidRDefault="00D42196" w:rsidP="005705AF">
      <w:pPr>
        <w:numPr>
          <w:ilvl w:val="0"/>
          <w:numId w:val="11"/>
        </w:num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>Spory wynikłe na tle realizacji niniejszej umowy rozstrzygał będzie Sąd właściwy miejscowo dla siedziby zamawiającego, po uprzednim wyczerpaniu możliwości ugody.</w:t>
      </w:r>
    </w:p>
    <w:p w:rsidR="00D42196" w:rsidRPr="003B3ED4" w:rsidRDefault="00D42196" w:rsidP="003B3ED4">
      <w:pPr>
        <w:numPr>
          <w:ilvl w:val="0"/>
          <w:numId w:val="11"/>
        </w:num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>W razie sprzeczności pomiędzy zapisami niniejszej umowy, a zapisami pozostałych załączników pierwszeństwo mają zapisy niniejszej umowy.</w:t>
      </w:r>
    </w:p>
    <w:p w:rsidR="00D42196" w:rsidRPr="003B3ED4" w:rsidRDefault="00D42196" w:rsidP="003B3ED4">
      <w:pPr>
        <w:numPr>
          <w:ilvl w:val="0"/>
          <w:numId w:val="11"/>
        </w:num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</w:rPr>
      </w:pPr>
      <w:r w:rsidRPr="003B3ED4">
        <w:rPr>
          <w:rFonts w:ascii="Arial" w:hAnsi="Arial" w:cs="Arial"/>
        </w:rPr>
        <w:t>Umowa została sporządzona w czterech egzemplarzach, trzy egzemplarze dla zamawiającego oraz jeden egzemplarz dla wykonawcy.</w:t>
      </w:r>
    </w:p>
    <w:p w:rsidR="00D42196" w:rsidRPr="003B3ED4" w:rsidRDefault="00D42196" w:rsidP="003B3ED4">
      <w:pPr>
        <w:jc w:val="both"/>
        <w:rPr>
          <w:rFonts w:ascii="Arial" w:hAnsi="Arial" w:cs="Arial"/>
          <w:b/>
          <w:bCs/>
        </w:rPr>
      </w:pPr>
    </w:p>
    <w:p w:rsidR="00D42196" w:rsidRPr="003B3ED4" w:rsidRDefault="00D42196" w:rsidP="003B3ED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42196" w:rsidRPr="003B3ED4" w:rsidRDefault="00D42196" w:rsidP="008952A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B3ED4">
        <w:rPr>
          <w:rFonts w:ascii="Arial" w:hAnsi="Arial" w:cs="Arial"/>
          <w:b/>
          <w:bCs/>
        </w:rPr>
        <w:t xml:space="preserve">ZAMAWIAJACY: </w:t>
      </w:r>
      <w:r w:rsidRPr="003B3ED4">
        <w:rPr>
          <w:rFonts w:ascii="Arial" w:hAnsi="Arial" w:cs="Arial"/>
          <w:b/>
          <w:bCs/>
        </w:rPr>
        <w:tab/>
      </w:r>
      <w:r w:rsidRPr="003B3ED4">
        <w:rPr>
          <w:rFonts w:ascii="Arial" w:hAnsi="Arial" w:cs="Arial"/>
          <w:b/>
          <w:bCs/>
        </w:rPr>
        <w:tab/>
      </w:r>
      <w:r w:rsidRPr="003B3ED4">
        <w:rPr>
          <w:rFonts w:ascii="Arial" w:hAnsi="Arial" w:cs="Arial"/>
          <w:b/>
          <w:bCs/>
        </w:rPr>
        <w:tab/>
      </w:r>
      <w:r w:rsidRPr="003B3ED4">
        <w:rPr>
          <w:rFonts w:ascii="Arial" w:hAnsi="Arial" w:cs="Arial"/>
          <w:b/>
          <w:bCs/>
        </w:rPr>
        <w:tab/>
      </w:r>
      <w:r w:rsidRPr="003B3ED4">
        <w:rPr>
          <w:rFonts w:ascii="Arial" w:hAnsi="Arial" w:cs="Arial"/>
          <w:b/>
          <w:bCs/>
        </w:rPr>
        <w:tab/>
      </w:r>
      <w:r w:rsidRPr="003B3ED4">
        <w:rPr>
          <w:rFonts w:ascii="Arial" w:hAnsi="Arial" w:cs="Arial"/>
          <w:b/>
          <w:bCs/>
        </w:rPr>
        <w:tab/>
      </w:r>
      <w:r w:rsidRPr="003B3ED4">
        <w:rPr>
          <w:rFonts w:ascii="Arial" w:hAnsi="Arial" w:cs="Arial"/>
          <w:b/>
          <w:bCs/>
        </w:rPr>
        <w:tab/>
      </w:r>
      <w:r w:rsidRPr="003B3ED4">
        <w:rPr>
          <w:rFonts w:ascii="Arial" w:hAnsi="Arial" w:cs="Arial"/>
          <w:b/>
          <w:bCs/>
        </w:rPr>
        <w:tab/>
        <w:t>WYKONAWCA:</w:t>
      </w:r>
      <w:r w:rsidRPr="003B3ED4">
        <w:rPr>
          <w:rFonts w:ascii="Arial" w:hAnsi="Arial" w:cs="Arial"/>
          <w:b/>
          <w:bCs/>
        </w:rPr>
        <w:tab/>
      </w:r>
      <w:r w:rsidRPr="003B3ED4">
        <w:rPr>
          <w:rFonts w:ascii="Arial" w:hAnsi="Arial" w:cs="Arial"/>
          <w:b/>
          <w:bCs/>
        </w:rPr>
        <w:tab/>
      </w:r>
      <w:r w:rsidRPr="003B3ED4">
        <w:rPr>
          <w:rFonts w:ascii="Arial" w:hAnsi="Arial" w:cs="Arial"/>
          <w:b/>
          <w:bCs/>
        </w:rPr>
        <w:tab/>
      </w:r>
    </w:p>
    <w:sectPr w:rsidR="00D42196" w:rsidRPr="003B3ED4" w:rsidSect="00822E18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196" w:rsidRDefault="00D42196" w:rsidP="00540DFF">
      <w:pPr>
        <w:spacing w:line="240" w:lineRule="auto"/>
      </w:pPr>
      <w:r>
        <w:separator/>
      </w:r>
    </w:p>
  </w:endnote>
  <w:endnote w:type="continuationSeparator" w:id="1">
    <w:p w:rsidR="00D42196" w:rsidRDefault="00D42196" w:rsidP="00540DF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??¨§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196" w:rsidRDefault="00D42196" w:rsidP="00540DFF">
      <w:pPr>
        <w:spacing w:line="240" w:lineRule="auto"/>
      </w:pPr>
      <w:r>
        <w:separator/>
      </w:r>
    </w:p>
  </w:footnote>
  <w:footnote w:type="continuationSeparator" w:id="1">
    <w:p w:rsidR="00D42196" w:rsidRDefault="00D42196" w:rsidP="00540DF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96" w:rsidRDefault="00D42196">
    <w:pPr>
      <w:pStyle w:val="Header"/>
    </w:pPr>
    <w:r w:rsidRPr="00AE01F0">
      <w:rPr>
        <w:rFonts w:ascii="Arial" w:hAnsi="Arial" w:cs="Arial"/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6" type="#_x0000_t75" style="width:449.25pt;height:61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56A49"/>
    <w:multiLevelType w:val="hybridMultilevel"/>
    <w:tmpl w:val="64CA1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C34C5"/>
    <w:multiLevelType w:val="multilevel"/>
    <w:tmpl w:val="506CD4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21557EE9"/>
    <w:multiLevelType w:val="hybridMultilevel"/>
    <w:tmpl w:val="FE500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D4AA5"/>
    <w:multiLevelType w:val="hybridMultilevel"/>
    <w:tmpl w:val="ACF0F3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8A2224C"/>
    <w:multiLevelType w:val="hybridMultilevel"/>
    <w:tmpl w:val="64CA1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DE5758"/>
    <w:multiLevelType w:val="hybridMultilevel"/>
    <w:tmpl w:val="48568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7444E"/>
    <w:multiLevelType w:val="hybridMultilevel"/>
    <w:tmpl w:val="BDFC0D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642D16A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171763"/>
    <w:multiLevelType w:val="hybridMultilevel"/>
    <w:tmpl w:val="E84A04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C247EA"/>
    <w:multiLevelType w:val="hybridMultilevel"/>
    <w:tmpl w:val="4CA83B04"/>
    <w:lvl w:ilvl="0" w:tplc="52D4F72E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D5E4E69"/>
    <w:multiLevelType w:val="hybridMultilevel"/>
    <w:tmpl w:val="C87A7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3"/>
  </w:num>
  <w:num w:numId="5">
    <w:abstractNumId w:val="1"/>
  </w:num>
  <w:num w:numId="6">
    <w:abstractNumId w:val="10"/>
  </w:num>
  <w:num w:numId="7">
    <w:abstractNumId w:val="2"/>
  </w:num>
  <w:num w:numId="8">
    <w:abstractNumId w:val="7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0DFF"/>
    <w:rsid w:val="00073CC9"/>
    <w:rsid w:val="000A1D33"/>
    <w:rsid w:val="000C76AE"/>
    <w:rsid w:val="000F3336"/>
    <w:rsid w:val="00111712"/>
    <w:rsid w:val="001704DA"/>
    <w:rsid w:val="00181E70"/>
    <w:rsid w:val="0019692E"/>
    <w:rsid w:val="001A1424"/>
    <w:rsid w:val="001E0751"/>
    <w:rsid w:val="00213074"/>
    <w:rsid w:val="00244DC5"/>
    <w:rsid w:val="00266D37"/>
    <w:rsid w:val="003368B0"/>
    <w:rsid w:val="003426AA"/>
    <w:rsid w:val="00377BA8"/>
    <w:rsid w:val="003B3ED4"/>
    <w:rsid w:val="003B4675"/>
    <w:rsid w:val="003F78BC"/>
    <w:rsid w:val="004B27FC"/>
    <w:rsid w:val="004B41C4"/>
    <w:rsid w:val="00540DFF"/>
    <w:rsid w:val="00563BA8"/>
    <w:rsid w:val="005679E7"/>
    <w:rsid w:val="005705AF"/>
    <w:rsid w:val="005A3B4B"/>
    <w:rsid w:val="005C7A88"/>
    <w:rsid w:val="006130BB"/>
    <w:rsid w:val="0065185B"/>
    <w:rsid w:val="00746C5F"/>
    <w:rsid w:val="007F5FD4"/>
    <w:rsid w:val="00802D36"/>
    <w:rsid w:val="00822E18"/>
    <w:rsid w:val="00826A9C"/>
    <w:rsid w:val="008573E9"/>
    <w:rsid w:val="008952A8"/>
    <w:rsid w:val="008A1F24"/>
    <w:rsid w:val="008C74FD"/>
    <w:rsid w:val="008F3A6E"/>
    <w:rsid w:val="00923413"/>
    <w:rsid w:val="009764F2"/>
    <w:rsid w:val="00997F5B"/>
    <w:rsid w:val="009F2DC8"/>
    <w:rsid w:val="00A02732"/>
    <w:rsid w:val="00A129B1"/>
    <w:rsid w:val="00A21083"/>
    <w:rsid w:val="00A3465C"/>
    <w:rsid w:val="00A65B08"/>
    <w:rsid w:val="00A86451"/>
    <w:rsid w:val="00AC2A47"/>
    <w:rsid w:val="00AE01F0"/>
    <w:rsid w:val="00B2247F"/>
    <w:rsid w:val="00B62A34"/>
    <w:rsid w:val="00B65115"/>
    <w:rsid w:val="00C012A5"/>
    <w:rsid w:val="00C059DE"/>
    <w:rsid w:val="00C500BF"/>
    <w:rsid w:val="00C5558E"/>
    <w:rsid w:val="00C61304"/>
    <w:rsid w:val="00CE148E"/>
    <w:rsid w:val="00D226CC"/>
    <w:rsid w:val="00D42196"/>
    <w:rsid w:val="00D43306"/>
    <w:rsid w:val="00D65629"/>
    <w:rsid w:val="00D7405C"/>
    <w:rsid w:val="00D75E2B"/>
    <w:rsid w:val="00D80DC3"/>
    <w:rsid w:val="00D9297D"/>
    <w:rsid w:val="00DC1332"/>
    <w:rsid w:val="00DD2532"/>
    <w:rsid w:val="00E16703"/>
    <w:rsid w:val="00E727D2"/>
    <w:rsid w:val="00E76304"/>
    <w:rsid w:val="00E95279"/>
    <w:rsid w:val="00EB3B1C"/>
    <w:rsid w:val="00F040A1"/>
    <w:rsid w:val="00F27B43"/>
    <w:rsid w:val="00F66EDA"/>
    <w:rsid w:val="00F72861"/>
    <w:rsid w:val="00F960EC"/>
    <w:rsid w:val="00FC1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DFF"/>
    <w:pPr>
      <w:spacing w:line="360" w:lineRule="auto"/>
    </w:pPr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22E18"/>
    <w:pPr>
      <w:keepNext/>
      <w:keepLines/>
      <w:spacing w:before="720" w:after="240"/>
      <w:outlineLvl w:val="0"/>
    </w:pPr>
    <w:rPr>
      <w:rFonts w:eastAsia="Times New Roman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22E18"/>
    <w:rPr>
      <w:rFonts w:eastAsia="Times New Roman"/>
      <w:b/>
      <w:bCs/>
      <w:sz w:val="28"/>
      <w:szCs w:val="28"/>
    </w:rPr>
  </w:style>
  <w:style w:type="paragraph" w:customStyle="1" w:styleId="Styl1">
    <w:name w:val="Styl1"/>
    <w:basedOn w:val="Normal"/>
    <w:uiPriority w:val="99"/>
    <w:rsid w:val="00822E18"/>
  </w:style>
  <w:style w:type="paragraph" w:styleId="BalloonText">
    <w:name w:val="Balloon Text"/>
    <w:basedOn w:val="Normal"/>
    <w:link w:val="BalloonTextChar"/>
    <w:uiPriority w:val="99"/>
    <w:semiHidden/>
    <w:rsid w:val="00540D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0D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40DF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40DFF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540DF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40DFF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540DFF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rsid w:val="00540DFF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40DFF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540DFF"/>
    <w:rPr>
      <w:vertAlign w:val="superscript"/>
    </w:rPr>
  </w:style>
  <w:style w:type="paragraph" w:customStyle="1" w:styleId="Bezodstpw">
    <w:name w:val="Bez odstępów"/>
    <w:uiPriority w:val="99"/>
    <w:rsid w:val="00D65629"/>
    <w:rPr>
      <w:rFonts w:ascii="Calibri" w:eastAsia="Times New Roman" w:hAnsi="Calibri" w:cs="Calibri"/>
      <w:lang w:eastAsia="en-US"/>
    </w:rPr>
  </w:style>
  <w:style w:type="paragraph" w:styleId="NormalWeb">
    <w:name w:val="Normal (Web)"/>
    <w:basedOn w:val="Normal"/>
    <w:uiPriority w:val="99"/>
    <w:rsid w:val="00D65629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customStyle="1" w:styleId="apple-converted-space">
    <w:name w:val="apple-converted-space"/>
    <w:basedOn w:val="DefaultParagraphFont"/>
    <w:uiPriority w:val="99"/>
    <w:rsid w:val="00D65629"/>
  </w:style>
  <w:style w:type="character" w:styleId="Strong">
    <w:name w:val="Strong"/>
    <w:basedOn w:val="DefaultParagraphFont"/>
    <w:uiPriority w:val="99"/>
    <w:qFormat/>
    <w:locked/>
    <w:rsid w:val="00D65629"/>
    <w:rPr>
      <w:b/>
      <w:bCs/>
    </w:rPr>
  </w:style>
  <w:style w:type="paragraph" w:styleId="BodyText">
    <w:name w:val="Body Text"/>
    <w:basedOn w:val="Normal"/>
    <w:link w:val="BodyTextChar1"/>
    <w:uiPriority w:val="99"/>
    <w:semiHidden/>
    <w:rsid w:val="00D9297D"/>
    <w:pPr>
      <w:suppressAutoHyphens/>
      <w:spacing w:line="240" w:lineRule="auto"/>
      <w:jc w:val="both"/>
    </w:pPr>
    <w:rPr>
      <w:rFonts w:ascii="Arial" w:hAnsi="Arial" w:cs="Arial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66D37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BodyTextChar1">
    <w:name w:val="Body Text Char1"/>
    <w:link w:val="BodyText"/>
    <w:uiPriority w:val="99"/>
    <w:semiHidden/>
    <w:locked/>
    <w:rsid w:val="00D9297D"/>
    <w:rPr>
      <w:sz w:val="24"/>
      <w:szCs w:val="24"/>
      <w:lang w:val="pl-PL" w:eastAsia="ar-SA" w:bidi="ar-SA"/>
    </w:rPr>
  </w:style>
  <w:style w:type="character" w:styleId="Hyperlink">
    <w:name w:val="Hyperlink"/>
    <w:basedOn w:val="DefaultParagraphFont"/>
    <w:uiPriority w:val="99"/>
    <w:rsid w:val="00377B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g@elk.gmi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5</Pages>
  <Words>1092</Words>
  <Characters>6554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subject/>
  <dc:creator>.</dc:creator>
  <cp:keywords/>
  <dc:description/>
  <cp:lastModifiedBy>MagdaP</cp:lastModifiedBy>
  <cp:revision>6</cp:revision>
  <cp:lastPrinted>2018-07-26T12:44:00Z</cp:lastPrinted>
  <dcterms:created xsi:type="dcterms:W3CDTF">2018-07-27T08:25:00Z</dcterms:created>
  <dcterms:modified xsi:type="dcterms:W3CDTF">2018-09-05T09:26:00Z</dcterms:modified>
</cp:coreProperties>
</file>