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7A" w:rsidRPr="00856FEE" w:rsidRDefault="002E697A" w:rsidP="00856FEE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697A" w:rsidRPr="00856FEE" w:rsidRDefault="002E697A" w:rsidP="00856FEE">
      <w:pPr>
        <w:spacing w:line="240" w:lineRule="auto"/>
        <w:rPr>
          <w:b/>
          <w:bCs/>
          <w:lang w:eastAsia="pl-PL"/>
        </w:rPr>
      </w:pPr>
    </w:p>
    <w:p w:rsidR="002E697A" w:rsidRPr="008F1285" w:rsidRDefault="002E697A" w:rsidP="00856FEE">
      <w:pPr>
        <w:spacing w:line="240" w:lineRule="auto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Załącznik nr 6</w:t>
      </w:r>
      <w:r w:rsidRPr="008F1285">
        <w:rPr>
          <w:b/>
          <w:bCs/>
          <w:sz w:val="22"/>
          <w:szCs w:val="22"/>
          <w:lang w:eastAsia="pl-PL"/>
        </w:rPr>
        <w:t xml:space="preserve"> do SIWZ – nr postępowania BPGE.081.</w:t>
      </w:r>
      <w:r>
        <w:rPr>
          <w:b/>
          <w:bCs/>
          <w:sz w:val="22"/>
          <w:szCs w:val="22"/>
          <w:lang w:eastAsia="pl-PL"/>
        </w:rPr>
        <w:t>2</w:t>
      </w:r>
      <w:r w:rsidRPr="008F1285">
        <w:rPr>
          <w:b/>
          <w:bCs/>
          <w:sz w:val="22"/>
          <w:szCs w:val="22"/>
          <w:lang w:eastAsia="pl-PL"/>
        </w:rPr>
        <w:t>.201</w:t>
      </w:r>
      <w:r>
        <w:rPr>
          <w:b/>
          <w:bCs/>
          <w:sz w:val="22"/>
          <w:szCs w:val="22"/>
          <w:lang w:eastAsia="pl-PL"/>
        </w:rPr>
        <w:t>8</w:t>
      </w:r>
    </w:p>
    <w:p w:rsidR="002E697A" w:rsidRPr="008F1285" w:rsidRDefault="002E697A" w:rsidP="00856FEE">
      <w:pPr>
        <w:spacing w:line="240" w:lineRule="auto"/>
        <w:rPr>
          <w:sz w:val="22"/>
          <w:szCs w:val="22"/>
          <w:lang w:eastAsia="pl-PL"/>
        </w:rPr>
      </w:pPr>
    </w:p>
    <w:p w:rsidR="002E697A" w:rsidRDefault="002E697A" w:rsidP="00856FEE">
      <w:pPr>
        <w:spacing w:line="240" w:lineRule="auto"/>
        <w:rPr>
          <w:sz w:val="22"/>
          <w:szCs w:val="22"/>
          <w:lang w:eastAsia="pl-PL"/>
        </w:rPr>
      </w:pPr>
    </w:p>
    <w:p w:rsidR="002E697A" w:rsidRDefault="002E697A" w:rsidP="00856FEE">
      <w:pPr>
        <w:spacing w:line="240" w:lineRule="auto"/>
        <w:rPr>
          <w:sz w:val="22"/>
          <w:szCs w:val="22"/>
          <w:lang w:eastAsia="pl-PL"/>
        </w:rPr>
      </w:pPr>
    </w:p>
    <w:p w:rsidR="002E697A" w:rsidRPr="008F1285" w:rsidRDefault="002E697A" w:rsidP="00856FEE">
      <w:pPr>
        <w:spacing w:line="240" w:lineRule="auto"/>
        <w:rPr>
          <w:sz w:val="22"/>
          <w:szCs w:val="22"/>
          <w:lang w:eastAsia="pl-PL"/>
        </w:rPr>
      </w:pPr>
    </w:p>
    <w:p w:rsidR="002E697A" w:rsidRPr="008F1285" w:rsidRDefault="002E697A" w:rsidP="00856FEE">
      <w:pPr>
        <w:spacing w:line="240" w:lineRule="auto"/>
        <w:rPr>
          <w:sz w:val="22"/>
          <w:szCs w:val="22"/>
          <w:lang w:eastAsia="pl-PL"/>
        </w:rPr>
      </w:pPr>
      <w:r w:rsidRPr="008F1285">
        <w:rPr>
          <w:sz w:val="22"/>
          <w:szCs w:val="22"/>
          <w:lang w:eastAsia="pl-PL"/>
        </w:rPr>
        <w:t>……………………………………………</w:t>
      </w:r>
    </w:p>
    <w:p w:rsidR="002E697A" w:rsidRPr="008F1285" w:rsidRDefault="002E697A" w:rsidP="00856FEE">
      <w:pPr>
        <w:spacing w:line="240" w:lineRule="auto"/>
        <w:rPr>
          <w:sz w:val="22"/>
          <w:szCs w:val="22"/>
          <w:lang w:eastAsia="pl-PL"/>
        </w:rPr>
      </w:pPr>
      <w:r w:rsidRPr="008F1285">
        <w:rPr>
          <w:sz w:val="22"/>
          <w:szCs w:val="22"/>
          <w:lang w:eastAsia="pl-PL"/>
        </w:rPr>
        <w:t xml:space="preserve">               (pieczątka wykonawcy)</w:t>
      </w:r>
      <w:r w:rsidRPr="008F1285">
        <w:rPr>
          <w:sz w:val="22"/>
          <w:szCs w:val="22"/>
          <w:lang w:eastAsia="pl-PL"/>
        </w:rPr>
        <w:tab/>
      </w:r>
    </w:p>
    <w:p w:rsidR="002E697A" w:rsidRPr="008F1285" w:rsidRDefault="002E697A" w:rsidP="00856FEE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</w:p>
    <w:p w:rsidR="002E697A" w:rsidRPr="008F1285" w:rsidRDefault="002E697A" w:rsidP="00856FEE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  <w:r w:rsidRPr="008F1285">
        <w:rPr>
          <w:b/>
          <w:bCs/>
          <w:sz w:val="22"/>
          <w:szCs w:val="22"/>
          <w:lang w:eastAsia="pl-PL"/>
        </w:rPr>
        <w:t xml:space="preserve">FORMULARZ OFERTY </w:t>
      </w:r>
      <w:r>
        <w:rPr>
          <w:b/>
          <w:bCs/>
          <w:sz w:val="22"/>
          <w:szCs w:val="22"/>
          <w:lang w:eastAsia="pl-PL"/>
        </w:rPr>
        <w:t>Dostawa stanowisk odsłuchowych</w:t>
      </w:r>
    </w:p>
    <w:p w:rsidR="002E697A" w:rsidRPr="008F1285" w:rsidRDefault="002E697A" w:rsidP="00856FEE">
      <w:pPr>
        <w:spacing w:line="240" w:lineRule="auto"/>
        <w:rPr>
          <w:sz w:val="22"/>
          <w:szCs w:val="22"/>
          <w:lang w:eastAsia="pl-PL"/>
        </w:rPr>
      </w:pPr>
    </w:p>
    <w:p w:rsidR="002E697A" w:rsidRPr="008F1285" w:rsidRDefault="002E697A" w:rsidP="00856FEE">
      <w:pPr>
        <w:tabs>
          <w:tab w:val="left" w:pos="1913"/>
          <w:tab w:val="left" w:pos="9426"/>
        </w:tabs>
        <w:jc w:val="both"/>
        <w:rPr>
          <w:b/>
          <w:bCs/>
          <w:sz w:val="22"/>
          <w:szCs w:val="22"/>
          <w:lang w:eastAsia="pl-PL"/>
        </w:rPr>
      </w:pPr>
      <w:r w:rsidRPr="008F1285">
        <w:rPr>
          <w:b/>
          <w:bCs/>
          <w:sz w:val="22"/>
          <w:szCs w:val="22"/>
          <w:lang w:eastAsia="pl-PL"/>
        </w:rPr>
        <w:t>Nazwa i adres</w:t>
      </w:r>
    </w:p>
    <w:p w:rsidR="002E697A" w:rsidRPr="008F1285" w:rsidRDefault="002E697A" w:rsidP="00856FEE">
      <w:pPr>
        <w:tabs>
          <w:tab w:val="left" w:pos="1913"/>
          <w:tab w:val="left" w:pos="9426"/>
        </w:tabs>
        <w:jc w:val="both"/>
        <w:rPr>
          <w:sz w:val="22"/>
          <w:szCs w:val="22"/>
          <w:lang w:eastAsia="pl-PL"/>
        </w:rPr>
      </w:pPr>
      <w:r w:rsidRPr="008F1285">
        <w:rPr>
          <w:sz w:val="22"/>
          <w:szCs w:val="22"/>
          <w:lang w:eastAsia="pl-PL"/>
        </w:rPr>
        <w:t>Wykonawcy/Pełnomocnika ………………………………………………………………………………………………...</w:t>
      </w:r>
    </w:p>
    <w:p w:rsidR="002E697A" w:rsidRPr="00226005" w:rsidRDefault="002E697A" w:rsidP="00856FEE">
      <w:pPr>
        <w:tabs>
          <w:tab w:val="left" w:pos="1913"/>
          <w:tab w:val="left" w:pos="9426"/>
        </w:tabs>
        <w:jc w:val="both"/>
        <w:rPr>
          <w:sz w:val="22"/>
          <w:szCs w:val="22"/>
          <w:lang w:val="en-US" w:eastAsia="pl-PL"/>
        </w:rPr>
      </w:pPr>
      <w:r w:rsidRPr="00226005">
        <w:rPr>
          <w:sz w:val="22"/>
          <w:szCs w:val="22"/>
          <w:lang w:val="en-US" w:eastAsia="pl-PL"/>
        </w:rPr>
        <w:t>NIP…………………………………….REGON………………………………………………</w:t>
      </w:r>
    </w:p>
    <w:p w:rsidR="002E697A" w:rsidRPr="00226005" w:rsidRDefault="002E697A" w:rsidP="00856FEE">
      <w:pPr>
        <w:tabs>
          <w:tab w:val="left" w:pos="1913"/>
          <w:tab w:val="left" w:pos="9426"/>
        </w:tabs>
        <w:jc w:val="both"/>
        <w:rPr>
          <w:sz w:val="22"/>
          <w:szCs w:val="22"/>
          <w:lang w:val="en-US" w:eastAsia="pl-PL"/>
        </w:rPr>
      </w:pPr>
      <w:r w:rsidRPr="00226005">
        <w:rPr>
          <w:sz w:val="22"/>
          <w:szCs w:val="22"/>
          <w:lang w:val="en-US" w:eastAsia="pl-PL"/>
        </w:rPr>
        <w:t>Tel./fax…………………………………adrese-mail:……………………………………….</w:t>
      </w:r>
    </w:p>
    <w:p w:rsidR="002E697A" w:rsidRPr="00226005" w:rsidRDefault="002E697A" w:rsidP="00856FE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 w:eastAsia="pl-PL"/>
        </w:rPr>
      </w:pPr>
    </w:p>
    <w:p w:rsidR="002E697A" w:rsidRPr="00032F64" w:rsidRDefault="002E697A" w:rsidP="00032F64">
      <w:pPr>
        <w:pStyle w:val="ListParagraph"/>
        <w:widowControl w:val="0"/>
        <w:numPr>
          <w:ilvl w:val="0"/>
          <w:numId w:val="3"/>
        </w:numPr>
        <w:jc w:val="both"/>
        <w:rPr>
          <w:sz w:val="22"/>
          <w:szCs w:val="22"/>
          <w:lang w:eastAsia="pl-PL"/>
        </w:rPr>
      </w:pPr>
      <w:r w:rsidRPr="00032F64">
        <w:rPr>
          <w:sz w:val="22"/>
          <w:szCs w:val="22"/>
          <w:lang w:eastAsia="pl-PL"/>
        </w:rPr>
        <w:t>W związku z ogłoszeniem o zamówieniu w trybie przetargu nieograniczonego na post</w:t>
      </w:r>
      <w:r>
        <w:rPr>
          <w:sz w:val="22"/>
          <w:szCs w:val="22"/>
          <w:lang w:eastAsia="pl-PL"/>
        </w:rPr>
        <w:t>ę</w:t>
      </w:r>
      <w:r w:rsidRPr="00032F64">
        <w:rPr>
          <w:sz w:val="22"/>
          <w:szCs w:val="22"/>
          <w:lang w:eastAsia="pl-PL"/>
        </w:rPr>
        <w:t>powanie:</w:t>
      </w:r>
      <w:r w:rsidRPr="00032F64">
        <w:rPr>
          <w:b/>
          <w:bCs/>
          <w:sz w:val="22"/>
          <w:szCs w:val="22"/>
          <w:lang w:eastAsia="pl-PL"/>
        </w:rPr>
        <w:t>„Wyposażenie Biblioteki Publicznej Gminy Ełk z siedzibą w Nowej Wsi Ełckiej” w ramach projektu „Zachowanie dziedzictwa kulturowego dzięki rozbudowie biblioteki w Nowej Wsi Ełckiej”</w:t>
      </w:r>
      <w:r>
        <w:rPr>
          <w:b/>
          <w:bCs/>
          <w:sz w:val="22"/>
          <w:szCs w:val="22"/>
          <w:lang w:eastAsia="pl-PL"/>
        </w:rPr>
        <w:t xml:space="preserve"> – II postępowanie</w:t>
      </w:r>
      <w:r w:rsidRPr="00032F64">
        <w:rPr>
          <w:b/>
          <w:bCs/>
          <w:sz w:val="22"/>
          <w:szCs w:val="22"/>
          <w:lang w:eastAsia="pl-PL"/>
        </w:rPr>
        <w:t xml:space="preserve"> </w:t>
      </w:r>
      <w:r>
        <w:rPr>
          <w:b/>
          <w:bCs/>
          <w:sz w:val="22"/>
          <w:szCs w:val="22"/>
          <w:lang w:eastAsia="pl-PL"/>
        </w:rPr>
        <w:t xml:space="preserve">– Dostawa stanowisk odsłuchowych </w:t>
      </w:r>
      <w:r w:rsidRPr="00032F64">
        <w:rPr>
          <w:sz w:val="22"/>
          <w:szCs w:val="22"/>
          <w:lang w:eastAsia="pl-PL"/>
        </w:rPr>
        <w:t>deklarujemy:</w:t>
      </w: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Oferowana cena ryczałtowa brutto za wykonanie przedmiotu zamówienia wynosi:………………………………………(słownie: ………………………….)</w:t>
      </w: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Oferowana cena ryczałtowa netto za wykonanie przedmiotu zamówienia wynosi: ………………………………………(słownie: ………………………….)</w:t>
      </w: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Pr="00942399" w:rsidRDefault="002E697A" w:rsidP="00032F64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 w:rsidRPr="00942399">
        <w:rPr>
          <w:b/>
          <w:bCs/>
          <w:color w:val="000000"/>
          <w:sz w:val="22"/>
          <w:szCs w:val="22"/>
          <w:lang w:eastAsia="pl-PL"/>
        </w:rPr>
        <w:t>Termin realizacji zamówienia</w:t>
      </w:r>
      <w:r w:rsidRPr="00942399">
        <w:rPr>
          <w:color w:val="000000"/>
          <w:sz w:val="22"/>
          <w:szCs w:val="22"/>
          <w:lang w:eastAsia="pl-PL"/>
        </w:rPr>
        <w:t xml:space="preserve"> (przez co zamawiający rozumie podpisanie przez obie strony końcowego protokołu odbioru prac)</w:t>
      </w:r>
      <w:r w:rsidRPr="00942399">
        <w:rPr>
          <w:b/>
          <w:bCs/>
          <w:color w:val="000000"/>
          <w:sz w:val="22"/>
          <w:szCs w:val="22"/>
          <w:lang w:eastAsia="pl-PL"/>
        </w:rPr>
        <w:t xml:space="preserve">: </w:t>
      </w:r>
    </w:p>
    <w:p w:rsidR="002E697A" w:rsidRPr="00942399" w:rsidRDefault="002E697A" w:rsidP="00032F64">
      <w:pPr>
        <w:jc w:val="both"/>
        <w:rPr>
          <w:sz w:val="22"/>
          <w:szCs w:val="22"/>
          <w:lang w:eastAsia="pl-PL"/>
        </w:rPr>
      </w:pPr>
    </w:p>
    <w:tbl>
      <w:tblPr>
        <w:tblW w:w="9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2960"/>
        <w:gridCol w:w="3402"/>
        <w:gridCol w:w="2750"/>
      </w:tblGrid>
      <w:tr w:rsidR="002E697A" w:rsidRPr="00942399">
        <w:tc>
          <w:tcPr>
            <w:tcW w:w="550" w:type="dxa"/>
          </w:tcPr>
          <w:p w:rsidR="002E697A" w:rsidRPr="00BB0620" w:rsidRDefault="002E697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0" w:type="dxa"/>
          </w:tcPr>
          <w:p w:rsidR="002E697A" w:rsidRPr="00BB0620" w:rsidRDefault="002E697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>Termin wykonania</w:t>
            </w:r>
          </w:p>
        </w:tc>
        <w:tc>
          <w:tcPr>
            <w:tcW w:w="3402" w:type="dxa"/>
          </w:tcPr>
          <w:p w:rsidR="002E697A" w:rsidRPr="00BB0620" w:rsidRDefault="002E697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>Deklarowany termin wykonania</w:t>
            </w:r>
          </w:p>
        </w:tc>
        <w:tc>
          <w:tcPr>
            <w:tcW w:w="2750" w:type="dxa"/>
          </w:tcPr>
          <w:p w:rsidR="002E697A" w:rsidRPr="00BB0620" w:rsidRDefault="002E697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>Skrócenie terminu realizacji</w:t>
            </w:r>
          </w:p>
        </w:tc>
      </w:tr>
      <w:tr w:rsidR="002E697A" w:rsidRPr="00942399">
        <w:tc>
          <w:tcPr>
            <w:tcW w:w="550" w:type="dxa"/>
          </w:tcPr>
          <w:p w:rsidR="002E697A" w:rsidRPr="00BB0620" w:rsidRDefault="002E697A" w:rsidP="00BB0620">
            <w:pPr>
              <w:jc w:val="both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960" w:type="dxa"/>
          </w:tcPr>
          <w:p w:rsidR="002E697A" w:rsidRPr="00555478" w:rsidRDefault="002E697A" w:rsidP="00BB0620">
            <w:pPr>
              <w:jc w:val="both"/>
              <w:rPr>
                <w:sz w:val="20"/>
                <w:szCs w:val="20"/>
                <w:lang w:eastAsia="pl-PL"/>
              </w:rPr>
            </w:pPr>
            <w:r w:rsidRPr="00555478">
              <w:rPr>
                <w:sz w:val="20"/>
                <w:szCs w:val="20"/>
                <w:lang w:eastAsia="pl-PL"/>
              </w:rPr>
              <w:t xml:space="preserve">30 dni od dnia podpisania umowy </w:t>
            </w:r>
          </w:p>
        </w:tc>
        <w:tc>
          <w:tcPr>
            <w:tcW w:w="3402" w:type="dxa"/>
          </w:tcPr>
          <w:p w:rsidR="002E697A" w:rsidRPr="00BB0620" w:rsidRDefault="002E697A" w:rsidP="00BB0620">
            <w:pPr>
              <w:jc w:val="both"/>
              <w:rPr>
                <w:lang w:eastAsia="pl-PL"/>
              </w:rPr>
            </w:pPr>
          </w:p>
        </w:tc>
        <w:tc>
          <w:tcPr>
            <w:tcW w:w="2750" w:type="dxa"/>
          </w:tcPr>
          <w:p w:rsidR="002E697A" w:rsidRPr="00BB0620" w:rsidRDefault="002E697A" w:rsidP="00507E63">
            <w:pPr>
              <w:rPr>
                <w:lang w:eastAsia="pl-PL"/>
              </w:rPr>
            </w:pPr>
          </w:p>
        </w:tc>
      </w:tr>
    </w:tbl>
    <w:p w:rsidR="002E697A" w:rsidRPr="00942399" w:rsidRDefault="002E697A" w:rsidP="00032F64">
      <w:pPr>
        <w:pStyle w:val="ListParagraph"/>
        <w:jc w:val="both"/>
        <w:rPr>
          <w:b/>
          <w:bCs/>
          <w:sz w:val="22"/>
          <w:szCs w:val="22"/>
        </w:rPr>
      </w:pPr>
    </w:p>
    <w:p w:rsidR="002E697A" w:rsidRDefault="002E697A" w:rsidP="00A9657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942399">
        <w:rPr>
          <w:b/>
          <w:bCs/>
          <w:sz w:val="22"/>
          <w:szCs w:val="22"/>
        </w:rPr>
        <w:t xml:space="preserve">Termin płatności w ciągu ………….. dni od dnia </w:t>
      </w:r>
      <w:r>
        <w:rPr>
          <w:b/>
          <w:bCs/>
          <w:sz w:val="22"/>
          <w:szCs w:val="22"/>
        </w:rPr>
        <w:t xml:space="preserve">otrzymania prawidłowo wystawionej faktury (najkrótszy możliwy termin płatności wynosi 14 dni). </w:t>
      </w:r>
    </w:p>
    <w:p w:rsidR="002E697A" w:rsidRPr="00EF04F4" w:rsidRDefault="002E697A" w:rsidP="00A96572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F04F4">
        <w:rPr>
          <w:b/>
          <w:bCs/>
          <w:color w:val="000000"/>
          <w:sz w:val="22"/>
          <w:szCs w:val="22"/>
        </w:rPr>
        <w:t>Udzielenie gwarancji na okres ………. miesięcy (minimalny okres gwarancji wynosi 24 miesiące)</w:t>
      </w:r>
    </w:p>
    <w:p w:rsidR="002E697A" w:rsidRPr="00942399" w:rsidRDefault="002E697A" w:rsidP="00A9657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b/>
          <w:bCs/>
          <w:sz w:val="22"/>
          <w:szCs w:val="22"/>
        </w:rPr>
        <w:t>2.</w:t>
      </w:r>
      <w:r w:rsidRPr="00942399">
        <w:rPr>
          <w:sz w:val="22"/>
          <w:szCs w:val="22"/>
        </w:rPr>
        <w:t>Czy wykonawca jest małym/średnim przedsiębiorstwem?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399">
        <w:rPr>
          <w:b/>
          <w:bCs/>
          <w:sz w:val="22"/>
          <w:szCs w:val="22"/>
        </w:rPr>
        <w:instrText xml:space="preserve"> FORMCHECKBOX </w:instrText>
      </w:r>
      <w:r w:rsidRPr="00942399">
        <w:rPr>
          <w:b/>
          <w:bCs/>
          <w:sz w:val="22"/>
          <w:szCs w:val="22"/>
        </w:rPr>
      </w:r>
      <w:r w:rsidRPr="00942399">
        <w:rPr>
          <w:b/>
          <w:bCs/>
          <w:sz w:val="22"/>
          <w:szCs w:val="22"/>
        </w:rPr>
        <w:fldChar w:fldCharType="end"/>
      </w:r>
      <w:r w:rsidRPr="00942399">
        <w:rPr>
          <w:sz w:val="22"/>
          <w:szCs w:val="22"/>
        </w:rPr>
        <w:t xml:space="preserve">Tak                (właściwe zaznaczyć)                   </w:t>
      </w:r>
      <w:r w:rsidRPr="0094239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399">
        <w:rPr>
          <w:b/>
          <w:bCs/>
          <w:sz w:val="22"/>
          <w:szCs w:val="22"/>
        </w:rPr>
        <w:instrText xml:space="preserve"> FORMCHECKBOX </w:instrText>
      </w:r>
      <w:r w:rsidRPr="00942399">
        <w:rPr>
          <w:b/>
          <w:bCs/>
          <w:sz w:val="22"/>
          <w:szCs w:val="22"/>
        </w:rPr>
      </w:r>
      <w:r w:rsidRPr="00942399">
        <w:rPr>
          <w:b/>
          <w:bCs/>
          <w:sz w:val="22"/>
          <w:szCs w:val="22"/>
        </w:rPr>
        <w:fldChar w:fldCharType="end"/>
      </w:r>
      <w:r w:rsidRPr="00942399">
        <w:rPr>
          <w:sz w:val="22"/>
          <w:szCs w:val="22"/>
        </w:rPr>
        <w:t>Nie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 xml:space="preserve">Zgodnie z treścią załącznika I do Rozporządzenia Komisji (UE) nr 651/2014 z dnia </w:t>
      </w:r>
      <w:r w:rsidRPr="00942399">
        <w:rPr>
          <w:sz w:val="22"/>
          <w:szCs w:val="22"/>
        </w:rPr>
        <w:br/>
        <w:t>17 czerwca 2014 r.: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1) Średnie przedsiębiorstwo: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a) zatrudnia mniej niż 250 pracowników oraz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b) jego roczny obrót nie przekracza 50 mln euro lub roczna suma bilansowa nie przekracza 43 mln euro;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2) Małe przedsiębiorstwo: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a) zatrudnia mniej niż 50 pracowników oraz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b) jego roczny obrót nie przekracza 10 mln euro lub roczna suma bilansowa nie przekracza 10 mln euro.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b/>
          <w:bCs/>
          <w:sz w:val="22"/>
          <w:szCs w:val="22"/>
        </w:rPr>
        <w:t>3.</w:t>
      </w:r>
      <w:r w:rsidRPr="00942399">
        <w:rPr>
          <w:sz w:val="22"/>
          <w:szCs w:val="22"/>
        </w:rPr>
        <w:t xml:space="preserve"> Oświadczamy, że: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 xml:space="preserve">1) Zapoznaliśmy się z Specyfikacją Istotnych Warunków Zamówienia (SIWZ) w tym </w:t>
      </w:r>
      <w:r w:rsidRPr="00942399">
        <w:rPr>
          <w:sz w:val="22"/>
          <w:szCs w:val="22"/>
        </w:rPr>
        <w:br/>
        <w:t>z projektem umowy i nie wnosimy do niej żadnych zastrzeżeń oraz przyjmujemy warunki w niej zawarte.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2) W cenie oferty zostały uwzględnione wszystkie koszty wykonania zamówienia.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3) Uważamy się za związanych z niniejszą ofertą na czas wskazany w SIWZ.</w:t>
      </w:r>
    </w:p>
    <w:p w:rsidR="002E697A" w:rsidRPr="00942399" w:rsidRDefault="002E697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4) Niniejsza oferta jest ważna przez 30 dni (bieg terminu związania ofertą rozpoczyna się wraz z upływem terminu składania ofert).</w:t>
      </w:r>
    </w:p>
    <w:p w:rsidR="002E697A" w:rsidRPr="00942399" w:rsidRDefault="002E697A" w:rsidP="00032F64">
      <w:pPr>
        <w:pStyle w:val="BodyText"/>
        <w:tabs>
          <w:tab w:val="left" w:pos="360"/>
          <w:tab w:val="center" w:pos="1985"/>
        </w:tabs>
        <w:jc w:val="both"/>
        <w:rPr>
          <w:sz w:val="22"/>
          <w:szCs w:val="22"/>
          <w:lang w:eastAsia="pl-PL"/>
        </w:rPr>
      </w:pPr>
      <w:r w:rsidRPr="00942399">
        <w:rPr>
          <w:sz w:val="22"/>
          <w:szCs w:val="22"/>
        </w:rPr>
        <w:t xml:space="preserve">5) </w:t>
      </w:r>
      <w:r w:rsidRPr="00942399">
        <w:rPr>
          <w:sz w:val="22"/>
          <w:szCs w:val="22"/>
          <w:lang w:eastAsia="pl-P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6) Oświadczamy, że oferta nie zawiera/zawiera* informacje stanowiące tajemnicę przedsiębiorstwa w rozumieniu przepisów o zwalczaniu nieuczciwej konkurencji.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Oferta składa się z………kolejno ponumerowanych i parafowanych stron.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</w:p>
    <w:p w:rsidR="002E697A" w:rsidRPr="00942399" w:rsidRDefault="002E697A" w:rsidP="00032F64">
      <w:pPr>
        <w:jc w:val="both"/>
        <w:outlineLvl w:val="0"/>
        <w:rPr>
          <w:sz w:val="22"/>
          <w:szCs w:val="22"/>
        </w:rPr>
      </w:pPr>
      <w:r w:rsidRPr="00942399">
        <w:rPr>
          <w:sz w:val="22"/>
          <w:szCs w:val="22"/>
        </w:rPr>
        <w:t xml:space="preserve">7) </w:t>
      </w:r>
      <w:r w:rsidRPr="00942399">
        <w:rPr>
          <w:color w:val="000000"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2E697A" w:rsidRPr="00942399" w:rsidRDefault="002E697A" w:rsidP="00032F64">
      <w:pPr>
        <w:jc w:val="both"/>
        <w:outlineLvl w:val="0"/>
        <w:rPr>
          <w:sz w:val="22"/>
          <w:szCs w:val="22"/>
        </w:rPr>
      </w:pP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942399">
        <w:rPr>
          <w:b/>
          <w:bCs/>
          <w:sz w:val="22"/>
          <w:szCs w:val="22"/>
          <w:lang w:eastAsia="pl-PL"/>
        </w:rPr>
        <w:t>Załączniki do oferty: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1…………………………………………………………………….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2…………………………………………………………………….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3…………………………………………………………………….</w:t>
      </w:r>
    </w:p>
    <w:p w:rsidR="002E697A" w:rsidRPr="00942399" w:rsidRDefault="002E697A" w:rsidP="00032F64">
      <w:pPr>
        <w:jc w:val="both"/>
        <w:outlineLvl w:val="0"/>
        <w:rPr>
          <w:sz w:val="22"/>
          <w:szCs w:val="22"/>
        </w:rPr>
      </w:pPr>
    </w:p>
    <w:p w:rsidR="002E697A" w:rsidRPr="00942399" w:rsidRDefault="002E697A" w:rsidP="00032F64">
      <w:pPr>
        <w:jc w:val="both"/>
        <w:outlineLvl w:val="0"/>
        <w:rPr>
          <w:color w:val="000000"/>
          <w:sz w:val="22"/>
          <w:szCs w:val="22"/>
        </w:rPr>
      </w:pPr>
      <w:r w:rsidRPr="00942399">
        <w:rPr>
          <w:color w:val="000000"/>
          <w:sz w:val="22"/>
          <w:szCs w:val="22"/>
        </w:rPr>
        <w:t>* Niepotrzebne skreślić</w:t>
      </w:r>
    </w:p>
    <w:p w:rsidR="002E697A" w:rsidRPr="00942399" w:rsidRDefault="002E697A" w:rsidP="00032F64">
      <w:pPr>
        <w:jc w:val="both"/>
        <w:rPr>
          <w:color w:val="000000"/>
          <w:sz w:val="22"/>
          <w:szCs w:val="22"/>
        </w:rPr>
      </w:pPr>
      <w:r w:rsidRPr="00942399">
        <w:rPr>
          <w:color w:val="000000"/>
          <w:sz w:val="22"/>
          <w:szCs w:val="22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:rsidR="002E697A" w:rsidRPr="00942399" w:rsidRDefault="002E697A" w:rsidP="00032F64">
      <w:pPr>
        <w:jc w:val="both"/>
        <w:rPr>
          <w:color w:val="000000"/>
          <w:sz w:val="22"/>
          <w:szCs w:val="22"/>
        </w:rPr>
      </w:pPr>
      <w:r w:rsidRPr="00942399">
        <w:rPr>
          <w:color w:val="000000"/>
          <w:sz w:val="22"/>
          <w:szCs w:val="22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942399">
        <w:rPr>
          <w:b/>
          <w:bCs/>
          <w:sz w:val="22"/>
          <w:szCs w:val="22"/>
          <w:lang w:eastAsia="pl-PL"/>
        </w:rPr>
        <w:t>Załączniki do oferty: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1…………………………………………………………………….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2…………………………………………………………………….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3…………………………………………………………………….</w:t>
      </w:r>
    </w:p>
    <w:p w:rsidR="002E697A" w:rsidRPr="00942399" w:rsidRDefault="002E697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*niepotrzebne skreślić</w:t>
      </w:r>
    </w:p>
    <w:p w:rsidR="002E697A" w:rsidRPr="00BA6B22" w:rsidRDefault="002E697A" w:rsidP="00032F64">
      <w:pPr>
        <w:spacing w:line="240" w:lineRule="auto"/>
      </w:pPr>
      <w:r w:rsidRPr="00E71659">
        <w:rPr>
          <w:lang w:eastAsia="pl-PL"/>
        </w:rPr>
        <w:tab/>
      </w:r>
      <w:r w:rsidRPr="00E71659">
        <w:rPr>
          <w:lang w:eastAsia="pl-PL"/>
        </w:rPr>
        <w:tab/>
      </w:r>
      <w:r w:rsidRPr="00E71659">
        <w:rPr>
          <w:lang w:eastAsia="pl-PL"/>
        </w:rPr>
        <w:tab/>
      </w:r>
      <w:r w:rsidRPr="00E71659">
        <w:rPr>
          <w:lang w:eastAsia="pl-PL"/>
        </w:rPr>
        <w:tab/>
      </w:r>
      <w:r w:rsidRPr="00E71659">
        <w:rPr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2E697A" w:rsidRPr="00E71659" w:rsidRDefault="002E697A" w:rsidP="00032F64">
      <w:pPr>
        <w:spacing w:line="240" w:lineRule="auto"/>
        <w:jc w:val="both"/>
        <w:rPr>
          <w:sz w:val="16"/>
          <w:szCs w:val="16"/>
          <w:lang w:eastAsia="pl-PL"/>
        </w:rPr>
      </w:pPr>
      <w:r w:rsidRPr="00E71659">
        <w:rPr>
          <w:sz w:val="16"/>
          <w:szCs w:val="16"/>
          <w:lang w:eastAsia="pl-PL"/>
        </w:rPr>
        <w:t>Miejscowość, data</w:t>
      </w:r>
      <w:r w:rsidRPr="00E71659">
        <w:rPr>
          <w:sz w:val="16"/>
          <w:szCs w:val="16"/>
          <w:lang w:eastAsia="pl-PL"/>
        </w:rPr>
        <w:tab/>
      </w:r>
      <w:r w:rsidRPr="00E71659">
        <w:rPr>
          <w:sz w:val="16"/>
          <w:szCs w:val="16"/>
          <w:lang w:eastAsia="pl-PL"/>
        </w:rPr>
        <w:tab/>
      </w:r>
      <w:r w:rsidRPr="00E71659">
        <w:rPr>
          <w:sz w:val="16"/>
          <w:szCs w:val="16"/>
          <w:lang w:eastAsia="pl-PL"/>
        </w:rPr>
        <w:tab/>
        <w:t xml:space="preserve">                     pieczęć  podpis (-y) osoby (osób) uprawnionej (-ych) </w:t>
      </w:r>
    </w:p>
    <w:p w:rsidR="002E697A" w:rsidRPr="00E71659" w:rsidRDefault="002E697A" w:rsidP="00032F64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r w:rsidRPr="00E71659">
        <w:rPr>
          <w:sz w:val="16"/>
          <w:szCs w:val="16"/>
          <w:lang w:eastAsia="pl-PL"/>
        </w:rPr>
        <w:t>do reprezentowania wykonawcy</w:t>
      </w: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2E697A" w:rsidRDefault="002E697A" w:rsidP="00016F1E">
      <w:pPr>
        <w:widowControl w:val="0"/>
        <w:jc w:val="center"/>
        <w:rPr>
          <w:b/>
          <w:bCs/>
          <w:sz w:val="36"/>
          <w:szCs w:val="36"/>
          <w:lang w:eastAsia="pl-PL"/>
        </w:rPr>
      </w:pPr>
    </w:p>
    <w:p w:rsidR="002E697A" w:rsidRPr="00481A4A" w:rsidRDefault="002E697A" w:rsidP="00016F1E">
      <w:pPr>
        <w:widowControl w:val="0"/>
        <w:jc w:val="center"/>
        <w:rPr>
          <w:b/>
          <w:bCs/>
          <w:sz w:val="36"/>
          <w:szCs w:val="36"/>
          <w:lang w:eastAsia="pl-PL"/>
        </w:rPr>
      </w:pPr>
      <w:r w:rsidRPr="00481A4A">
        <w:rPr>
          <w:b/>
          <w:bCs/>
          <w:sz w:val="36"/>
          <w:szCs w:val="36"/>
          <w:lang w:eastAsia="pl-PL"/>
        </w:rPr>
        <w:t xml:space="preserve">Formularz cenowy – </w:t>
      </w:r>
      <w:r>
        <w:rPr>
          <w:b/>
          <w:bCs/>
          <w:sz w:val="36"/>
          <w:szCs w:val="36"/>
          <w:lang w:eastAsia="pl-PL"/>
        </w:rPr>
        <w:t>Dostawa stanowisk odsłuchowych</w:t>
      </w:r>
    </w:p>
    <w:p w:rsidR="002E697A" w:rsidRPr="00481A4A" w:rsidRDefault="002E697A" w:rsidP="00555478">
      <w:pPr>
        <w:pStyle w:val="ListParagraph"/>
        <w:widowControl w:val="0"/>
        <w:jc w:val="center"/>
        <w:rPr>
          <w:b/>
          <w:bCs/>
          <w:sz w:val="22"/>
          <w:szCs w:val="22"/>
          <w:lang w:eastAsia="pl-PL"/>
        </w:rPr>
      </w:pPr>
      <w:r w:rsidRPr="00032F64">
        <w:rPr>
          <w:b/>
          <w:bCs/>
          <w:sz w:val="22"/>
          <w:szCs w:val="22"/>
          <w:lang w:eastAsia="pl-PL"/>
        </w:rPr>
        <w:t xml:space="preserve">„Wyposażenie Biblioteki Publicznej Gminy Ełk z siedzibą w Nowej Wsi Ełckiej” w ramach projektu „Zachowanie dziedzictwa kulturowego dzięki rozbudowie </w:t>
      </w:r>
      <w:r>
        <w:rPr>
          <w:b/>
          <w:bCs/>
          <w:sz w:val="22"/>
          <w:szCs w:val="22"/>
          <w:lang w:eastAsia="pl-PL"/>
        </w:rPr>
        <w:t>biblioteki w Nowej Wsi Ełckiej” – II postępowanie</w:t>
      </w:r>
    </w:p>
    <w:tbl>
      <w:tblPr>
        <w:tblpPr w:leftFromText="141" w:rightFromText="141" w:vertAnchor="text" w:horzAnchor="margin" w:tblpY="1255"/>
        <w:tblW w:w="12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1889"/>
        <w:gridCol w:w="4333"/>
        <w:gridCol w:w="2755"/>
        <w:gridCol w:w="709"/>
        <w:gridCol w:w="1418"/>
        <w:gridCol w:w="1211"/>
      </w:tblGrid>
      <w:tr w:rsidR="002E697A" w:rsidRPr="000926FC">
        <w:trPr>
          <w:trHeight w:val="740"/>
        </w:trPr>
        <w:tc>
          <w:tcPr>
            <w:tcW w:w="629" w:type="dxa"/>
            <w:vAlign w:val="center"/>
          </w:tcPr>
          <w:p w:rsidR="002E697A" w:rsidRPr="00481A4A" w:rsidRDefault="002E697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89" w:type="dxa"/>
            <w:vAlign w:val="center"/>
          </w:tcPr>
          <w:p w:rsidR="002E697A" w:rsidRPr="00481A4A" w:rsidRDefault="002E697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333" w:type="dxa"/>
            <w:vAlign w:val="center"/>
          </w:tcPr>
          <w:p w:rsidR="002E697A" w:rsidRPr="00481A4A" w:rsidRDefault="002E697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Opis Zamawiającego</w:t>
            </w:r>
          </w:p>
        </w:tc>
        <w:tc>
          <w:tcPr>
            <w:tcW w:w="2755" w:type="dxa"/>
            <w:vAlign w:val="center"/>
          </w:tcPr>
          <w:p w:rsidR="002E697A" w:rsidRPr="00481A4A" w:rsidRDefault="002E697A" w:rsidP="00481A4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1A4A">
              <w:rPr>
                <w:b/>
                <w:bCs/>
                <w:sz w:val="20"/>
                <w:szCs w:val="20"/>
              </w:rPr>
              <w:t>Opis oferowanego przedmiotu</w:t>
            </w:r>
          </w:p>
        </w:tc>
        <w:tc>
          <w:tcPr>
            <w:tcW w:w="709" w:type="dxa"/>
            <w:vAlign w:val="center"/>
          </w:tcPr>
          <w:p w:rsidR="002E697A" w:rsidRPr="00481A4A" w:rsidRDefault="002E697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:rsidR="002E697A" w:rsidRPr="00481A4A" w:rsidRDefault="002E697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211" w:type="dxa"/>
            <w:vAlign w:val="center"/>
          </w:tcPr>
          <w:p w:rsidR="002E697A" w:rsidRPr="00942399" w:rsidRDefault="002E697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 za pozycję</w:t>
            </w:r>
          </w:p>
        </w:tc>
      </w:tr>
      <w:tr w:rsidR="002E697A" w:rsidRPr="000926FC">
        <w:trPr>
          <w:trHeight w:val="548"/>
        </w:trPr>
        <w:tc>
          <w:tcPr>
            <w:tcW w:w="629" w:type="dxa"/>
          </w:tcPr>
          <w:p w:rsidR="002E697A" w:rsidRPr="00481A4A" w:rsidRDefault="002E697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889" w:type="dxa"/>
          </w:tcPr>
          <w:p w:rsidR="002E697A" w:rsidRPr="00481A4A" w:rsidRDefault="002E697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Stanowiska odsłuchowe</w:t>
            </w: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4333" w:type="dxa"/>
          </w:tcPr>
          <w:p w:rsidR="002E697A" w:rsidRDefault="002E697A" w:rsidP="00E47CD7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Stacja odsłuchowa na jedną płytę CD. Wyposażona w przyciski sensoryczne dla Start, Next, Volume. Włącznik automatyczny, działający kilka sekund po ponownym dotknięciu. Napięcie robocze ok. 7,5 Volt, napięcie sieciowe 110-220 Volt, certyfikat CE. W zestawie słuchawki wykonane z materiału odpornego na uderzenia oraz klucz do otwierania pokrywy umożliwiającej wymianę dysku. Do zestawu dołączone haki montażowe i wieszak na słuchawki </w:t>
            </w:r>
          </w:p>
          <w:p w:rsidR="002E697A" w:rsidRPr="00481A4A" w:rsidRDefault="002E697A" w:rsidP="00E47CD7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Wymiary stacji ok. 230x164x30 mm.</w:t>
            </w:r>
          </w:p>
        </w:tc>
        <w:tc>
          <w:tcPr>
            <w:tcW w:w="2755" w:type="dxa"/>
          </w:tcPr>
          <w:p w:rsidR="002E697A" w:rsidRPr="00481A4A" w:rsidRDefault="002E697A" w:rsidP="00481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697A" w:rsidRPr="00481A4A" w:rsidRDefault="002E697A" w:rsidP="0048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81A4A">
              <w:rPr>
                <w:sz w:val="20"/>
                <w:szCs w:val="20"/>
              </w:rPr>
              <w:t>szt.</w:t>
            </w:r>
          </w:p>
        </w:tc>
        <w:tc>
          <w:tcPr>
            <w:tcW w:w="1418" w:type="dxa"/>
          </w:tcPr>
          <w:p w:rsidR="002E697A" w:rsidRPr="00481A4A" w:rsidRDefault="002E697A" w:rsidP="00481A4A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2E697A" w:rsidRPr="00942399" w:rsidRDefault="002E697A" w:rsidP="00481A4A">
            <w:pPr>
              <w:rPr>
                <w:sz w:val="18"/>
                <w:szCs w:val="18"/>
              </w:rPr>
            </w:pPr>
          </w:p>
        </w:tc>
      </w:tr>
      <w:tr w:rsidR="002E697A" w:rsidRPr="000926FC">
        <w:trPr>
          <w:trHeight w:val="585"/>
        </w:trPr>
        <w:tc>
          <w:tcPr>
            <w:tcW w:w="629" w:type="dxa"/>
          </w:tcPr>
          <w:p w:rsidR="002E697A" w:rsidRPr="00481A4A" w:rsidRDefault="002E697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889" w:type="dxa"/>
          </w:tcPr>
          <w:p w:rsidR="002E697A" w:rsidRPr="00481A4A" w:rsidRDefault="002E697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  <w:lang w:eastAsia="pl-PL"/>
              </w:rPr>
              <w:t>Stacja odsłuchowa płyt CD do działu dziecięcego, stojąca</w:t>
            </w: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33" w:type="dxa"/>
          </w:tcPr>
          <w:p w:rsidR="002E697A" w:rsidRDefault="002E697A" w:rsidP="00E47CD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Stacja odsłuchowa na jedną płytę CD w kształcie miś, słońce, kwiatek lub inny wzór. Wyposażona </w:t>
            </w:r>
            <w:r>
              <w:rPr>
                <w:sz w:val="18"/>
                <w:szCs w:val="18"/>
                <w:lang w:eastAsia="pl-PL"/>
              </w:rPr>
              <w:br/>
              <w:t xml:space="preserve">w przyciski sensoryczne dla Start, Next, Volume. Włącznik automatyczny, działający kilka sekund po ponownym dotknięciu. Napięcie robocze ok. 7,5 Volt, napięcie sieciowe 110-220 Volt, certyfikat CE. W zestawie słuchawki wykonane z materiału odpornego na uderzenia oraz klucz do otwierania pokrywy umożliwiającej wymianę dysku. Do zestawu dołączone haki montażowe i wieszak na słuchawki. </w:t>
            </w:r>
          </w:p>
          <w:p w:rsidR="002E697A" w:rsidRPr="00481A4A" w:rsidRDefault="002E697A" w:rsidP="00E47CD7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Wymiary stacji ok. 1300 x 80/50x500 mm</w:t>
            </w:r>
          </w:p>
        </w:tc>
        <w:tc>
          <w:tcPr>
            <w:tcW w:w="2755" w:type="dxa"/>
          </w:tcPr>
          <w:p w:rsidR="002E697A" w:rsidRPr="00481A4A" w:rsidRDefault="002E697A" w:rsidP="00481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697A" w:rsidRPr="00481A4A" w:rsidRDefault="002E697A" w:rsidP="00481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81A4A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1418" w:type="dxa"/>
          </w:tcPr>
          <w:p w:rsidR="002E697A" w:rsidRPr="00481A4A" w:rsidRDefault="002E697A" w:rsidP="00481A4A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2E697A" w:rsidRPr="00942399" w:rsidRDefault="002E697A" w:rsidP="00481A4A">
            <w:pPr>
              <w:rPr>
                <w:sz w:val="18"/>
                <w:szCs w:val="18"/>
              </w:rPr>
            </w:pPr>
          </w:p>
        </w:tc>
      </w:tr>
    </w:tbl>
    <w:tbl>
      <w:tblPr>
        <w:tblW w:w="4430" w:type="pct"/>
        <w:tblInd w:w="-28" w:type="dxa"/>
        <w:tblCellMar>
          <w:left w:w="30" w:type="dxa"/>
          <w:right w:w="30" w:type="dxa"/>
        </w:tblCellMar>
        <w:tblLook w:val="0000"/>
      </w:tblPr>
      <w:tblGrid>
        <w:gridCol w:w="10319"/>
        <w:gridCol w:w="1439"/>
        <w:gridCol w:w="1203"/>
      </w:tblGrid>
      <w:tr w:rsidR="002E697A" w:rsidRPr="00FA1941">
        <w:trPr>
          <w:trHeight w:val="288"/>
        </w:trPr>
        <w:tc>
          <w:tcPr>
            <w:tcW w:w="3981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E697A" w:rsidRPr="00FA1941" w:rsidRDefault="002E697A" w:rsidP="0033616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FA1941">
              <w:rPr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2E697A" w:rsidRPr="00FA1941" w:rsidRDefault="002E697A" w:rsidP="003361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697A" w:rsidRPr="00FA1941" w:rsidRDefault="002E697A" w:rsidP="0033616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E697A" w:rsidRPr="00FA1941">
        <w:trPr>
          <w:trHeight w:val="288"/>
        </w:trPr>
        <w:tc>
          <w:tcPr>
            <w:tcW w:w="3981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697A" w:rsidRPr="00FA1941" w:rsidRDefault="002E697A" w:rsidP="0033616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FA1941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697A" w:rsidRPr="00FA1941" w:rsidRDefault="002E697A" w:rsidP="003361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2E697A" w:rsidRPr="00FA1941" w:rsidRDefault="002E697A" w:rsidP="0033616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E697A" w:rsidRPr="00FA1941">
        <w:trPr>
          <w:trHeight w:val="288"/>
        </w:trPr>
        <w:tc>
          <w:tcPr>
            <w:tcW w:w="3981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E697A" w:rsidRPr="00FA1941" w:rsidRDefault="002E697A" w:rsidP="0033616A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FA1941">
              <w:rPr>
                <w:b/>
                <w:bCs/>
                <w:sz w:val="20"/>
                <w:szCs w:val="20"/>
              </w:rPr>
              <w:t>ŁĄCZNA CENA NETTO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697A" w:rsidRPr="00FA1941" w:rsidRDefault="002E697A" w:rsidP="003361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2E697A" w:rsidRPr="00FA1941" w:rsidRDefault="002E697A" w:rsidP="0033616A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697A" w:rsidRPr="00103FB3" w:rsidRDefault="002E697A" w:rsidP="00103FB3">
      <w:pPr>
        <w:tabs>
          <w:tab w:val="left" w:pos="1457"/>
        </w:tabs>
        <w:rPr>
          <w:lang w:eastAsia="pl-PL"/>
        </w:rPr>
      </w:pPr>
    </w:p>
    <w:sectPr w:rsidR="002E697A" w:rsidRPr="00103FB3" w:rsidSect="00555478">
      <w:headerReference w:type="default" r:id="rId7"/>
      <w:pgSz w:w="16838" w:h="11906" w:orient="landscape" w:code="9"/>
      <w:pgMar w:top="1618" w:right="851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7A" w:rsidRDefault="002E697A" w:rsidP="004534EE">
      <w:pPr>
        <w:spacing w:line="240" w:lineRule="auto"/>
      </w:pPr>
      <w:r>
        <w:separator/>
      </w:r>
    </w:p>
  </w:endnote>
  <w:endnote w:type="continuationSeparator" w:id="1">
    <w:p w:rsidR="002E697A" w:rsidRDefault="002E697A" w:rsidP="00453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7A" w:rsidRDefault="002E697A" w:rsidP="004534EE">
      <w:pPr>
        <w:spacing w:line="240" w:lineRule="auto"/>
      </w:pPr>
      <w:r>
        <w:separator/>
      </w:r>
    </w:p>
  </w:footnote>
  <w:footnote w:type="continuationSeparator" w:id="1">
    <w:p w:rsidR="002E697A" w:rsidRDefault="002E697A" w:rsidP="004534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7A" w:rsidRDefault="002E697A">
    <w:pPr>
      <w:pStyle w:val="Header"/>
    </w:pPr>
    <w:r w:rsidRPr="00D711DD">
      <w:rPr>
        <w:rFonts w:ascii="Times New Roman" w:hAnsi="Times New Roman" w:cs="Times New Roman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nagłówek" style="width:660.75pt;height:60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83F"/>
    <w:multiLevelType w:val="hybridMultilevel"/>
    <w:tmpl w:val="F5EE6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2E0D"/>
    <w:multiLevelType w:val="hybridMultilevel"/>
    <w:tmpl w:val="C6A0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A51D1"/>
    <w:multiLevelType w:val="hybridMultilevel"/>
    <w:tmpl w:val="E5F2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8413A"/>
    <w:multiLevelType w:val="hybridMultilevel"/>
    <w:tmpl w:val="AA3C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70CF2"/>
    <w:multiLevelType w:val="hybridMultilevel"/>
    <w:tmpl w:val="C6A0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FEE"/>
    <w:rsid w:val="00013E47"/>
    <w:rsid w:val="00016F1E"/>
    <w:rsid w:val="00022247"/>
    <w:rsid w:val="00032F64"/>
    <w:rsid w:val="0003747D"/>
    <w:rsid w:val="00051B1B"/>
    <w:rsid w:val="00086DB3"/>
    <w:rsid w:val="000926FC"/>
    <w:rsid w:val="0009446C"/>
    <w:rsid w:val="000A7E7C"/>
    <w:rsid w:val="000C7ABA"/>
    <w:rsid w:val="000F33A1"/>
    <w:rsid w:val="00103FB3"/>
    <w:rsid w:val="0015005D"/>
    <w:rsid w:val="00171036"/>
    <w:rsid w:val="001B49E2"/>
    <w:rsid w:val="00206FDE"/>
    <w:rsid w:val="00226005"/>
    <w:rsid w:val="00266169"/>
    <w:rsid w:val="002746AB"/>
    <w:rsid w:val="002978A4"/>
    <w:rsid w:val="002B4FC7"/>
    <w:rsid w:val="002D623E"/>
    <w:rsid w:val="002E47BC"/>
    <w:rsid w:val="002E697A"/>
    <w:rsid w:val="0033616A"/>
    <w:rsid w:val="00364DA9"/>
    <w:rsid w:val="003D5284"/>
    <w:rsid w:val="004049AC"/>
    <w:rsid w:val="00410E90"/>
    <w:rsid w:val="00420593"/>
    <w:rsid w:val="004273DD"/>
    <w:rsid w:val="004534EE"/>
    <w:rsid w:val="004662A2"/>
    <w:rsid w:val="00481A4A"/>
    <w:rsid w:val="00490DA5"/>
    <w:rsid w:val="004C1E81"/>
    <w:rsid w:val="004D3CB7"/>
    <w:rsid w:val="00507E63"/>
    <w:rsid w:val="00555478"/>
    <w:rsid w:val="005628A5"/>
    <w:rsid w:val="005643DA"/>
    <w:rsid w:val="00575A06"/>
    <w:rsid w:val="005963CF"/>
    <w:rsid w:val="005D6604"/>
    <w:rsid w:val="00623EEE"/>
    <w:rsid w:val="00632D2F"/>
    <w:rsid w:val="00664212"/>
    <w:rsid w:val="006D2D78"/>
    <w:rsid w:val="006D4E6E"/>
    <w:rsid w:val="00716D7B"/>
    <w:rsid w:val="00720B66"/>
    <w:rsid w:val="007347D4"/>
    <w:rsid w:val="00784CB3"/>
    <w:rsid w:val="00791216"/>
    <w:rsid w:val="007B2126"/>
    <w:rsid w:val="007E0A05"/>
    <w:rsid w:val="007E7117"/>
    <w:rsid w:val="00817957"/>
    <w:rsid w:val="00822E18"/>
    <w:rsid w:val="00856FEE"/>
    <w:rsid w:val="00877ED4"/>
    <w:rsid w:val="008A1F17"/>
    <w:rsid w:val="008F1285"/>
    <w:rsid w:val="00942055"/>
    <w:rsid w:val="00942399"/>
    <w:rsid w:val="009B72FC"/>
    <w:rsid w:val="009B7985"/>
    <w:rsid w:val="009E6F63"/>
    <w:rsid w:val="00A04184"/>
    <w:rsid w:val="00A96572"/>
    <w:rsid w:val="00AF7E79"/>
    <w:rsid w:val="00B22ED9"/>
    <w:rsid w:val="00B4034E"/>
    <w:rsid w:val="00B5065C"/>
    <w:rsid w:val="00B54BF5"/>
    <w:rsid w:val="00B57D1E"/>
    <w:rsid w:val="00B65115"/>
    <w:rsid w:val="00BA6B22"/>
    <w:rsid w:val="00BB0620"/>
    <w:rsid w:val="00BE138A"/>
    <w:rsid w:val="00BE328C"/>
    <w:rsid w:val="00C36416"/>
    <w:rsid w:val="00C42850"/>
    <w:rsid w:val="00C61E93"/>
    <w:rsid w:val="00C71AFA"/>
    <w:rsid w:val="00C72F6A"/>
    <w:rsid w:val="00CE7394"/>
    <w:rsid w:val="00D711DD"/>
    <w:rsid w:val="00D7405C"/>
    <w:rsid w:val="00D833FA"/>
    <w:rsid w:val="00D85514"/>
    <w:rsid w:val="00D960C9"/>
    <w:rsid w:val="00DC5E11"/>
    <w:rsid w:val="00DD460F"/>
    <w:rsid w:val="00E47CD7"/>
    <w:rsid w:val="00E71659"/>
    <w:rsid w:val="00E814E7"/>
    <w:rsid w:val="00EC5AE5"/>
    <w:rsid w:val="00ED0ECA"/>
    <w:rsid w:val="00ED1F4F"/>
    <w:rsid w:val="00EE5E34"/>
    <w:rsid w:val="00EF04F4"/>
    <w:rsid w:val="00F040A1"/>
    <w:rsid w:val="00F10E7B"/>
    <w:rsid w:val="00F44AE9"/>
    <w:rsid w:val="00F60F90"/>
    <w:rsid w:val="00F61D5A"/>
    <w:rsid w:val="00F90A47"/>
    <w:rsid w:val="00FA1941"/>
    <w:rsid w:val="00FA3EC4"/>
    <w:rsid w:val="00FD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856FEE"/>
    <w:pPr>
      <w:spacing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FE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4534E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534EE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534EE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B54B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54BF5"/>
    <w:rPr>
      <w:rFonts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60F9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60F9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60F9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0F90"/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42399"/>
    <w:pPr>
      <w:ind w:left="720"/>
    </w:pPr>
  </w:style>
  <w:style w:type="table" w:styleId="TableGrid">
    <w:name w:val="Table Grid"/>
    <w:basedOn w:val="TableNormal"/>
    <w:uiPriority w:val="99"/>
    <w:locked/>
    <w:rsid w:val="00942399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81A4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6</Pages>
  <Words>836</Words>
  <Characters>5017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 – nr postępowania BPGE</dc:title>
  <dc:subject/>
  <dc:creator>.</dc:creator>
  <cp:keywords/>
  <dc:description/>
  <cp:lastModifiedBy>MagdaP</cp:lastModifiedBy>
  <cp:revision>6</cp:revision>
  <cp:lastPrinted>2018-09-05T10:12:00Z</cp:lastPrinted>
  <dcterms:created xsi:type="dcterms:W3CDTF">2018-09-04T15:21:00Z</dcterms:created>
  <dcterms:modified xsi:type="dcterms:W3CDTF">2018-09-05T10:21:00Z</dcterms:modified>
</cp:coreProperties>
</file>