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EF" w:rsidRDefault="009324EF" w:rsidP="00D7561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65F41">
        <w:rPr>
          <w:rFonts w:cs="Times New Roman"/>
          <w:sz w:val="16"/>
          <w:szCs w:val="1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3.5pt">
            <v:imagedata r:id="rId4" o:title=""/>
          </v:shape>
        </w:pict>
      </w:r>
    </w:p>
    <w:p w:rsidR="009324EF" w:rsidRDefault="009324EF" w:rsidP="00D7561E">
      <w:pPr>
        <w:spacing w:after="0" w:line="240" w:lineRule="auto"/>
        <w:rPr>
          <w:rFonts w:ascii="Arial" w:hAnsi="Arial" w:cs="Arial"/>
          <w:b/>
          <w:bCs/>
        </w:rPr>
      </w:pPr>
    </w:p>
    <w:p w:rsidR="009324EF" w:rsidRPr="007857FE" w:rsidRDefault="009324EF" w:rsidP="00D7561E">
      <w:pPr>
        <w:spacing w:after="0" w:line="240" w:lineRule="auto"/>
        <w:rPr>
          <w:rFonts w:ascii="Arial" w:hAnsi="Arial" w:cs="Arial"/>
          <w:b/>
          <w:bCs/>
        </w:rPr>
      </w:pPr>
      <w:r w:rsidRPr="007857FE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4</w:t>
      </w:r>
      <w:r w:rsidRPr="007857FE">
        <w:rPr>
          <w:rFonts w:ascii="Arial" w:hAnsi="Arial" w:cs="Arial"/>
          <w:b/>
          <w:bCs/>
        </w:rPr>
        <w:t xml:space="preserve"> do SIWZ – nr postępowania IZP.271.3.38.2018</w:t>
      </w:r>
    </w:p>
    <w:p w:rsidR="009324EF" w:rsidRDefault="009324EF" w:rsidP="00D7561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324EF" w:rsidRDefault="009324EF" w:rsidP="00D7561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324EF" w:rsidRDefault="009324EF" w:rsidP="00D7561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324EF" w:rsidRDefault="009324EF" w:rsidP="00D7561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324EF" w:rsidRDefault="009324EF" w:rsidP="00D756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9324EF" w:rsidRDefault="009324EF" w:rsidP="00D7561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(pieczątka wykonawcy)</w:t>
      </w:r>
      <w:r>
        <w:rPr>
          <w:rFonts w:ascii="Arial" w:hAnsi="Arial" w:cs="Arial"/>
          <w:sz w:val="20"/>
          <w:szCs w:val="20"/>
        </w:rPr>
        <w:tab/>
      </w:r>
    </w:p>
    <w:p w:rsidR="009324EF" w:rsidRDefault="009324EF" w:rsidP="00D756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24EF" w:rsidRDefault="009324EF" w:rsidP="00D756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324EF" w:rsidRDefault="009324EF" w:rsidP="00D7561E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 Ś W I A D C Z E N I E</w:t>
      </w:r>
    </w:p>
    <w:p w:rsidR="009324EF" w:rsidRDefault="009324EF" w:rsidP="00D7561E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9324EF" w:rsidRDefault="009324EF" w:rsidP="00D7561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składane na podstawie art. 25a ust. 1 ustawy z dnia 29 stycznia 2004 r. </w:t>
      </w:r>
      <w:r>
        <w:rPr>
          <w:rFonts w:ascii="Arial" w:hAnsi="Arial" w:cs="Arial"/>
          <w:sz w:val="24"/>
          <w:szCs w:val="24"/>
        </w:rPr>
        <w:br/>
        <w:t xml:space="preserve">Prawo zamówień publicznych /Pzp/ </w:t>
      </w:r>
      <w:r>
        <w:rPr>
          <w:rFonts w:ascii="Arial" w:hAnsi="Arial" w:cs="Arial"/>
          <w:sz w:val="24"/>
          <w:szCs w:val="24"/>
        </w:rPr>
        <w:br/>
        <w:t>(Dz. U. z 2017 r., poz. 1579 z późn. zm.)</w:t>
      </w:r>
    </w:p>
    <w:p w:rsidR="009324EF" w:rsidRDefault="009324EF" w:rsidP="00D7561E">
      <w:pPr>
        <w:spacing w:after="0" w:line="360" w:lineRule="auto"/>
        <w:rPr>
          <w:rFonts w:ascii="Arial" w:hAnsi="Arial" w:cs="Arial"/>
        </w:rPr>
      </w:pPr>
    </w:p>
    <w:p w:rsidR="009324EF" w:rsidRDefault="009324EF" w:rsidP="00D7561E">
      <w:pPr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</w:rPr>
        <w:t>dotyczące przesłanek wykluczenia z  postępowania pn. „</w:t>
      </w:r>
      <w:r w:rsidRPr="007317E6">
        <w:rPr>
          <w:rFonts w:ascii="Arial" w:hAnsi="Arial" w:cs="Arial"/>
        </w:rPr>
        <w:t xml:space="preserve">Wykonywanie usług związanych </w:t>
      </w:r>
      <w:r>
        <w:rPr>
          <w:rFonts w:ascii="Arial" w:hAnsi="Arial" w:cs="Arial"/>
        </w:rPr>
        <w:br/>
      </w:r>
      <w:r w:rsidRPr="007317E6">
        <w:rPr>
          <w:rFonts w:ascii="Arial" w:hAnsi="Arial" w:cs="Arial"/>
        </w:rPr>
        <w:t>z zimowym utrzymaniem dróg</w:t>
      </w:r>
      <w:r>
        <w:rPr>
          <w:rFonts w:ascii="Arial" w:hAnsi="Arial" w:cs="Arial"/>
        </w:rPr>
        <w:t xml:space="preserve"> gminnych w sezonie zimowym 2018/2019”</w:t>
      </w:r>
    </w:p>
    <w:p w:rsidR="009324EF" w:rsidRDefault="009324EF" w:rsidP="00D7561E">
      <w:pPr>
        <w:jc w:val="center"/>
        <w:rPr>
          <w:rFonts w:ascii="Arial" w:hAnsi="Arial" w:cs="Arial"/>
          <w:b/>
          <w:bCs/>
          <w:lang w:eastAsia="en-US"/>
        </w:rPr>
      </w:pPr>
    </w:p>
    <w:p w:rsidR="009324EF" w:rsidRDefault="009324EF" w:rsidP="00D7561E">
      <w:pPr>
        <w:spacing w:after="0" w:line="360" w:lineRule="auto"/>
        <w:rPr>
          <w:rFonts w:ascii="Arial" w:hAnsi="Arial" w:cs="Arial"/>
          <w:b/>
          <w:bCs/>
        </w:rPr>
      </w:pPr>
    </w:p>
    <w:p w:rsidR="009324EF" w:rsidRDefault="009324EF" w:rsidP="00D7561E">
      <w:pPr>
        <w:spacing w:after="0" w:line="360" w:lineRule="auto"/>
        <w:rPr>
          <w:rFonts w:ascii="Arial" w:hAnsi="Arial" w:cs="Arial"/>
          <w:b/>
          <w:bCs/>
        </w:rPr>
      </w:pPr>
    </w:p>
    <w:p w:rsidR="009324EF" w:rsidRDefault="009324EF" w:rsidP="00D7561E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Oświadczenie dotyczące wykonawcy:</w:t>
      </w:r>
    </w:p>
    <w:p w:rsidR="009324EF" w:rsidRDefault="009324EF" w:rsidP="00D7561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na podstawie art. 24 ust. 1 pkt 12-23 ustawy Pzp.</w:t>
      </w:r>
    </w:p>
    <w:p w:rsidR="009324EF" w:rsidRDefault="009324EF" w:rsidP="00D7561E">
      <w:pPr>
        <w:spacing w:after="0" w:line="360" w:lineRule="auto"/>
        <w:ind w:left="720"/>
        <w:rPr>
          <w:rFonts w:ascii="Arial" w:hAnsi="Arial" w:cs="Arial"/>
        </w:rPr>
      </w:pPr>
    </w:p>
    <w:p w:rsidR="009324EF" w:rsidRDefault="009324EF" w:rsidP="00D7561E">
      <w:pPr>
        <w:spacing w:after="0" w:line="360" w:lineRule="auto"/>
        <w:ind w:left="720"/>
        <w:rPr>
          <w:rFonts w:ascii="Arial" w:hAnsi="Arial" w:cs="Arial"/>
        </w:rPr>
      </w:pPr>
    </w:p>
    <w:p w:rsidR="009324EF" w:rsidRDefault="009324EF" w:rsidP="00D756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324EF" w:rsidRDefault="009324EF" w:rsidP="00D756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…………………………..., data…………………..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……………………..……………………………</w:t>
      </w:r>
    </w:p>
    <w:p w:rsidR="009324EF" w:rsidRDefault="009324EF" w:rsidP="00D7561E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miejscowość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 xml:space="preserve">   pieczęć  podpis (-y) osoby (osób) uprawnionej (-ych) </w:t>
      </w:r>
    </w:p>
    <w:p w:rsidR="009324EF" w:rsidRDefault="009324EF" w:rsidP="00D7561E">
      <w:pPr>
        <w:spacing w:after="0" w:line="240" w:lineRule="auto"/>
        <w:ind w:left="5664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20"/>
          <w:szCs w:val="20"/>
        </w:rPr>
        <w:t>do reprezentowania wykonawcy</w:t>
      </w:r>
    </w:p>
    <w:p w:rsidR="009324EF" w:rsidRDefault="009324EF" w:rsidP="00D756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324EF" w:rsidRDefault="009324EF" w:rsidP="00D7561E">
      <w:pPr>
        <w:spacing w:after="0" w:line="360" w:lineRule="auto"/>
        <w:jc w:val="both"/>
        <w:rPr>
          <w:rFonts w:ascii="Arial" w:hAnsi="Arial" w:cs="Arial"/>
        </w:rPr>
      </w:pPr>
    </w:p>
    <w:p w:rsidR="009324EF" w:rsidRDefault="009324EF" w:rsidP="00D7561E">
      <w:pPr>
        <w:spacing w:after="0" w:line="360" w:lineRule="auto"/>
        <w:jc w:val="both"/>
        <w:rPr>
          <w:rFonts w:ascii="Arial" w:hAnsi="Arial" w:cs="Arial"/>
        </w:rPr>
      </w:pPr>
    </w:p>
    <w:p w:rsidR="009324EF" w:rsidRDefault="009324EF" w:rsidP="00D7561E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</w:rPr>
        <w:t>* Oświadczam, że zachodzą w stosunku do mnie podstawy wykluczenia z postępowania na podstawie art………………ustawy Pzp (</w:t>
      </w:r>
      <w:r>
        <w:rPr>
          <w:rFonts w:ascii="Arial" w:hAnsi="Arial" w:cs="Arial"/>
          <w:i/>
          <w:iCs/>
          <w:sz w:val="20"/>
          <w:szCs w:val="20"/>
        </w:rPr>
        <w:t>podać podstawę wykluczenia mającą zastosowanie spośród wymienionych w art. 24 ust. 1 pkt 13-14, 16-20 ustawy Pzp).</w:t>
      </w:r>
    </w:p>
    <w:p w:rsidR="009324EF" w:rsidRPr="007857FE" w:rsidRDefault="009324EF" w:rsidP="00D7561E">
      <w:pPr>
        <w:spacing w:after="0" w:line="360" w:lineRule="auto"/>
        <w:jc w:val="both"/>
        <w:rPr>
          <w:rFonts w:ascii="Arial" w:hAnsi="Arial" w:cs="Arial"/>
        </w:rPr>
      </w:pPr>
      <w:r w:rsidRPr="007857FE">
        <w:rPr>
          <w:rFonts w:ascii="Arial" w:hAnsi="Arial" w:cs="Arial"/>
        </w:rPr>
        <w:t>Jednocześnie oświadczam, że w związku z ww. okolicznością, na podstawie art. 24 ust. 8 ustawy Pzp podjąłem następujące środki naprawcze:</w:t>
      </w:r>
    </w:p>
    <w:p w:rsidR="009324EF" w:rsidRDefault="009324EF" w:rsidP="00D756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9324EF" w:rsidRDefault="009324EF" w:rsidP="00D756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24EF" w:rsidRDefault="009324EF" w:rsidP="00D756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…………………………..., data…………………..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……………………..……………………………</w:t>
      </w:r>
    </w:p>
    <w:p w:rsidR="009324EF" w:rsidRDefault="009324EF" w:rsidP="00D7561E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miejscowość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 xml:space="preserve">                            pieczęć  podpis (-y) osoby (osób) uprawnionej (-ych) </w:t>
      </w:r>
    </w:p>
    <w:p w:rsidR="009324EF" w:rsidRDefault="009324EF" w:rsidP="00D7561E">
      <w:pPr>
        <w:spacing w:after="0" w:line="240" w:lineRule="auto"/>
        <w:ind w:left="5664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20"/>
          <w:szCs w:val="20"/>
        </w:rPr>
        <w:t>do reprezentowania wykonawcy</w:t>
      </w:r>
    </w:p>
    <w:p w:rsidR="009324EF" w:rsidRDefault="009324EF" w:rsidP="00D756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24EF" w:rsidRDefault="009324EF" w:rsidP="00D7561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wypełnić jeżeli dotyczy</w:t>
      </w:r>
    </w:p>
    <w:p w:rsidR="009324EF" w:rsidRDefault="009324EF" w:rsidP="00D7561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highlight w:val="lightGray"/>
        </w:rPr>
      </w:pPr>
    </w:p>
    <w:p w:rsidR="009324EF" w:rsidRDefault="009324EF" w:rsidP="00D7561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* Oświadczenie dotyczące podmiotu, na którego zasoby powołuje się wykonawca:</w:t>
      </w:r>
    </w:p>
    <w:p w:rsidR="009324EF" w:rsidRDefault="009324EF" w:rsidP="00D7561E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857FE">
        <w:rPr>
          <w:rFonts w:ascii="Arial" w:hAnsi="Arial" w:cs="Arial"/>
        </w:rPr>
        <w:t>Oświadczam, że w stosunku do następującego/ych podmiotu/ów, na którego/ych zasoby powołuję się w niniejszym postępowaniu, tj.: (</w:t>
      </w:r>
      <w:r>
        <w:rPr>
          <w:rFonts w:ascii="Arial" w:hAnsi="Arial" w:cs="Arial"/>
          <w:i/>
          <w:iCs/>
          <w:sz w:val="20"/>
          <w:szCs w:val="20"/>
        </w:rPr>
        <w:t>podać pełną nazwę/firmę, adres, NIP/PESEL, KRS/CEiDG)</w:t>
      </w:r>
    </w:p>
    <w:p w:rsidR="009324EF" w:rsidRDefault="009324EF" w:rsidP="00D7561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324EF" w:rsidRPr="007857FE" w:rsidRDefault="009324EF" w:rsidP="00D7561E">
      <w:pPr>
        <w:spacing w:after="0" w:line="360" w:lineRule="auto"/>
        <w:jc w:val="both"/>
        <w:rPr>
          <w:rFonts w:ascii="Arial" w:hAnsi="Arial" w:cs="Arial"/>
        </w:rPr>
      </w:pPr>
      <w:r w:rsidRPr="007857FE">
        <w:rPr>
          <w:rFonts w:ascii="Arial" w:hAnsi="Arial" w:cs="Arial"/>
        </w:rPr>
        <w:t>nie zachodzą podstawy wykluczenia z postępowania o udzielenie zamówienia.</w:t>
      </w:r>
    </w:p>
    <w:p w:rsidR="009324EF" w:rsidRDefault="009324EF" w:rsidP="00D756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24EF" w:rsidRDefault="009324EF" w:rsidP="00D756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…………………………..., data…………………..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……………………..……………………………</w:t>
      </w:r>
    </w:p>
    <w:p w:rsidR="009324EF" w:rsidRDefault="009324EF" w:rsidP="00D7561E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miejscowość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 xml:space="preserve">                           pieczęć  podpis (-y) osoby (osób) uprawnionej (-ych) </w:t>
      </w:r>
    </w:p>
    <w:p w:rsidR="009324EF" w:rsidRDefault="009324EF" w:rsidP="00D7561E">
      <w:pPr>
        <w:spacing w:after="0" w:line="240" w:lineRule="auto"/>
        <w:ind w:left="5664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20"/>
          <w:szCs w:val="20"/>
        </w:rPr>
        <w:t>do reprezentowania wykonawcy</w:t>
      </w:r>
    </w:p>
    <w:p w:rsidR="009324EF" w:rsidRDefault="009324EF" w:rsidP="00D756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24EF" w:rsidRDefault="009324EF" w:rsidP="00D7561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wypełnić jeżeli dotyczy</w:t>
      </w:r>
    </w:p>
    <w:p w:rsidR="009324EF" w:rsidRDefault="009324EF" w:rsidP="00D7561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* Oświadczenie dotyczące podwykonawcy niebędącego podmiotem, na którego zasoby powołuje się wykonawca:</w:t>
      </w:r>
    </w:p>
    <w:p w:rsidR="009324EF" w:rsidRDefault="009324EF" w:rsidP="00D7561E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857FE">
        <w:rPr>
          <w:rFonts w:ascii="Arial" w:hAnsi="Arial" w:cs="Arial"/>
        </w:rPr>
        <w:t>Oświadczam, że w stosunku do następującego/ych podmiotu/ów, będącego/ych podwykonawcą/ami: (</w:t>
      </w:r>
      <w:r>
        <w:rPr>
          <w:rFonts w:ascii="Arial" w:hAnsi="Arial" w:cs="Arial"/>
          <w:i/>
          <w:iCs/>
          <w:sz w:val="20"/>
          <w:szCs w:val="20"/>
        </w:rPr>
        <w:t>podać pełną nazwę/firmę, adres, NIP/PESEL, KRS/CEiDG)</w:t>
      </w:r>
    </w:p>
    <w:p w:rsidR="009324EF" w:rsidRDefault="009324EF" w:rsidP="00D756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9324EF" w:rsidRPr="007857FE" w:rsidRDefault="009324EF" w:rsidP="00D7561E">
      <w:pPr>
        <w:spacing w:after="0" w:line="360" w:lineRule="auto"/>
        <w:jc w:val="both"/>
        <w:rPr>
          <w:rFonts w:ascii="Arial" w:hAnsi="Arial" w:cs="Arial"/>
        </w:rPr>
      </w:pPr>
      <w:r w:rsidRPr="007857FE">
        <w:rPr>
          <w:rFonts w:ascii="Arial" w:hAnsi="Arial" w:cs="Arial"/>
        </w:rPr>
        <w:t>któremu/ym powierzam wykonanie następującej części zamówienia: nie zachodzą podstawy wykluczenia z postępowania o udzielenie zamówienia.</w:t>
      </w:r>
    </w:p>
    <w:p w:rsidR="009324EF" w:rsidRDefault="009324EF" w:rsidP="00D756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24EF" w:rsidRDefault="009324EF" w:rsidP="00D756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…………………………..., data…………………..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……………………..……………………………</w:t>
      </w:r>
    </w:p>
    <w:p w:rsidR="009324EF" w:rsidRDefault="009324EF" w:rsidP="00D7561E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miejscowość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 xml:space="preserve">pieczęć  podpis (-y) osoby (osób) uprawnionej (-ych) </w:t>
      </w:r>
    </w:p>
    <w:p w:rsidR="009324EF" w:rsidRDefault="009324EF" w:rsidP="00D7561E">
      <w:pPr>
        <w:spacing w:after="0" w:line="240" w:lineRule="auto"/>
        <w:ind w:left="5664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20"/>
          <w:szCs w:val="20"/>
        </w:rPr>
        <w:t>do reprezentowania wykonawcy</w:t>
      </w:r>
    </w:p>
    <w:p w:rsidR="009324EF" w:rsidRDefault="009324EF" w:rsidP="00D756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24EF" w:rsidRDefault="009324EF" w:rsidP="00D7561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wypełnić jeżeli dotyczy</w:t>
      </w:r>
    </w:p>
    <w:p w:rsidR="009324EF" w:rsidRDefault="009324EF" w:rsidP="00D7561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highlight w:val="lightGray"/>
        </w:rPr>
      </w:pPr>
    </w:p>
    <w:p w:rsidR="009324EF" w:rsidRDefault="009324EF" w:rsidP="00D7561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highlight w:val="lightGray"/>
        </w:rPr>
      </w:pPr>
    </w:p>
    <w:p w:rsidR="009324EF" w:rsidRDefault="009324EF" w:rsidP="00D7561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*Oświadczenie dotyczące podanych informacji:</w:t>
      </w:r>
    </w:p>
    <w:p w:rsidR="009324EF" w:rsidRDefault="009324EF" w:rsidP="00D7561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powyższym oświadczeniu są aktualne </w:t>
      </w:r>
      <w:r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9324EF" w:rsidRDefault="009324EF" w:rsidP="00D7561E">
      <w:pPr>
        <w:spacing w:after="0" w:line="360" w:lineRule="auto"/>
        <w:rPr>
          <w:rFonts w:ascii="Arial" w:hAnsi="Arial" w:cs="Arial"/>
        </w:rPr>
      </w:pPr>
    </w:p>
    <w:p w:rsidR="009324EF" w:rsidRDefault="009324EF" w:rsidP="00D7561E">
      <w:pPr>
        <w:spacing w:after="0" w:line="360" w:lineRule="auto"/>
        <w:rPr>
          <w:rFonts w:ascii="Arial" w:hAnsi="Arial" w:cs="Arial"/>
        </w:rPr>
      </w:pPr>
    </w:p>
    <w:p w:rsidR="009324EF" w:rsidRDefault="009324EF" w:rsidP="00D756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…………………………..., data…………………..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……………………..……………………………</w:t>
      </w:r>
    </w:p>
    <w:p w:rsidR="009324EF" w:rsidRDefault="009324EF" w:rsidP="00D7561E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miejscowość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 xml:space="preserve">pieczęć  podpis (-y) osoby (osób) uprawnionej (-ych) </w:t>
      </w:r>
    </w:p>
    <w:p w:rsidR="009324EF" w:rsidRDefault="009324EF" w:rsidP="00D7561E">
      <w:p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>do reprezentowania wykonawcy</w:t>
      </w:r>
    </w:p>
    <w:p w:rsidR="009324EF" w:rsidRDefault="009324EF" w:rsidP="00D756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24EF" w:rsidRDefault="009324EF" w:rsidP="00D7561E">
      <w:pPr>
        <w:rPr>
          <w:rFonts w:cs="Times New Roman"/>
        </w:rPr>
      </w:pPr>
    </w:p>
    <w:p w:rsidR="009324EF" w:rsidRDefault="009324EF">
      <w:pPr>
        <w:rPr>
          <w:rFonts w:cs="Times New Roman"/>
        </w:rPr>
      </w:pPr>
      <w:bookmarkStart w:id="0" w:name="_GoBack"/>
      <w:bookmarkEnd w:id="0"/>
    </w:p>
    <w:sectPr w:rsidR="009324EF" w:rsidSect="00CD4070">
      <w:pgSz w:w="11906" w:h="16838" w:code="9"/>
      <w:pgMar w:top="143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61E"/>
    <w:rsid w:val="00021C52"/>
    <w:rsid w:val="00156A4A"/>
    <w:rsid w:val="0016216C"/>
    <w:rsid w:val="002C40BA"/>
    <w:rsid w:val="00446540"/>
    <w:rsid w:val="005F7847"/>
    <w:rsid w:val="007317E6"/>
    <w:rsid w:val="007857FE"/>
    <w:rsid w:val="008208B4"/>
    <w:rsid w:val="00822E18"/>
    <w:rsid w:val="009324EF"/>
    <w:rsid w:val="009E5789"/>
    <w:rsid w:val="00AE40C9"/>
    <w:rsid w:val="00B65115"/>
    <w:rsid w:val="00CC4771"/>
    <w:rsid w:val="00CD4070"/>
    <w:rsid w:val="00D7405C"/>
    <w:rsid w:val="00D7561E"/>
    <w:rsid w:val="00E65F41"/>
    <w:rsid w:val="00F0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1E"/>
    <w:pPr>
      <w:spacing w:after="200" w:line="276" w:lineRule="auto"/>
    </w:pPr>
    <w:rPr>
      <w:rFonts w:ascii="Calibri" w:eastAsia="Times New Roman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2E18"/>
    <w:pPr>
      <w:keepNext/>
      <w:keepLines/>
      <w:spacing w:before="720" w:after="240" w:line="360" w:lineRule="auto"/>
      <w:outlineLvl w:val="0"/>
    </w:pPr>
    <w:rPr>
      <w:rFonts w:ascii="Arial" w:hAnsi="Arial" w:cs="Arial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"/>
    <w:uiPriority w:val="99"/>
    <w:rsid w:val="00822E18"/>
    <w:pPr>
      <w:spacing w:after="0" w:line="360" w:lineRule="auto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434</Words>
  <Characters>2609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MagdaP</cp:lastModifiedBy>
  <cp:revision>4</cp:revision>
  <cp:lastPrinted>2018-10-02T10:28:00Z</cp:lastPrinted>
  <dcterms:created xsi:type="dcterms:W3CDTF">2018-06-28T07:09:00Z</dcterms:created>
  <dcterms:modified xsi:type="dcterms:W3CDTF">2018-10-10T09:12:00Z</dcterms:modified>
</cp:coreProperties>
</file>