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38" w:rsidRPr="003B3ED4" w:rsidRDefault="00226238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226238" w:rsidRPr="003B3ED4" w:rsidRDefault="00226238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 xml:space="preserve">……. </w:t>
      </w:r>
      <w:r w:rsidRPr="003B3ED4">
        <w:rPr>
          <w:rFonts w:ascii="Arial" w:hAnsi="Arial" w:cs="Arial"/>
          <w:b/>
          <w:bCs/>
          <w:lang w:eastAsia="pl-PL"/>
        </w:rPr>
        <w:t>do SIWZ – nr postępowania BPGE.081.1.2018</w:t>
      </w:r>
    </w:p>
    <w:p w:rsidR="00226238" w:rsidRPr="003B3ED4" w:rsidRDefault="00226238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226238" w:rsidRPr="003B3ED4" w:rsidRDefault="00226238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226238" w:rsidRPr="003B3ED4" w:rsidRDefault="00226238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226238" w:rsidRPr="004B27FC" w:rsidRDefault="00226238" w:rsidP="00C500BF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226238" w:rsidRPr="003B3ED4" w:rsidRDefault="00226238" w:rsidP="00111712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226238" w:rsidRPr="003B3ED4" w:rsidRDefault="00226238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226238" w:rsidRPr="003B3ED4" w:rsidRDefault="00226238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226238" w:rsidRPr="003B3ED4" w:rsidRDefault="00226238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</w:t>
      </w:r>
      <w:r>
        <w:rPr>
          <w:rFonts w:ascii="Arial" w:hAnsi="Arial" w:cs="Arial"/>
        </w:rPr>
        <w:t>dostawę wyposażenia pracowni plastycznej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wyposażenia</w:t>
      </w:r>
      <w:r w:rsidRPr="003B3ED4">
        <w:rPr>
          <w:rFonts w:ascii="Arial" w:hAnsi="Arial" w:cs="Arial"/>
        </w:rPr>
        <w:t>, należytej jakości,  woln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od jakichkolwiek wad fizycznych, jak również od jakichkolwiek wad prawnych i roszczeń osób trzecich, nie używan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nie powystawow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zgodn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 xml:space="preserve">z opisem przedmiotu zamówienia. 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226238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>
        <w:rPr>
          <w:rFonts w:ascii="Arial" w:hAnsi="Arial" w:cs="Arial"/>
          <w:b/>
          <w:bCs/>
        </w:rPr>
        <w:t>.</w:t>
      </w:r>
      <w:r w:rsidRPr="003B3ED4">
        <w:rPr>
          <w:rFonts w:ascii="Arial" w:hAnsi="Arial" w:cs="Arial"/>
        </w:rPr>
        <w:t xml:space="preserve"> 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226238" w:rsidRPr="003B3ED4" w:rsidRDefault="00226238" w:rsidP="003B3ED4">
      <w:pPr>
        <w:jc w:val="both"/>
        <w:rPr>
          <w:rFonts w:ascii="Arial" w:hAnsi="Arial" w:cs="Arial"/>
          <w:b/>
          <w:bCs/>
        </w:rPr>
      </w:pP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 xml:space="preserve">na </w:t>
      </w:r>
      <w:r w:rsidRPr="003B3ED4">
        <w:rPr>
          <w:rFonts w:ascii="Arial" w:hAnsi="Arial" w:cs="Arial"/>
          <w:lang w:eastAsia="zh-CN"/>
        </w:rPr>
        <w:t xml:space="preserve">dostarczone </w:t>
      </w:r>
      <w:r>
        <w:rPr>
          <w:rFonts w:ascii="Arial" w:hAnsi="Arial" w:cs="Arial"/>
          <w:lang w:eastAsia="zh-CN"/>
        </w:rPr>
        <w:t>wyposażenie</w:t>
      </w:r>
      <w:r w:rsidRPr="003B3ED4">
        <w:rPr>
          <w:rFonts w:ascii="Arial" w:hAnsi="Arial" w:cs="Arial"/>
          <w:lang w:eastAsia="zh-CN"/>
        </w:rPr>
        <w:t>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226238" w:rsidRPr="003B3ED4" w:rsidRDefault="00226238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226238" w:rsidRPr="003B3ED4" w:rsidRDefault="00226238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uniemożliwiające użytkowanie będą usuwane bezzwłocznie.</w:t>
      </w:r>
    </w:p>
    <w:p w:rsidR="00226238" w:rsidRPr="003B3ED4" w:rsidRDefault="00226238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226238" w:rsidRPr="003B3ED4" w:rsidRDefault="00226238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226238" w:rsidRPr="003B3ED4" w:rsidRDefault="00226238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226238" w:rsidRPr="003B3ED4" w:rsidRDefault="00226238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226238" w:rsidRPr="003B3ED4" w:rsidRDefault="00226238" w:rsidP="003B3ED4">
      <w:pPr>
        <w:jc w:val="both"/>
        <w:rPr>
          <w:rFonts w:ascii="Arial" w:hAnsi="Arial" w:cs="Arial"/>
          <w:b/>
          <w:bCs/>
        </w:rPr>
      </w:pPr>
    </w:p>
    <w:p w:rsidR="00226238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226238" w:rsidRPr="003B3ED4" w:rsidRDefault="00226238" w:rsidP="00DC1332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226238" w:rsidRPr="003B3ED4" w:rsidRDefault="00226238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226238" w:rsidRPr="003B3ED4" w:rsidRDefault="00226238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226238" w:rsidRDefault="00226238" w:rsidP="003B3ED4">
      <w:pPr>
        <w:jc w:val="center"/>
        <w:rPr>
          <w:rFonts w:ascii="Arial" w:hAnsi="Arial" w:cs="Arial"/>
          <w:b/>
          <w:bCs/>
        </w:rPr>
      </w:pPr>
    </w:p>
    <w:p w:rsidR="00226238" w:rsidRDefault="00226238" w:rsidP="00C500BF">
      <w:pPr>
        <w:rPr>
          <w:rFonts w:ascii="Arial" w:hAnsi="Arial" w:cs="Arial"/>
          <w:b/>
          <w:bCs/>
        </w:rPr>
      </w:pPr>
    </w:p>
    <w:p w:rsidR="00226238" w:rsidRDefault="00226238" w:rsidP="00C500BF">
      <w:pPr>
        <w:rPr>
          <w:rFonts w:ascii="Arial" w:hAnsi="Arial" w:cs="Arial"/>
          <w:b/>
          <w:bCs/>
        </w:rPr>
      </w:pPr>
    </w:p>
    <w:p w:rsidR="00226238" w:rsidRDefault="00226238" w:rsidP="00C500BF">
      <w:pPr>
        <w:rPr>
          <w:rFonts w:ascii="Arial" w:hAnsi="Arial" w:cs="Arial"/>
          <w:b/>
          <w:bCs/>
        </w:rPr>
      </w:pP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226238" w:rsidRPr="003B3ED4" w:rsidRDefault="00226238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26238" w:rsidRPr="003B3ED4" w:rsidRDefault="00226238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226238" w:rsidRPr="003B3ED4" w:rsidRDefault="00226238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226238" w:rsidRPr="003B3ED4" w:rsidRDefault="00226238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226238" w:rsidRPr="003B3ED4" w:rsidRDefault="00226238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226238" w:rsidRPr="003B3ED4" w:rsidRDefault="00226238" w:rsidP="003B3ED4">
      <w:pPr>
        <w:jc w:val="both"/>
        <w:rPr>
          <w:rFonts w:ascii="Arial" w:hAnsi="Arial" w:cs="Arial"/>
          <w:b/>
          <w:bCs/>
        </w:rPr>
      </w:pPr>
    </w:p>
    <w:p w:rsidR="00226238" w:rsidRPr="003B3ED4" w:rsidRDefault="00226238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26238" w:rsidRPr="003B3ED4" w:rsidRDefault="00226238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226238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38" w:rsidRDefault="00226238" w:rsidP="00540DFF">
      <w:pPr>
        <w:spacing w:line="240" w:lineRule="auto"/>
      </w:pPr>
      <w:r>
        <w:separator/>
      </w:r>
    </w:p>
  </w:endnote>
  <w:endnote w:type="continuationSeparator" w:id="1">
    <w:p w:rsidR="00226238" w:rsidRDefault="00226238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38" w:rsidRDefault="00226238" w:rsidP="00540DFF">
      <w:pPr>
        <w:spacing w:line="240" w:lineRule="auto"/>
      </w:pPr>
      <w:r>
        <w:separator/>
      </w:r>
    </w:p>
  </w:footnote>
  <w:footnote w:type="continuationSeparator" w:id="1">
    <w:p w:rsidR="00226238" w:rsidRDefault="00226238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8" w:rsidRDefault="00226238">
    <w:pPr>
      <w:pStyle w:val="Header"/>
    </w:pPr>
    <w:r w:rsidRPr="00BE112C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87E90"/>
    <w:rsid w:val="000B2263"/>
    <w:rsid w:val="000F3336"/>
    <w:rsid w:val="00111712"/>
    <w:rsid w:val="00153856"/>
    <w:rsid w:val="001569A0"/>
    <w:rsid w:val="001704DA"/>
    <w:rsid w:val="0019692E"/>
    <w:rsid w:val="001A1424"/>
    <w:rsid w:val="001E0751"/>
    <w:rsid w:val="00226238"/>
    <w:rsid w:val="00266D37"/>
    <w:rsid w:val="00292217"/>
    <w:rsid w:val="003070E1"/>
    <w:rsid w:val="003426AA"/>
    <w:rsid w:val="00377BA8"/>
    <w:rsid w:val="003B3ED4"/>
    <w:rsid w:val="003B4675"/>
    <w:rsid w:val="003D0E24"/>
    <w:rsid w:val="003F78BC"/>
    <w:rsid w:val="004144F9"/>
    <w:rsid w:val="004B27FC"/>
    <w:rsid w:val="004B41C4"/>
    <w:rsid w:val="00504074"/>
    <w:rsid w:val="005242CE"/>
    <w:rsid w:val="00540DFF"/>
    <w:rsid w:val="005705AF"/>
    <w:rsid w:val="00590FA3"/>
    <w:rsid w:val="005A3B4B"/>
    <w:rsid w:val="005C7A88"/>
    <w:rsid w:val="006130BB"/>
    <w:rsid w:val="006313B6"/>
    <w:rsid w:val="0065185B"/>
    <w:rsid w:val="006930A8"/>
    <w:rsid w:val="00704EEA"/>
    <w:rsid w:val="00746C5F"/>
    <w:rsid w:val="007D5851"/>
    <w:rsid w:val="007F5FD4"/>
    <w:rsid w:val="00802D36"/>
    <w:rsid w:val="00822E18"/>
    <w:rsid w:val="00823069"/>
    <w:rsid w:val="00826A9C"/>
    <w:rsid w:val="008573E9"/>
    <w:rsid w:val="008952A8"/>
    <w:rsid w:val="008C74FD"/>
    <w:rsid w:val="008F3A6E"/>
    <w:rsid w:val="00923413"/>
    <w:rsid w:val="009374FD"/>
    <w:rsid w:val="0094665C"/>
    <w:rsid w:val="00997F5B"/>
    <w:rsid w:val="009C2FC3"/>
    <w:rsid w:val="009F2DC8"/>
    <w:rsid w:val="00A02732"/>
    <w:rsid w:val="00A129B1"/>
    <w:rsid w:val="00A21083"/>
    <w:rsid w:val="00A210F4"/>
    <w:rsid w:val="00A3465C"/>
    <w:rsid w:val="00A65B08"/>
    <w:rsid w:val="00A7031B"/>
    <w:rsid w:val="00A86451"/>
    <w:rsid w:val="00B2247F"/>
    <w:rsid w:val="00B351CC"/>
    <w:rsid w:val="00B530B8"/>
    <w:rsid w:val="00B62A34"/>
    <w:rsid w:val="00B65115"/>
    <w:rsid w:val="00BE112C"/>
    <w:rsid w:val="00C059DE"/>
    <w:rsid w:val="00C500BF"/>
    <w:rsid w:val="00C61304"/>
    <w:rsid w:val="00CB70A7"/>
    <w:rsid w:val="00CC2799"/>
    <w:rsid w:val="00CE148E"/>
    <w:rsid w:val="00D226CC"/>
    <w:rsid w:val="00D43306"/>
    <w:rsid w:val="00D47DFB"/>
    <w:rsid w:val="00D65629"/>
    <w:rsid w:val="00D7405C"/>
    <w:rsid w:val="00D75E2B"/>
    <w:rsid w:val="00D80DC3"/>
    <w:rsid w:val="00D9297D"/>
    <w:rsid w:val="00D9656D"/>
    <w:rsid w:val="00DC1332"/>
    <w:rsid w:val="00E16703"/>
    <w:rsid w:val="00E27879"/>
    <w:rsid w:val="00E47F6A"/>
    <w:rsid w:val="00E708F1"/>
    <w:rsid w:val="00E71E6C"/>
    <w:rsid w:val="00E727D2"/>
    <w:rsid w:val="00E76304"/>
    <w:rsid w:val="00F040A1"/>
    <w:rsid w:val="00F20312"/>
    <w:rsid w:val="00F27B43"/>
    <w:rsid w:val="00F61C70"/>
    <w:rsid w:val="00F66EDA"/>
    <w:rsid w:val="00F72861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D37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1097</Words>
  <Characters>6582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9</cp:revision>
  <cp:lastPrinted>2018-07-26T12:44:00Z</cp:lastPrinted>
  <dcterms:created xsi:type="dcterms:W3CDTF">2018-07-27T08:25:00Z</dcterms:created>
  <dcterms:modified xsi:type="dcterms:W3CDTF">2018-08-07T10:37:00Z</dcterms:modified>
</cp:coreProperties>
</file>