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02" w:rsidRPr="00BC4FF3" w:rsidRDefault="00C01B02" w:rsidP="00BC4FF3">
      <w:pPr>
        <w:spacing w:line="257" w:lineRule="auto"/>
        <w:ind w:left="0"/>
        <w:jc w:val="both"/>
        <w:rPr>
          <w:color w:val="auto"/>
          <w:sz w:val="18"/>
          <w:szCs w:val="18"/>
        </w:rPr>
      </w:pPr>
      <w:r w:rsidRPr="00E800A8">
        <w:rPr>
          <w:color w:val="auto"/>
        </w:rPr>
        <w:t xml:space="preserve">               </w:t>
      </w:r>
    </w:p>
    <w:p w:rsidR="00C01B02" w:rsidRPr="00371A4E" w:rsidRDefault="00C01B02" w:rsidP="00254706">
      <w:pPr>
        <w:spacing w:line="240" w:lineRule="atLeast"/>
        <w:ind w:left="1"/>
        <w:rPr>
          <w:i/>
          <w:iCs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N</w:t>
      </w:r>
      <w:r w:rsidRPr="00371A4E">
        <w:rPr>
          <w:i/>
          <w:iCs/>
          <w:color w:val="auto"/>
          <w:sz w:val="20"/>
          <w:szCs w:val="20"/>
        </w:rPr>
        <w:t>azwa i adres Wykonawcy / Wykonawców składających ofertę</w:t>
      </w:r>
      <w:r w:rsidRPr="00371A4E">
        <w:rPr>
          <w:i/>
          <w:iCs/>
          <w:color w:val="auto"/>
          <w:sz w:val="22"/>
          <w:szCs w:val="22"/>
        </w:rPr>
        <w:t xml:space="preserve">:                  </w:t>
      </w:r>
      <w:r>
        <w:rPr>
          <w:i/>
          <w:iCs/>
          <w:color w:val="auto"/>
          <w:sz w:val="22"/>
          <w:szCs w:val="22"/>
        </w:rPr>
        <w:t xml:space="preserve">                               </w:t>
      </w:r>
      <w:r w:rsidRPr="00371A4E">
        <w:rPr>
          <w:i/>
          <w:iCs/>
          <w:color w:val="auto"/>
          <w:sz w:val="22"/>
          <w:szCs w:val="22"/>
        </w:rPr>
        <w:t xml:space="preserve"> </w:t>
      </w:r>
      <w:r w:rsidRPr="00371A4E">
        <w:rPr>
          <w:b/>
          <w:bCs/>
          <w:color w:val="auto"/>
          <w:sz w:val="22"/>
          <w:szCs w:val="22"/>
        </w:rPr>
        <w:t xml:space="preserve">załącznik nr </w:t>
      </w:r>
      <w:r>
        <w:rPr>
          <w:b/>
          <w:bCs/>
          <w:color w:val="auto"/>
          <w:sz w:val="22"/>
          <w:szCs w:val="22"/>
        </w:rPr>
        <w:t>3</w:t>
      </w:r>
    </w:p>
    <w:p w:rsidR="00C01B02" w:rsidRPr="00371A4E" w:rsidRDefault="00C01B02" w:rsidP="00254706">
      <w:pPr>
        <w:spacing w:line="206" w:lineRule="exact"/>
        <w:rPr>
          <w:rFonts w:ascii="Times New Roman" w:hAnsi="Times New Roman" w:cs="Times New Roman"/>
          <w:sz w:val="20"/>
          <w:szCs w:val="20"/>
        </w:rPr>
      </w:pPr>
    </w:p>
    <w:p w:rsidR="00C01B02" w:rsidRPr="00371A4E" w:rsidRDefault="00C01B02" w:rsidP="00254706">
      <w:pPr>
        <w:spacing w:line="240" w:lineRule="atLeast"/>
        <w:ind w:left="1"/>
        <w:rPr>
          <w:color w:val="auto"/>
          <w:sz w:val="20"/>
          <w:szCs w:val="20"/>
        </w:rPr>
      </w:pPr>
      <w:r w:rsidRPr="00371A4E">
        <w:rPr>
          <w:color w:val="auto"/>
          <w:sz w:val="20"/>
          <w:szCs w:val="20"/>
        </w:rPr>
        <w:t>................................................................................</w:t>
      </w:r>
      <w:r>
        <w:rPr>
          <w:color w:val="auto"/>
          <w:sz w:val="20"/>
          <w:szCs w:val="20"/>
        </w:rPr>
        <w:t>...................</w:t>
      </w:r>
    </w:p>
    <w:p w:rsidR="00C01B02" w:rsidRPr="00371A4E" w:rsidRDefault="00C01B02" w:rsidP="00254706">
      <w:pPr>
        <w:spacing w:line="231" w:lineRule="exact"/>
        <w:rPr>
          <w:rFonts w:ascii="Times New Roman" w:hAnsi="Times New Roman" w:cs="Times New Roman"/>
          <w:sz w:val="20"/>
          <w:szCs w:val="20"/>
        </w:rPr>
      </w:pPr>
    </w:p>
    <w:p w:rsidR="00C01B02" w:rsidRPr="00371A4E" w:rsidRDefault="00C01B02" w:rsidP="00254706">
      <w:pPr>
        <w:spacing w:line="240" w:lineRule="atLeast"/>
        <w:ind w:left="1"/>
        <w:rPr>
          <w:color w:val="auto"/>
          <w:sz w:val="20"/>
          <w:szCs w:val="20"/>
        </w:rPr>
      </w:pPr>
      <w:r w:rsidRPr="00371A4E">
        <w:rPr>
          <w:color w:val="auto"/>
          <w:sz w:val="20"/>
          <w:szCs w:val="20"/>
        </w:rPr>
        <w:t>................................................................................</w:t>
      </w:r>
      <w:r>
        <w:rPr>
          <w:color w:val="auto"/>
          <w:sz w:val="20"/>
          <w:szCs w:val="20"/>
        </w:rPr>
        <w:t>...................</w:t>
      </w:r>
    </w:p>
    <w:p w:rsidR="00C01B02" w:rsidRPr="00371A4E" w:rsidRDefault="00C01B02" w:rsidP="00254706">
      <w:pPr>
        <w:spacing w:line="228" w:lineRule="exact"/>
        <w:rPr>
          <w:rFonts w:ascii="Times New Roman" w:hAnsi="Times New Roman" w:cs="Times New Roman"/>
          <w:sz w:val="20"/>
          <w:szCs w:val="20"/>
        </w:rPr>
      </w:pPr>
    </w:p>
    <w:p w:rsidR="00C01B02" w:rsidRPr="00371A4E" w:rsidRDefault="00C01B02" w:rsidP="00254706">
      <w:pPr>
        <w:spacing w:line="240" w:lineRule="atLeast"/>
        <w:ind w:left="1"/>
        <w:rPr>
          <w:color w:val="auto"/>
          <w:sz w:val="20"/>
          <w:szCs w:val="20"/>
        </w:rPr>
      </w:pPr>
      <w:r w:rsidRPr="00371A4E">
        <w:rPr>
          <w:color w:val="auto"/>
          <w:sz w:val="20"/>
          <w:szCs w:val="20"/>
        </w:rPr>
        <w:t>................................................................................</w:t>
      </w:r>
      <w:r>
        <w:rPr>
          <w:color w:val="auto"/>
          <w:sz w:val="20"/>
          <w:szCs w:val="20"/>
        </w:rPr>
        <w:t>...................</w:t>
      </w:r>
    </w:p>
    <w:p w:rsidR="00C01B02" w:rsidRPr="00371A4E" w:rsidRDefault="00C01B02" w:rsidP="00254706">
      <w:pPr>
        <w:spacing w:line="236" w:lineRule="exact"/>
        <w:rPr>
          <w:rFonts w:ascii="Times New Roman" w:hAnsi="Times New Roman" w:cs="Times New Roman"/>
          <w:sz w:val="20"/>
          <w:szCs w:val="20"/>
        </w:rPr>
      </w:pPr>
    </w:p>
    <w:p w:rsidR="00C01B02" w:rsidRDefault="00C01B02" w:rsidP="00512452">
      <w:pPr>
        <w:pStyle w:val="ListParagraph"/>
        <w:ind w:left="1080"/>
        <w:jc w:val="both"/>
      </w:pPr>
    </w:p>
    <w:p w:rsidR="00C01B02" w:rsidRPr="00441B6F" w:rsidRDefault="00C01B02" w:rsidP="00441B6F">
      <w:pPr>
        <w:spacing w:line="240" w:lineRule="atLeast"/>
        <w:ind w:right="140"/>
        <w:jc w:val="center"/>
        <w:rPr>
          <w:b/>
          <w:bCs/>
          <w:color w:val="auto"/>
          <w:sz w:val="22"/>
          <w:szCs w:val="22"/>
        </w:rPr>
      </w:pPr>
      <w:r w:rsidRPr="00441B6F">
        <w:rPr>
          <w:b/>
          <w:bCs/>
          <w:color w:val="auto"/>
          <w:sz w:val="22"/>
          <w:szCs w:val="22"/>
        </w:rPr>
        <w:t>OŚWIADCZENIE</w:t>
      </w:r>
    </w:p>
    <w:p w:rsidR="00C01B02" w:rsidRDefault="00C01B02" w:rsidP="00441B6F">
      <w:pPr>
        <w:spacing w:line="45" w:lineRule="exact"/>
        <w:rPr>
          <w:rFonts w:ascii="Times New Roman" w:hAnsi="Times New Roman" w:cs="Times New Roman"/>
        </w:rPr>
      </w:pPr>
    </w:p>
    <w:p w:rsidR="00C01B02" w:rsidRPr="00441B6F" w:rsidRDefault="00C01B02" w:rsidP="00441B6F">
      <w:pPr>
        <w:spacing w:line="271" w:lineRule="auto"/>
        <w:ind w:left="0" w:right="142" w:firstLine="1077"/>
        <w:jc w:val="center"/>
        <w:rPr>
          <w:color w:val="auto"/>
          <w:sz w:val="22"/>
          <w:szCs w:val="22"/>
        </w:rPr>
      </w:pPr>
      <w:r w:rsidRPr="00441B6F">
        <w:rPr>
          <w:b/>
          <w:bCs/>
          <w:color w:val="auto"/>
          <w:sz w:val="22"/>
          <w:szCs w:val="22"/>
        </w:rPr>
        <w:t xml:space="preserve">o wypełnieniu obowiązków </w:t>
      </w:r>
      <w:r w:rsidRPr="00441B6F">
        <w:rPr>
          <w:color w:val="auto"/>
          <w:sz w:val="22"/>
          <w:szCs w:val="22"/>
        </w:rPr>
        <w:t>art.14 rozporządzenie Parlamentu Europejskiego i Rady (UE) 2016/679 z</w:t>
      </w:r>
      <w:r w:rsidRPr="00441B6F">
        <w:rPr>
          <w:b/>
          <w:bCs/>
          <w:color w:val="auto"/>
          <w:sz w:val="22"/>
          <w:szCs w:val="22"/>
        </w:rPr>
        <w:t xml:space="preserve"> </w:t>
      </w:r>
      <w:r w:rsidRPr="00441B6F">
        <w:rPr>
          <w:color w:val="auto"/>
          <w:sz w:val="22"/>
          <w:szCs w:val="22"/>
        </w:rPr>
        <w:t>dnia 27 kwietnia 2016 r. w</w:t>
      </w:r>
      <w:r w:rsidRPr="00441B6F">
        <w:rPr>
          <w:b/>
          <w:bCs/>
          <w:color w:val="auto"/>
          <w:sz w:val="22"/>
          <w:szCs w:val="22"/>
        </w:rPr>
        <w:t xml:space="preserve"> </w:t>
      </w:r>
      <w:r w:rsidRPr="00441B6F">
        <w:rPr>
          <w:color w:val="auto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374" w:lineRule="exact"/>
        <w:rPr>
          <w:rFonts w:ascii="Times New Roman" w:hAnsi="Times New Roman" w:cs="Times New Roman"/>
        </w:rPr>
      </w:pPr>
    </w:p>
    <w:p w:rsidR="00C01B02" w:rsidRPr="00441B6F" w:rsidRDefault="00C01B02" w:rsidP="00441B6F">
      <w:pPr>
        <w:spacing w:line="240" w:lineRule="atLeast"/>
        <w:ind w:left="-516" w:firstLine="1077"/>
        <w:jc w:val="both"/>
        <w:rPr>
          <w:color w:val="auto"/>
          <w:sz w:val="22"/>
          <w:szCs w:val="22"/>
        </w:rPr>
      </w:pPr>
      <w:r w:rsidRPr="00441B6F">
        <w:rPr>
          <w:color w:val="auto"/>
          <w:sz w:val="22"/>
          <w:szCs w:val="22"/>
        </w:rPr>
        <w:t xml:space="preserve">Przystępując  do  udziału  w  postępowaniu  o  udzielenie  zamówienia  na  wykonanie  zadania  pn.: </w:t>
      </w:r>
      <w:r>
        <w:rPr>
          <w:color w:val="auto"/>
          <w:sz w:val="22"/>
          <w:szCs w:val="22"/>
        </w:rPr>
        <w:t>,,</w:t>
      </w:r>
      <w:r w:rsidRPr="00441B6F">
        <w:rPr>
          <w:b/>
          <w:bCs/>
          <w:color w:val="auto"/>
          <w:sz w:val="22"/>
          <w:szCs w:val="22"/>
          <w:lang w:eastAsia="pl-PL"/>
        </w:rPr>
        <w:t>Dostawa</w:t>
      </w:r>
      <w:r>
        <w:rPr>
          <w:b/>
          <w:bCs/>
          <w:color w:val="auto"/>
          <w:sz w:val="22"/>
          <w:szCs w:val="22"/>
          <w:lang w:eastAsia="pl-PL"/>
        </w:rPr>
        <w:t xml:space="preserve"> i montaż trzech szaf sterowniczych na istniejących przepompowniach ścieków na terenie gminy Ełk. </w:t>
      </w:r>
      <w:r w:rsidRPr="00441B6F">
        <w:rPr>
          <w:b/>
          <w:bCs/>
          <w:i/>
          <w:iCs/>
          <w:color w:val="auto"/>
          <w:sz w:val="22"/>
          <w:szCs w:val="22"/>
          <w:lang w:eastAsia="pl-PL"/>
        </w:rPr>
        <w:t>”</w:t>
      </w:r>
    </w:p>
    <w:p w:rsidR="00C01B02" w:rsidRDefault="00C01B02" w:rsidP="00441B6F">
      <w:pPr>
        <w:spacing w:line="44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spacing w:line="200" w:lineRule="exact"/>
        <w:rPr>
          <w:rFonts w:ascii="Times New Roman" w:hAnsi="Times New Roman" w:cs="Times New Roman"/>
        </w:rPr>
      </w:pPr>
    </w:p>
    <w:p w:rsidR="00C01B02" w:rsidRDefault="00C01B02" w:rsidP="00441B6F">
      <w:pPr>
        <w:pStyle w:val="ListParagraph"/>
        <w:spacing w:line="257" w:lineRule="auto"/>
        <w:ind w:left="0" w:firstLine="851"/>
        <w:jc w:val="both"/>
      </w:pPr>
      <w:r>
        <w:rPr>
          <w:rFonts w:ascii="Arial" w:hAnsi="Arial" w:cs="Arial"/>
        </w:rPr>
        <w:t>Oświadczam, że wypełniłem obowiązki informacyjne przewidziane w art. 14 RODO wobec osób fizycznych, od których dane osobowe bezpośrednio lub pośrednio pozyskałem i zawarłem w ofercie, w celu ubiegania się o udzielenie niniejszego zamówienia publicznego</w:t>
      </w:r>
    </w:p>
    <w:p w:rsidR="00C01B02" w:rsidRPr="00441B6F" w:rsidRDefault="00C01B02" w:rsidP="00441B6F"/>
    <w:p w:rsidR="00C01B02" w:rsidRPr="00441B6F" w:rsidRDefault="00C01B02" w:rsidP="00441B6F"/>
    <w:p w:rsidR="00C01B02" w:rsidRPr="00441B6F" w:rsidRDefault="00C01B02" w:rsidP="00441B6F"/>
    <w:p w:rsidR="00C01B02" w:rsidRPr="00441B6F" w:rsidRDefault="00C01B02" w:rsidP="00441B6F"/>
    <w:p w:rsidR="00C01B02" w:rsidRPr="00441B6F" w:rsidRDefault="00C01B02" w:rsidP="00441B6F"/>
    <w:p w:rsidR="00C01B02" w:rsidRPr="00441B6F" w:rsidRDefault="00C01B02" w:rsidP="00441B6F"/>
    <w:p w:rsidR="00C01B02" w:rsidRDefault="00C01B02" w:rsidP="00441B6F"/>
    <w:p w:rsidR="00C01B02" w:rsidRDefault="00C01B02" w:rsidP="00441B6F"/>
    <w:p w:rsidR="00C01B02" w:rsidRPr="009C26C5" w:rsidRDefault="00C01B02" w:rsidP="00441B6F">
      <w:pPr>
        <w:spacing w:line="257" w:lineRule="auto"/>
        <w:ind w:left="0"/>
        <w:jc w:val="both"/>
      </w:pPr>
      <w:r>
        <w:t xml:space="preserve">         ....................................                                ...........................................................................</w:t>
      </w:r>
    </w:p>
    <w:p w:rsidR="00C01B02" w:rsidRPr="009C26C5" w:rsidRDefault="00C01B02" w:rsidP="00441B6F">
      <w:pPr>
        <w:pStyle w:val="ListParagraph"/>
        <w:spacing w:after="0" w:line="257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9C26C5">
        <w:rPr>
          <w:rFonts w:ascii="Arial" w:hAnsi="Arial" w:cs="Arial"/>
          <w:sz w:val="18"/>
          <w:szCs w:val="18"/>
        </w:rPr>
        <w:t xml:space="preserve">data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9C26C5">
        <w:rPr>
          <w:rFonts w:ascii="Arial" w:hAnsi="Arial" w:cs="Arial"/>
          <w:sz w:val="18"/>
          <w:szCs w:val="18"/>
        </w:rPr>
        <w:t>podpis osoby uprawnionej do reprezentowania wykonawcy</w:t>
      </w:r>
    </w:p>
    <w:p w:rsidR="00C01B02" w:rsidRDefault="00C01B02" w:rsidP="00441B6F">
      <w:pPr>
        <w:pStyle w:val="ListParagraph"/>
        <w:ind w:left="1080"/>
        <w:jc w:val="both"/>
      </w:pPr>
    </w:p>
    <w:p w:rsidR="00C01B02" w:rsidRDefault="00C01B02" w:rsidP="00441B6F">
      <w:pPr>
        <w:tabs>
          <w:tab w:val="left" w:pos="495"/>
        </w:tabs>
      </w:pPr>
    </w:p>
    <w:p w:rsidR="00C01B02" w:rsidRDefault="00C01B02" w:rsidP="00441B6F">
      <w:pPr>
        <w:tabs>
          <w:tab w:val="left" w:pos="495"/>
        </w:tabs>
      </w:pPr>
    </w:p>
    <w:p w:rsidR="00C01B02" w:rsidRDefault="00C01B02" w:rsidP="00441B6F">
      <w:pPr>
        <w:tabs>
          <w:tab w:val="left" w:pos="495"/>
        </w:tabs>
      </w:pPr>
    </w:p>
    <w:p w:rsidR="00C01B02" w:rsidRDefault="00C01B02" w:rsidP="00441B6F">
      <w:pPr>
        <w:tabs>
          <w:tab w:val="left" w:pos="495"/>
        </w:tabs>
      </w:pPr>
    </w:p>
    <w:p w:rsidR="00C01B02" w:rsidRDefault="00C01B02" w:rsidP="00441B6F">
      <w:pPr>
        <w:tabs>
          <w:tab w:val="left" w:pos="495"/>
        </w:tabs>
      </w:pPr>
    </w:p>
    <w:p w:rsidR="00C01B02" w:rsidRDefault="00C01B02" w:rsidP="00441B6F">
      <w:pPr>
        <w:tabs>
          <w:tab w:val="left" w:pos="495"/>
        </w:tabs>
      </w:pPr>
    </w:p>
    <w:p w:rsidR="00C01B02" w:rsidRPr="00BC4FF3" w:rsidRDefault="00C01B02" w:rsidP="00BC4FF3">
      <w:pPr>
        <w:spacing w:line="240" w:lineRule="atLeast"/>
        <w:ind w:left="1" w:hanging="107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</w:t>
      </w:r>
    </w:p>
    <w:sectPr w:rsidR="00C01B02" w:rsidRPr="00BC4FF3" w:rsidSect="007837F1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02" w:rsidRDefault="00C01B02" w:rsidP="008D52FD">
      <w:r>
        <w:separator/>
      </w:r>
    </w:p>
  </w:endnote>
  <w:endnote w:type="continuationSeparator" w:id="0">
    <w:p w:rsidR="00C01B02" w:rsidRDefault="00C01B02" w:rsidP="008D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02" w:rsidRDefault="00C01B02">
    <w:pPr>
      <w:pStyle w:val="Footer"/>
      <w:jc w:val="center"/>
    </w:pPr>
    <w:r w:rsidRPr="006B4AB3">
      <w:rPr>
        <w:color w:val="auto"/>
      </w:rPr>
      <w:fldChar w:fldCharType="begin"/>
    </w:r>
    <w:r w:rsidRPr="006B4AB3">
      <w:rPr>
        <w:color w:val="auto"/>
      </w:rPr>
      <w:instrText xml:space="preserve"> PAGE   \* MERGEFORMAT </w:instrText>
    </w:r>
    <w:r w:rsidRPr="006B4AB3">
      <w:rPr>
        <w:color w:val="auto"/>
      </w:rPr>
      <w:fldChar w:fldCharType="separate"/>
    </w:r>
    <w:r>
      <w:rPr>
        <w:noProof/>
        <w:color w:val="auto"/>
      </w:rPr>
      <w:t>1</w:t>
    </w:r>
    <w:r w:rsidRPr="006B4AB3">
      <w:rPr>
        <w:color w:val="auto"/>
      </w:rPr>
      <w:fldChar w:fldCharType="end"/>
    </w:r>
  </w:p>
  <w:p w:rsidR="00C01B02" w:rsidRDefault="00C01B02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02" w:rsidRDefault="00C01B02" w:rsidP="008D52FD">
      <w:r>
        <w:separator/>
      </w:r>
    </w:p>
  </w:footnote>
  <w:footnote w:type="continuationSeparator" w:id="0">
    <w:p w:rsidR="00C01B02" w:rsidRDefault="00C01B02" w:rsidP="008D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95" w:type="dxa"/>
      <w:tblInd w:w="2" w:type="dxa"/>
      <w:tblBorders>
        <w:bottom w:val="single" w:sz="4" w:space="0" w:color="auto"/>
      </w:tblBorders>
      <w:tblLayout w:type="fixed"/>
      <w:tblLook w:val="00A0"/>
    </w:tblPr>
    <w:tblGrid>
      <w:gridCol w:w="2552"/>
      <w:gridCol w:w="7229"/>
      <w:gridCol w:w="2410"/>
      <w:gridCol w:w="6804"/>
    </w:tblGrid>
    <w:tr w:rsidR="00C01B02" w:rsidRPr="008B3FAE">
      <w:tc>
        <w:tcPr>
          <w:tcW w:w="2552" w:type="dxa"/>
          <w:tcBorders>
            <w:bottom w:val="single" w:sz="4" w:space="0" w:color="auto"/>
          </w:tcBorders>
        </w:tcPr>
        <w:p w:rsidR="00C01B02" w:rsidRPr="008B3FAE" w:rsidRDefault="00C01B02" w:rsidP="005D282A">
          <w:pPr>
            <w:tabs>
              <w:tab w:val="left" w:pos="142"/>
            </w:tabs>
            <w:ind w:left="0" w:firstLine="454"/>
            <w:rPr>
              <w:sz w:val="16"/>
              <w:szCs w:val="16"/>
              <w:lang w:val="en-US"/>
            </w:rPr>
          </w:pPr>
          <w:r w:rsidRPr="008B3FAE">
            <w:rPr>
              <w:sz w:val="16"/>
              <w:szCs w:val="16"/>
              <w:lang w:val="en-US"/>
            </w:rPr>
            <w:tab/>
          </w:r>
          <w:r w:rsidRPr="004B0702">
            <w:rPr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6" type="#_x0000_t75" style="width:110.25pt;height:38.25pt;visibility:visible">
                <v:imagedata r:id="rId1" o:title=""/>
              </v:shape>
            </w:pict>
          </w:r>
        </w:p>
      </w:tc>
      <w:tc>
        <w:tcPr>
          <w:tcW w:w="7229" w:type="dxa"/>
          <w:tcBorders>
            <w:bottom w:val="single" w:sz="4" w:space="0" w:color="auto"/>
          </w:tcBorders>
        </w:tcPr>
        <w:p w:rsidR="00C01B02" w:rsidRPr="00185A4E" w:rsidRDefault="00C01B02" w:rsidP="005D282A">
          <w:pPr>
            <w:pStyle w:val="UGtekst"/>
            <w:spacing w:after="0"/>
            <w:ind w:right="33" w:firstLine="0"/>
            <w:rPr>
              <w:b/>
              <w:bCs/>
              <w:sz w:val="20"/>
              <w:szCs w:val="20"/>
            </w:rPr>
          </w:pPr>
          <w:r w:rsidRPr="00185A4E">
            <w:rPr>
              <w:b/>
              <w:bCs/>
              <w:sz w:val="20"/>
              <w:szCs w:val="20"/>
            </w:rPr>
            <w:t>Zakład Usług Gminnych Gmina Ełk Spółka z o. o.</w:t>
          </w:r>
        </w:p>
        <w:p w:rsidR="00C01B02" w:rsidRDefault="00C01B02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 w:rsidRPr="006E593D">
            <w:rPr>
              <w:b/>
              <w:bCs/>
              <w:sz w:val="20"/>
              <w:szCs w:val="20"/>
            </w:rPr>
            <w:t>biuro: ul.Suwalska 84 (Prim) 19-300 Ełk</w:t>
          </w:r>
          <w:r>
            <w:rPr>
              <w:sz w:val="20"/>
              <w:szCs w:val="20"/>
            </w:rPr>
            <w:t>, siedziba ul. T.Kościuszki 28a</w:t>
          </w:r>
        </w:p>
        <w:p w:rsidR="00C01B02" w:rsidRDefault="00C01B02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NIP:8481871071, REGON:368895598</w:t>
          </w:r>
        </w:p>
        <w:p w:rsidR="00C01B02" w:rsidRPr="002A6E07" w:rsidRDefault="00C01B02" w:rsidP="005D282A">
          <w:pPr>
            <w:pStyle w:val="UGtekst"/>
            <w:spacing w:after="0"/>
            <w:ind w:right="33" w:firstLine="0"/>
            <w:rPr>
              <w:sz w:val="20"/>
              <w:szCs w:val="20"/>
              <w:lang w:val="en-US"/>
            </w:rPr>
          </w:pPr>
          <w:r w:rsidRPr="002A6E07">
            <w:rPr>
              <w:sz w:val="20"/>
              <w:szCs w:val="20"/>
              <w:lang w:val="en-US"/>
            </w:rPr>
            <w:t xml:space="preserve">tel.87 307 00 11; 87 307 00 37 </w:t>
          </w:r>
          <w:hyperlink r:id="rId2" w:history="1">
            <w:r w:rsidRPr="002A6E07">
              <w:rPr>
                <w:rStyle w:val="Hyperlink"/>
                <w:sz w:val="20"/>
                <w:szCs w:val="20"/>
                <w:lang w:val="en-US"/>
              </w:rPr>
              <w:t>www.zug.elk.pl</w:t>
            </w:r>
          </w:hyperlink>
          <w:r w:rsidRPr="002A6E07">
            <w:rPr>
              <w:sz w:val="20"/>
              <w:szCs w:val="20"/>
              <w:lang w:val="en-US"/>
            </w:rPr>
            <w:t xml:space="preserve">, e-mail: </w:t>
          </w:r>
          <w:hyperlink r:id="rId3" w:history="1">
            <w:r w:rsidRPr="00427F3D">
              <w:rPr>
                <w:rStyle w:val="Hyperlink"/>
                <w:sz w:val="20"/>
                <w:szCs w:val="20"/>
                <w:lang w:val="en-US"/>
              </w:rPr>
              <w:t>sekretariat@zug.elk.pl</w:t>
            </w:r>
          </w:hyperlink>
        </w:p>
        <w:p w:rsidR="00C01B02" w:rsidRDefault="00C01B02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KRS:0000706273 Sądu Rejonowego w Olsztynie VIII Wydział KRS</w:t>
          </w:r>
        </w:p>
        <w:p w:rsidR="00C01B02" w:rsidRPr="00185A4E" w:rsidRDefault="00C01B02" w:rsidP="007F4AD5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Kapitał zakładowy:4 430 000zł. opłacony w całości</w:t>
          </w:r>
        </w:p>
      </w:tc>
      <w:tc>
        <w:tcPr>
          <w:tcW w:w="2410" w:type="dxa"/>
          <w:tcBorders>
            <w:bottom w:val="nil"/>
          </w:tcBorders>
        </w:tcPr>
        <w:p w:rsidR="00C01B02" w:rsidRPr="008B3FAE" w:rsidRDefault="00C01B02" w:rsidP="00901E5F">
          <w:pPr>
            <w:tabs>
              <w:tab w:val="left" w:pos="142"/>
            </w:tabs>
            <w:rPr>
              <w:sz w:val="16"/>
              <w:szCs w:val="16"/>
            </w:rPr>
          </w:pPr>
        </w:p>
      </w:tc>
      <w:tc>
        <w:tcPr>
          <w:tcW w:w="6804" w:type="dxa"/>
          <w:tcBorders>
            <w:bottom w:val="nil"/>
          </w:tcBorders>
        </w:tcPr>
        <w:p w:rsidR="00C01B02" w:rsidRPr="008B3FAE" w:rsidRDefault="00C01B02" w:rsidP="00B95C63">
          <w:pPr>
            <w:ind w:left="0" w:firstLine="0"/>
          </w:pPr>
        </w:p>
      </w:tc>
    </w:tr>
  </w:tbl>
  <w:p w:rsidR="00C01B02" w:rsidRDefault="00C01B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hybridMultilevel"/>
    <w:tmpl w:val="0B03E0C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A95F87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22221A7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4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5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6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7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8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7724C67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C"/>
    <w:multiLevelType w:val="hybridMultilevel"/>
    <w:tmpl w:val="2463B9EA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6C261E4"/>
    <w:multiLevelType w:val="hybridMultilevel"/>
    <w:tmpl w:val="0D6404D4"/>
    <w:lvl w:ilvl="0" w:tplc="6308AE22">
      <w:start w:val="1"/>
      <w:numFmt w:val="decimal"/>
      <w:lvlText w:val="%1."/>
      <w:lvlJc w:val="left"/>
      <w:pPr>
        <w:ind w:left="636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80" w:hanging="360"/>
      </w:pPr>
    </w:lvl>
    <w:lvl w:ilvl="2" w:tplc="0415001B">
      <w:start w:val="1"/>
      <w:numFmt w:val="lowerRoman"/>
      <w:lvlText w:val="%3."/>
      <w:lvlJc w:val="right"/>
      <w:pPr>
        <w:ind w:left="7800" w:hanging="180"/>
      </w:pPr>
    </w:lvl>
    <w:lvl w:ilvl="3" w:tplc="0415000F">
      <w:start w:val="1"/>
      <w:numFmt w:val="decimal"/>
      <w:lvlText w:val="%4."/>
      <w:lvlJc w:val="left"/>
      <w:pPr>
        <w:ind w:left="8520" w:hanging="360"/>
      </w:pPr>
    </w:lvl>
    <w:lvl w:ilvl="4" w:tplc="04150019">
      <w:start w:val="1"/>
      <w:numFmt w:val="lowerLetter"/>
      <w:lvlText w:val="%5."/>
      <w:lvlJc w:val="left"/>
      <w:pPr>
        <w:ind w:left="9240" w:hanging="360"/>
      </w:pPr>
    </w:lvl>
    <w:lvl w:ilvl="5" w:tplc="0415001B">
      <w:start w:val="1"/>
      <w:numFmt w:val="lowerRoman"/>
      <w:lvlText w:val="%6."/>
      <w:lvlJc w:val="right"/>
      <w:pPr>
        <w:ind w:left="9960" w:hanging="180"/>
      </w:pPr>
    </w:lvl>
    <w:lvl w:ilvl="6" w:tplc="0415000F">
      <w:start w:val="1"/>
      <w:numFmt w:val="decimal"/>
      <w:lvlText w:val="%7."/>
      <w:lvlJc w:val="left"/>
      <w:pPr>
        <w:ind w:left="10680" w:hanging="360"/>
      </w:pPr>
    </w:lvl>
    <w:lvl w:ilvl="7" w:tplc="04150019">
      <w:start w:val="1"/>
      <w:numFmt w:val="lowerLetter"/>
      <w:lvlText w:val="%8."/>
      <w:lvlJc w:val="left"/>
      <w:pPr>
        <w:ind w:left="11400" w:hanging="360"/>
      </w:pPr>
    </w:lvl>
    <w:lvl w:ilvl="8" w:tplc="0415001B">
      <w:start w:val="1"/>
      <w:numFmt w:val="lowerRoman"/>
      <w:lvlText w:val="%9."/>
      <w:lvlJc w:val="right"/>
      <w:pPr>
        <w:ind w:left="12120" w:hanging="180"/>
      </w:pPr>
    </w:lvl>
  </w:abstractNum>
  <w:abstractNum w:abstractNumId="21">
    <w:nsid w:val="078B1C82"/>
    <w:multiLevelType w:val="hybridMultilevel"/>
    <w:tmpl w:val="F25AFD4C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>
    <w:nsid w:val="07D22B29"/>
    <w:multiLevelType w:val="hybridMultilevel"/>
    <w:tmpl w:val="43B4B6A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0EB40C6"/>
    <w:multiLevelType w:val="hybridMultilevel"/>
    <w:tmpl w:val="83885B3C"/>
    <w:lvl w:ilvl="0" w:tplc="7A78AA64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4">
    <w:nsid w:val="13695810"/>
    <w:multiLevelType w:val="hybridMultilevel"/>
    <w:tmpl w:val="3D5C61B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1B204E31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26">
    <w:nsid w:val="237155ED"/>
    <w:multiLevelType w:val="hybridMultilevel"/>
    <w:tmpl w:val="38D23AF6"/>
    <w:lvl w:ilvl="0" w:tplc="3E001282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7">
    <w:nsid w:val="28562B96"/>
    <w:multiLevelType w:val="hybridMultilevel"/>
    <w:tmpl w:val="A0BAA1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2E7909CB"/>
    <w:multiLevelType w:val="hybridMultilevel"/>
    <w:tmpl w:val="DB500DA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29">
    <w:nsid w:val="2F4F223D"/>
    <w:multiLevelType w:val="hybridMultilevel"/>
    <w:tmpl w:val="EF94B250"/>
    <w:lvl w:ilvl="0" w:tplc="F7365A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377827"/>
    <w:multiLevelType w:val="hybridMultilevel"/>
    <w:tmpl w:val="E746F5BE"/>
    <w:lvl w:ilvl="0" w:tplc="2FECDCB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30810E1B"/>
    <w:multiLevelType w:val="hybridMultilevel"/>
    <w:tmpl w:val="802E04A0"/>
    <w:lvl w:ilvl="0" w:tplc="6A248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A149A2"/>
    <w:multiLevelType w:val="hybridMultilevel"/>
    <w:tmpl w:val="8ACC4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56E7EA4"/>
    <w:multiLevelType w:val="hybridMultilevel"/>
    <w:tmpl w:val="38242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35B46802"/>
    <w:multiLevelType w:val="hybridMultilevel"/>
    <w:tmpl w:val="7FE60FE6"/>
    <w:lvl w:ilvl="0" w:tplc="57921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C481B"/>
    <w:multiLevelType w:val="hybridMultilevel"/>
    <w:tmpl w:val="E10C172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36">
    <w:nsid w:val="401A79A9"/>
    <w:multiLevelType w:val="hybridMultilevel"/>
    <w:tmpl w:val="E05CC41A"/>
    <w:lvl w:ilvl="0" w:tplc="3E001282">
      <w:start w:val="1"/>
      <w:numFmt w:val="bullet"/>
      <w:lvlText w:val=""/>
      <w:lvlJc w:val="left"/>
      <w:pPr>
        <w:ind w:left="18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3" w:hanging="360"/>
      </w:pPr>
      <w:rPr>
        <w:rFonts w:ascii="Wingdings" w:hAnsi="Wingdings" w:cs="Wingdings" w:hint="default"/>
      </w:rPr>
    </w:lvl>
  </w:abstractNum>
  <w:abstractNum w:abstractNumId="37">
    <w:nsid w:val="46AE402C"/>
    <w:multiLevelType w:val="hybridMultilevel"/>
    <w:tmpl w:val="3C7851A4"/>
    <w:lvl w:ilvl="0" w:tplc="FFFFFFFF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F77301"/>
    <w:multiLevelType w:val="hybridMultilevel"/>
    <w:tmpl w:val="7C4ACA8A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39">
    <w:nsid w:val="537A2938"/>
    <w:multiLevelType w:val="hybridMultilevel"/>
    <w:tmpl w:val="6456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C7307D"/>
    <w:multiLevelType w:val="hybridMultilevel"/>
    <w:tmpl w:val="D5629E6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AB64679"/>
    <w:multiLevelType w:val="hybridMultilevel"/>
    <w:tmpl w:val="AA84FEF8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43" w:hanging="360"/>
      </w:pPr>
    </w:lvl>
    <w:lvl w:ilvl="2" w:tplc="0415001B">
      <w:start w:val="1"/>
      <w:numFmt w:val="lowerRoman"/>
      <w:lvlText w:val="%3."/>
      <w:lvlJc w:val="right"/>
      <w:pPr>
        <w:ind w:left="2563" w:hanging="180"/>
      </w:pPr>
    </w:lvl>
    <w:lvl w:ilvl="3" w:tplc="0415000F">
      <w:start w:val="1"/>
      <w:numFmt w:val="decimal"/>
      <w:lvlText w:val="%4."/>
      <w:lvlJc w:val="left"/>
      <w:pPr>
        <w:ind w:left="3283" w:hanging="360"/>
      </w:pPr>
    </w:lvl>
    <w:lvl w:ilvl="4" w:tplc="04150019">
      <w:start w:val="1"/>
      <w:numFmt w:val="lowerLetter"/>
      <w:lvlText w:val="%5."/>
      <w:lvlJc w:val="left"/>
      <w:pPr>
        <w:ind w:left="4003" w:hanging="360"/>
      </w:pPr>
    </w:lvl>
    <w:lvl w:ilvl="5" w:tplc="0415001B">
      <w:start w:val="1"/>
      <w:numFmt w:val="lowerRoman"/>
      <w:lvlText w:val="%6."/>
      <w:lvlJc w:val="right"/>
      <w:pPr>
        <w:ind w:left="4723" w:hanging="180"/>
      </w:pPr>
    </w:lvl>
    <w:lvl w:ilvl="6" w:tplc="0415000F">
      <w:start w:val="1"/>
      <w:numFmt w:val="decimal"/>
      <w:lvlText w:val="%7."/>
      <w:lvlJc w:val="left"/>
      <w:pPr>
        <w:ind w:left="5443" w:hanging="360"/>
      </w:pPr>
    </w:lvl>
    <w:lvl w:ilvl="7" w:tplc="04150019">
      <w:start w:val="1"/>
      <w:numFmt w:val="lowerLetter"/>
      <w:lvlText w:val="%8."/>
      <w:lvlJc w:val="left"/>
      <w:pPr>
        <w:ind w:left="6163" w:hanging="360"/>
      </w:pPr>
    </w:lvl>
    <w:lvl w:ilvl="8" w:tplc="0415001B">
      <w:start w:val="1"/>
      <w:numFmt w:val="lowerRoman"/>
      <w:lvlText w:val="%9."/>
      <w:lvlJc w:val="right"/>
      <w:pPr>
        <w:ind w:left="6883" w:hanging="180"/>
      </w:pPr>
    </w:lvl>
  </w:abstractNum>
  <w:abstractNum w:abstractNumId="42">
    <w:nsid w:val="6CC45976"/>
    <w:multiLevelType w:val="hybridMultilevel"/>
    <w:tmpl w:val="46FEFDE6"/>
    <w:lvl w:ilvl="0" w:tplc="ED64C3DA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D2326A3"/>
    <w:multiLevelType w:val="hybridMultilevel"/>
    <w:tmpl w:val="7C5E96E0"/>
    <w:lvl w:ilvl="0" w:tplc="8CB0AF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40926"/>
    <w:multiLevelType w:val="hybridMultilevel"/>
    <w:tmpl w:val="A3744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6D3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2E944"/>
    <w:multiLevelType w:val="hybridMultilevel"/>
    <w:tmpl w:val="F538F8C8"/>
    <w:lvl w:ilvl="0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9F04B1E"/>
    <w:multiLevelType w:val="hybridMultilevel"/>
    <w:tmpl w:val="0058A7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20"/>
  </w:num>
  <w:num w:numId="3">
    <w:abstractNumId w:val="35"/>
  </w:num>
  <w:num w:numId="4">
    <w:abstractNumId w:val="25"/>
  </w:num>
  <w:num w:numId="5">
    <w:abstractNumId w:val="28"/>
  </w:num>
  <w:num w:numId="6">
    <w:abstractNumId w:val="36"/>
  </w:num>
  <w:num w:numId="7">
    <w:abstractNumId w:val="46"/>
  </w:num>
  <w:num w:numId="8">
    <w:abstractNumId w:val="23"/>
  </w:num>
  <w:num w:numId="9">
    <w:abstractNumId w:val="26"/>
  </w:num>
  <w:num w:numId="10">
    <w:abstractNumId w:val="38"/>
  </w:num>
  <w:num w:numId="11">
    <w:abstractNumId w:val="43"/>
  </w:num>
  <w:num w:numId="12">
    <w:abstractNumId w:val="4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27"/>
  </w:num>
  <w:num w:numId="30">
    <w:abstractNumId w:val="17"/>
  </w:num>
  <w:num w:numId="31">
    <w:abstractNumId w:val="18"/>
  </w:num>
  <w:num w:numId="32">
    <w:abstractNumId w:val="1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</w:num>
  <w:num w:numId="36">
    <w:abstractNumId w:val="42"/>
  </w:num>
  <w:num w:numId="37">
    <w:abstractNumId w:val="39"/>
  </w:num>
  <w:num w:numId="38">
    <w:abstractNumId w:val="21"/>
  </w:num>
  <w:num w:numId="39">
    <w:abstractNumId w:val="37"/>
  </w:num>
  <w:num w:numId="40">
    <w:abstractNumId w:val="44"/>
  </w:num>
  <w:num w:numId="41">
    <w:abstractNumId w:val="29"/>
  </w:num>
  <w:num w:numId="42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2"/>
  </w:num>
  <w:num w:numId="47">
    <w:abstractNumId w:val="32"/>
  </w:num>
  <w:num w:numId="48">
    <w:abstractNumId w:val="33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FD"/>
    <w:rsid w:val="00012937"/>
    <w:rsid w:val="00016539"/>
    <w:rsid w:val="00020DE4"/>
    <w:rsid w:val="00030CBB"/>
    <w:rsid w:val="0003186F"/>
    <w:rsid w:val="00042E6E"/>
    <w:rsid w:val="00043706"/>
    <w:rsid w:val="000442BD"/>
    <w:rsid w:val="00067E8A"/>
    <w:rsid w:val="0007220B"/>
    <w:rsid w:val="00073F7A"/>
    <w:rsid w:val="000765AA"/>
    <w:rsid w:val="00077968"/>
    <w:rsid w:val="00082C98"/>
    <w:rsid w:val="00083EF4"/>
    <w:rsid w:val="000A2015"/>
    <w:rsid w:val="000A3DF3"/>
    <w:rsid w:val="000A6488"/>
    <w:rsid w:val="000B0C66"/>
    <w:rsid w:val="000B48D9"/>
    <w:rsid w:val="000B725B"/>
    <w:rsid w:val="000C5B37"/>
    <w:rsid w:val="000C7A37"/>
    <w:rsid w:val="000D0A88"/>
    <w:rsid w:val="000D2657"/>
    <w:rsid w:val="000D31EB"/>
    <w:rsid w:val="000D4ABC"/>
    <w:rsid w:val="000D5418"/>
    <w:rsid w:val="000D6703"/>
    <w:rsid w:val="000D7521"/>
    <w:rsid w:val="000E1264"/>
    <w:rsid w:val="000F4D0A"/>
    <w:rsid w:val="00102472"/>
    <w:rsid w:val="0010617B"/>
    <w:rsid w:val="0010689C"/>
    <w:rsid w:val="001076CD"/>
    <w:rsid w:val="001110D7"/>
    <w:rsid w:val="00112036"/>
    <w:rsid w:val="00114FE0"/>
    <w:rsid w:val="001200BF"/>
    <w:rsid w:val="00120525"/>
    <w:rsid w:val="00137F05"/>
    <w:rsid w:val="0014175A"/>
    <w:rsid w:val="00143BCE"/>
    <w:rsid w:val="00145838"/>
    <w:rsid w:val="00145F8B"/>
    <w:rsid w:val="0015261C"/>
    <w:rsid w:val="00153F6E"/>
    <w:rsid w:val="00155F63"/>
    <w:rsid w:val="0016049D"/>
    <w:rsid w:val="00163A55"/>
    <w:rsid w:val="00163AE9"/>
    <w:rsid w:val="00165CBF"/>
    <w:rsid w:val="001674F9"/>
    <w:rsid w:val="00177CDB"/>
    <w:rsid w:val="001800E0"/>
    <w:rsid w:val="00185A4E"/>
    <w:rsid w:val="0019611A"/>
    <w:rsid w:val="001A3662"/>
    <w:rsid w:val="001A5A39"/>
    <w:rsid w:val="001A7BCA"/>
    <w:rsid w:val="001B3E89"/>
    <w:rsid w:val="001B7F86"/>
    <w:rsid w:val="001C4344"/>
    <w:rsid w:val="001C6E37"/>
    <w:rsid w:val="001D17F0"/>
    <w:rsid w:val="001D185F"/>
    <w:rsid w:val="001D5685"/>
    <w:rsid w:val="001E1E1B"/>
    <w:rsid w:val="001E5144"/>
    <w:rsid w:val="001E6BDC"/>
    <w:rsid w:val="001E7534"/>
    <w:rsid w:val="001F147D"/>
    <w:rsid w:val="001F38C4"/>
    <w:rsid w:val="00200D60"/>
    <w:rsid w:val="002121C9"/>
    <w:rsid w:val="00212C1C"/>
    <w:rsid w:val="00213CBC"/>
    <w:rsid w:val="00220EFE"/>
    <w:rsid w:val="0022253A"/>
    <w:rsid w:val="0022347E"/>
    <w:rsid w:val="002358B7"/>
    <w:rsid w:val="00235DC4"/>
    <w:rsid w:val="002417B6"/>
    <w:rsid w:val="00241A12"/>
    <w:rsid w:val="002420E7"/>
    <w:rsid w:val="00246143"/>
    <w:rsid w:val="00253E56"/>
    <w:rsid w:val="00254706"/>
    <w:rsid w:val="00266ADA"/>
    <w:rsid w:val="00271C3C"/>
    <w:rsid w:val="00271C6E"/>
    <w:rsid w:val="00272E64"/>
    <w:rsid w:val="0027637C"/>
    <w:rsid w:val="00285711"/>
    <w:rsid w:val="00286608"/>
    <w:rsid w:val="00297FE0"/>
    <w:rsid w:val="002A6050"/>
    <w:rsid w:val="002A6E07"/>
    <w:rsid w:val="002B2CB8"/>
    <w:rsid w:val="002C243A"/>
    <w:rsid w:val="002C2773"/>
    <w:rsid w:val="002D3148"/>
    <w:rsid w:val="002E0210"/>
    <w:rsid w:val="002E2C80"/>
    <w:rsid w:val="002F39B5"/>
    <w:rsid w:val="002F3A40"/>
    <w:rsid w:val="002F60DF"/>
    <w:rsid w:val="00307A1C"/>
    <w:rsid w:val="00307FBE"/>
    <w:rsid w:val="003112AC"/>
    <w:rsid w:val="003133CA"/>
    <w:rsid w:val="00316E8B"/>
    <w:rsid w:val="00326506"/>
    <w:rsid w:val="00326D1B"/>
    <w:rsid w:val="00334776"/>
    <w:rsid w:val="00336253"/>
    <w:rsid w:val="00336841"/>
    <w:rsid w:val="00337E8A"/>
    <w:rsid w:val="00340F31"/>
    <w:rsid w:val="00345640"/>
    <w:rsid w:val="00354C02"/>
    <w:rsid w:val="00356A78"/>
    <w:rsid w:val="00357550"/>
    <w:rsid w:val="0036027E"/>
    <w:rsid w:val="00364068"/>
    <w:rsid w:val="00371A4E"/>
    <w:rsid w:val="003728AA"/>
    <w:rsid w:val="0038457A"/>
    <w:rsid w:val="003868C9"/>
    <w:rsid w:val="003873AC"/>
    <w:rsid w:val="00396864"/>
    <w:rsid w:val="003A04C7"/>
    <w:rsid w:val="003A414C"/>
    <w:rsid w:val="003B00FC"/>
    <w:rsid w:val="003C6F78"/>
    <w:rsid w:val="003D3927"/>
    <w:rsid w:val="003D42A4"/>
    <w:rsid w:val="003D4E76"/>
    <w:rsid w:val="003D7A1C"/>
    <w:rsid w:val="003E247C"/>
    <w:rsid w:val="003F2AC0"/>
    <w:rsid w:val="003F36CC"/>
    <w:rsid w:val="00400070"/>
    <w:rsid w:val="004009FD"/>
    <w:rsid w:val="004041C1"/>
    <w:rsid w:val="00404D31"/>
    <w:rsid w:val="0040762A"/>
    <w:rsid w:val="00407892"/>
    <w:rsid w:val="00417ADE"/>
    <w:rsid w:val="00417B8A"/>
    <w:rsid w:val="00417CE1"/>
    <w:rsid w:val="004221D3"/>
    <w:rsid w:val="00427F3D"/>
    <w:rsid w:val="00430158"/>
    <w:rsid w:val="004310C9"/>
    <w:rsid w:val="00433C5F"/>
    <w:rsid w:val="00434556"/>
    <w:rsid w:val="00441B6F"/>
    <w:rsid w:val="00442169"/>
    <w:rsid w:val="004430E4"/>
    <w:rsid w:val="00443C77"/>
    <w:rsid w:val="0045228F"/>
    <w:rsid w:val="00452EF1"/>
    <w:rsid w:val="00466D0D"/>
    <w:rsid w:val="004733D8"/>
    <w:rsid w:val="004747DD"/>
    <w:rsid w:val="00480F9F"/>
    <w:rsid w:val="00483B5F"/>
    <w:rsid w:val="004910DC"/>
    <w:rsid w:val="004916C9"/>
    <w:rsid w:val="00493F81"/>
    <w:rsid w:val="00496390"/>
    <w:rsid w:val="004A27F3"/>
    <w:rsid w:val="004A2F8F"/>
    <w:rsid w:val="004A4A37"/>
    <w:rsid w:val="004A5C0E"/>
    <w:rsid w:val="004A7836"/>
    <w:rsid w:val="004B0702"/>
    <w:rsid w:val="004C7E2A"/>
    <w:rsid w:val="004D27C1"/>
    <w:rsid w:val="004D2B3D"/>
    <w:rsid w:val="004D78BA"/>
    <w:rsid w:val="004E1C5C"/>
    <w:rsid w:val="004E7E86"/>
    <w:rsid w:val="004F2856"/>
    <w:rsid w:val="004F2A8B"/>
    <w:rsid w:val="004F2D0C"/>
    <w:rsid w:val="004F39B5"/>
    <w:rsid w:val="00507B0A"/>
    <w:rsid w:val="0051157A"/>
    <w:rsid w:val="00512452"/>
    <w:rsid w:val="00514816"/>
    <w:rsid w:val="00516AC5"/>
    <w:rsid w:val="00520DCE"/>
    <w:rsid w:val="00524072"/>
    <w:rsid w:val="00531490"/>
    <w:rsid w:val="005334BB"/>
    <w:rsid w:val="00533FA5"/>
    <w:rsid w:val="00534F63"/>
    <w:rsid w:val="00536811"/>
    <w:rsid w:val="005401F9"/>
    <w:rsid w:val="00551D95"/>
    <w:rsid w:val="00553CBC"/>
    <w:rsid w:val="00556A96"/>
    <w:rsid w:val="00560CE2"/>
    <w:rsid w:val="005725BF"/>
    <w:rsid w:val="00572FCB"/>
    <w:rsid w:val="00576645"/>
    <w:rsid w:val="00583FD8"/>
    <w:rsid w:val="00587689"/>
    <w:rsid w:val="00593082"/>
    <w:rsid w:val="005A6998"/>
    <w:rsid w:val="005B04B2"/>
    <w:rsid w:val="005B129A"/>
    <w:rsid w:val="005B6195"/>
    <w:rsid w:val="005B68EF"/>
    <w:rsid w:val="005C107B"/>
    <w:rsid w:val="005C4587"/>
    <w:rsid w:val="005D1F92"/>
    <w:rsid w:val="005D282A"/>
    <w:rsid w:val="005D5A5B"/>
    <w:rsid w:val="005D67EC"/>
    <w:rsid w:val="005E3EEA"/>
    <w:rsid w:val="005E6DFC"/>
    <w:rsid w:val="006001BF"/>
    <w:rsid w:val="00605ADC"/>
    <w:rsid w:val="00605D4F"/>
    <w:rsid w:val="00610968"/>
    <w:rsid w:val="00617714"/>
    <w:rsid w:val="0062098B"/>
    <w:rsid w:val="0062125D"/>
    <w:rsid w:val="00626A36"/>
    <w:rsid w:val="00634891"/>
    <w:rsid w:val="006413B1"/>
    <w:rsid w:val="00641A74"/>
    <w:rsid w:val="0065112D"/>
    <w:rsid w:val="00664AB6"/>
    <w:rsid w:val="0067368A"/>
    <w:rsid w:val="00674135"/>
    <w:rsid w:val="00675A7E"/>
    <w:rsid w:val="006777C7"/>
    <w:rsid w:val="00681E66"/>
    <w:rsid w:val="006822EC"/>
    <w:rsid w:val="006850D9"/>
    <w:rsid w:val="0068628A"/>
    <w:rsid w:val="006878C2"/>
    <w:rsid w:val="006A1545"/>
    <w:rsid w:val="006A1973"/>
    <w:rsid w:val="006B08DA"/>
    <w:rsid w:val="006B2410"/>
    <w:rsid w:val="006B31D3"/>
    <w:rsid w:val="006B4AB3"/>
    <w:rsid w:val="006B7D2A"/>
    <w:rsid w:val="006D013B"/>
    <w:rsid w:val="006D0A92"/>
    <w:rsid w:val="006D3311"/>
    <w:rsid w:val="006E593D"/>
    <w:rsid w:val="00722DF8"/>
    <w:rsid w:val="0073000C"/>
    <w:rsid w:val="0073010F"/>
    <w:rsid w:val="0073069F"/>
    <w:rsid w:val="0073235A"/>
    <w:rsid w:val="00734C9B"/>
    <w:rsid w:val="0074051F"/>
    <w:rsid w:val="0074127C"/>
    <w:rsid w:val="007578C3"/>
    <w:rsid w:val="00773619"/>
    <w:rsid w:val="007770D8"/>
    <w:rsid w:val="00777393"/>
    <w:rsid w:val="007837F1"/>
    <w:rsid w:val="00783B38"/>
    <w:rsid w:val="007869A0"/>
    <w:rsid w:val="007B054B"/>
    <w:rsid w:val="007B086B"/>
    <w:rsid w:val="007B2316"/>
    <w:rsid w:val="007B38A3"/>
    <w:rsid w:val="007C26E5"/>
    <w:rsid w:val="007E233D"/>
    <w:rsid w:val="007E36E3"/>
    <w:rsid w:val="007E6BEA"/>
    <w:rsid w:val="007F466F"/>
    <w:rsid w:val="007F4AD5"/>
    <w:rsid w:val="007F5E7F"/>
    <w:rsid w:val="007F60DF"/>
    <w:rsid w:val="00800CAB"/>
    <w:rsid w:val="00801460"/>
    <w:rsid w:val="00810E88"/>
    <w:rsid w:val="00812C08"/>
    <w:rsid w:val="00813BCA"/>
    <w:rsid w:val="00820BA4"/>
    <w:rsid w:val="00840236"/>
    <w:rsid w:val="00845D82"/>
    <w:rsid w:val="0085487A"/>
    <w:rsid w:val="00864482"/>
    <w:rsid w:val="00866F5D"/>
    <w:rsid w:val="00872AD7"/>
    <w:rsid w:val="008762F0"/>
    <w:rsid w:val="00880056"/>
    <w:rsid w:val="00882F74"/>
    <w:rsid w:val="00886BAD"/>
    <w:rsid w:val="00891CAF"/>
    <w:rsid w:val="00893C18"/>
    <w:rsid w:val="008953DB"/>
    <w:rsid w:val="008A0E43"/>
    <w:rsid w:val="008A25D6"/>
    <w:rsid w:val="008A5A31"/>
    <w:rsid w:val="008B1008"/>
    <w:rsid w:val="008B3FAE"/>
    <w:rsid w:val="008C2571"/>
    <w:rsid w:val="008D460A"/>
    <w:rsid w:val="008D52FD"/>
    <w:rsid w:val="008E087B"/>
    <w:rsid w:val="008E2D4A"/>
    <w:rsid w:val="008F12AF"/>
    <w:rsid w:val="008F200B"/>
    <w:rsid w:val="00901E5F"/>
    <w:rsid w:val="00906C38"/>
    <w:rsid w:val="00910797"/>
    <w:rsid w:val="00912A18"/>
    <w:rsid w:val="00913DAA"/>
    <w:rsid w:val="00915121"/>
    <w:rsid w:val="00915683"/>
    <w:rsid w:val="009270A1"/>
    <w:rsid w:val="009275BA"/>
    <w:rsid w:val="00931D88"/>
    <w:rsid w:val="00940FA9"/>
    <w:rsid w:val="00946863"/>
    <w:rsid w:val="00957715"/>
    <w:rsid w:val="00957A34"/>
    <w:rsid w:val="00965427"/>
    <w:rsid w:val="009668A7"/>
    <w:rsid w:val="00966FD8"/>
    <w:rsid w:val="00976937"/>
    <w:rsid w:val="0098269A"/>
    <w:rsid w:val="00983A2C"/>
    <w:rsid w:val="00985B96"/>
    <w:rsid w:val="009868AD"/>
    <w:rsid w:val="00987597"/>
    <w:rsid w:val="00990ED3"/>
    <w:rsid w:val="00991506"/>
    <w:rsid w:val="009A5476"/>
    <w:rsid w:val="009B5BC3"/>
    <w:rsid w:val="009B7F30"/>
    <w:rsid w:val="009C15B2"/>
    <w:rsid w:val="009C26C5"/>
    <w:rsid w:val="009C39F6"/>
    <w:rsid w:val="009C597B"/>
    <w:rsid w:val="009D3A99"/>
    <w:rsid w:val="009D3CF4"/>
    <w:rsid w:val="009D4340"/>
    <w:rsid w:val="009E0587"/>
    <w:rsid w:val="009E24D6"/>
    <w:rsid w:val="00A075E7"/>
    <w:rsid w:val="00A07D21"/>
    <w:rsid w:val="00A1042B"/>
    <w:rsid w:val="00A130BD"/>
    <w:rsid w:val="00A2046C"/>
    <w:rsid w:val="00A23F4F"/>
    <w:rsid w:val="00A27D2D"/>
    <w:rsid w:val="00A341DD"/>
    <w:rsid w:val="00A55321"/>
    <w:rsid w:val="00A6342C"/>
    <w:rsid w:val="00A64C59"/>
    <w:rsid w:val="00A7734C"/>
    <w:rsid w:val="00A83BCD"/>
    <w:rsid w:val="00A9029C"/>
    <w:rsid w:val="00A90D51"/>
    <w:rsid w:val="00A95935"/>
    <w:rsid w:val="00A95974"/>
    <w:rsid w:val="00A97B8A"/>
    <w:rsid w:val="00AA1017"/>
    <w:rsid w:val="00AA1D40"/>
    <w:rsid w:val="00AA2476"/>
    <w:rsid w:val="00AA79A4"/>
    <w:rsid w:val="00AB477F"/>
    <w:rsid w:val="00AC2DEF"/>
    <w:rsid w:val="00AC6910"/>
    <w:rsid w:val="00AD0EF7"/>
    <w:rsid w:val="00AD4616"/>
    <w:rsid w:val="00AD6EA8"/>
    <w:rsid w:val="00AF0A10"/>
    <w:rsid w:val="00B03502"/>
    <w:rsid w:val="00B03E89"/>
    <w:rsid w:val="00B06B3F"/>
    <w:rsid w:val="00B1409F"/>
    <w:rsid w:val="00B232F1"/>
    <w:rsid w:val="00B237A9"/>
    <w:rsid w:val="00B26823"/>
    <w:rsid w:val="00B30468"/>
    <w:rsid w:val="00B31EC2"/>
    <w:rsid w:val="00B32BDD"/>
    <w:rsid w:val="00B3757A"/>
    <w:rsid w:val="00B448CE"/>
    <w:rsid w:val="00B469CB"/>
    <w:rsid w:val="00B50C88"/>
    <w:rsid w:val="00B50E2D"/>
    <w:rsid w:val="00B52188"/>
    <w:rsid w:val="00B52770"/>
    <w:rsid w:val="00B61AE8"/>
    <w:rsid w:val="00B65284"/>
    <w:rsid w:val="00B67169"/>
    <w:rsid w:val="00B85C90"/>
    <w:rsid w:val="00B86977"/>
    <w:rsid w:val="00B94740"/>
    <w:rsid w:val="00B95974"/>
    <w:rsid w:val="00B95C63"/>
    <w:rsid w:val="00B96BD6"/>
    <w:rsid w:val="00BA29A7"/>
    <w:rsid w:val="00BA4255"/>
    <w:rsid w:val="00BA5E22"/>
    <w:rsid w:val="00BB2DE4"/>
    <w:rsid w:val="00BB3ACD"/>
    <w:rsid w:val="00BB7463"/>
    <w:rsid w:val="00BC0360"/>
    <w:rsid w:val="00BC4FF3"/>
    <w:rsid w:val="00BC5939"/>
    <w:rsid w:val="00BC6C27"/>
    <w:rsid w:val="00BD336C"/>
    <w:rsid w:val="00BD5858"/>
    <w:rsid w:val="00BE1503"/>
    <w:rsid w:val="00BF1939"/>
    <w:rsid w:val="00BF508B"/>
    <w:rsid w:val="00C01B02"/>
    <w:rsid w:val="00C02625"/>
    <w:rsid w:val="00C147D0"/>
    <w:rsid w:val="00C208FE"/>
    <w:rsid w:val="00C325CE"/>
    <w:rsid w:val="00C366E4"/>
    <w:rsid w:val="00C36760"/>
    <w:rsid w:val="00C37EB5"/>
    <w:rsid w:val="00C4021B"/>
    <w:rsid w:val="00C54ACE"/>
    <w:rsid w:val="00C63BFD"/>
    <w:rsid w:val="00C76B02"/>
    <w:rsid w:val="00C76E84"/>
    <w:rsid w:val="00C8531A"/>
    <w:rsid w:val="00C85543"/>
    <w:rsid w:val="00C918BA"/>
    <w:rsid w:val="00C923E4"/>
    <w:rsid w:val="00CA4D58"/>
    <w:rsid w:val="00CB4782"/>
    <w:rsid w:val="00CC0160"/>
    <w:rsid w:val="00CC7D02"/>
    <w:rsid w:val="00CD2396"/>
    <w:rsid w:val="00CD352B"/>
    <w:rsid w:val="00CE34A4"/>
    <w:rsid w:val="00CF4C2F"/>
    <w:rsid w:val="00CF63AE"/>
    <w:rsid w:val="00D120F3"/>
    <w:rsid w:val="00D141A3"/>
    <w:rsid w:val="00D20070"/>
    <w:rsid w:val="00D2157A"/>
    <w:rsid w:val="00D21EBE"/>
    <w:rsid w:val="00D2335B"/>
    <w:rsid w:val="00D274F9"/>
    <w:rsid w:val="00D30C2A"/>
    <w:rsid w:val="00D313BB"/>
    <w:rsid w:val="00D320D2"/>
    <w:rsid w:val="00D36830"/>
    <w:rsid w:val="00D37097"/>
    <w:rsid w:val="00D43AB2"/>
    <w:rsid w:val="00D52A77"/>
    <w:rsid w:val="00D5799F"/>
    <w:rsid w:val="00D62485"/>
    <w:rsid w:val="00D63531"/>
    <w:rsid w:val="00D668C1"/>
    <w:rsid w:val="00D749C3"/>
    <w:rsid w:val="00D84FCD"/>
    <w:rsid w:val="00DA1165"/>
    <w:rsid w:val="00DA386A"/>
    <w:rsid w:val="00DB05F6"/>
    <w:rsid w:val="00DB4E03"/>
    <w:rsid w:val="00DB7288"/>
    <w:rsid w:val="00DC32DE"/>
    <w:rsid w:val="00DD07D4"/>
    <w:rsid w:val="00DD3B99"/>
    <w:rsid w:val="00DD5996"/>
    <w:rsid w:val="00DD746D"/>
    <w:rsid w:val="00DE5060"/>
    <w:rsid w:val="00DF4C7E"/>
    <w:rsid w:val="00DF4D06"/>
    <w:rsid w:val="00DF5E12"/>
    <w:rsid w:val="00E119F9"/>
    <w:rsid w:val="00E13B76"/>
    <w:rsid w:val="00E1492F"/>
    <w:rsid w:val="00E14F44"/>
    <w:rsid w:val="00E457ED"/>
    <w:rsid w:val="00E500D2"/>
    <w:rsid w:val="00E52A44"/>
    <w:rsid w:val="00E60AE5"/>
    <w:rsid w:val="00E64A89"/>
    <w:rsid w:val="00E6655D"/>
    <w:rsid w:val="00E70E14"/>
    <w:rsid w:val="00E767FE"/>
    <w:rsid w:val="00E76AD2"/>
    <w:rsid w:val="00E800A8"/>
    <w:rsid w:val="00E84483"/>
    <w:rsid w:val="00E939B7"/>
    <w:rsid w:val="00E96509"/>
    <w:rsid w:val="00EA2EE9"/>
    <w:rsid w:val="00EA4345"/>
    <w:rsid w:val="00EA4363"/>
    <w:rsid w:val="00EA436E"/>
    <w:rsid w:val="00EA485E"/>
    <w:rsid w:val="00EA5973"/>
    <w:rsid w:val="00EB2CC9"/>
    <w:rsid w:val="00EB37BA"/>
    <w:rsid w:val="00EC4A0F"/>
    <w:rsid w:val="00ED471B"/>
    <w:rsid w:val="00EE02EF"/>
    <w:rsid w:val="00EE3761"/>
    <w:rsid w:val="00EE594E"/>
    <w:rsid w:val="00EF1F4B"/>
    <w:rsid w:val="00F2168E"/>
    <w:rsid w:val="00F24728"/>
    <w:rsid w:val="00F35546"/>
    <w:rsid w:val="00F35AF3"/>
    <w:rsid w:val="00F475F2"/>
    <w:rsid w:val="00F601C4"/>
    <w:rsid w:val="00F61D16"/>
    <w:rsid w:val="00F679E0"/>
    <w:rsid w:val="00F67CD1"/>
    <w:rsid w:val="00F72EDC"/>
    <w:rsid w:val="00F73730"/>
    <w:rsid w:val="00F75C5E"/>
    <w:rsid w:val="00F820F0"/>
    <w:rsid w:val="00F82F24"/>
    <w:rsid w:val="00F83EC7"/>
    <w:rsid w:val="00F86C4C"/>
    <w:rsid w:val="00F96657"/>
    <w:rsid w:val="00FA1210"/>
    <w:rsid w:val="00FA7842"/>
    <w:rsid w:val="00FB19E0"/>
    <w:rsid w:val="00FB2728"/>
    <w:rsid w:val="00FC3FEA"/>
    <w:rsid w:val="00FC5EEC"/>
    <w:rsid w:val="00FC718B"/>
    <w:rsid w:val="00FE7E95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2"/>
    <w:pPr>
      <w:ind w:left="1077" w:hanging="1077"/>
    </w:pPr>
    <w:rPr>
      <w:color w:val="0070C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476"/>
    <w:pPr>
      <w:keepNext/>
      <w:keepLines/>
      <w:numPr>
        <w:numId w:val="33"/>
      </w:numPr>
      <w:suppressAutoHyphens/>
      <w:spacing w:before="720" w:after="240"/>
      <w:ind w:left="0" w:firstLine="0"/>
      <w:outlineLvl w:val="0"/>
    </w:pPr>
    <w:rPr>
      <w:rFonts w:ascii="Arial Narrow" w:eastAsia="Times New Roman" w:hAnsi="Arial Narrow" w:cs="Arial Narrow"/>
      <w:b/>
      <w:bCs/>
      <w:color w:val="auto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476"/>
    <w:rPr>
      <w:rFonts w:ascii="Arial Narrow" w:hAnsi="Arial Narrow" w:cs="Arial Narrow"/>
      <w:b/>
      <w:bCs/>
      <w:color w:val="auto"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2FD"/>
  </w:style>
  <w:style w:type="paragraph" w:styleId="Footer">
    <w:name w:val="footer"/>
    <w:basedOn w:val="Normal"/>
    <w:link w:val="Foot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2FD"/>
  </w:style>
  <w:style w:type="paragraph" w:styleId="BalloonText">
    <w:name w:val="Balloon Text"/>
    <w:basedOn w:val="Normal"/>
    <w:link w:val="BalloonTextChar"/>
    <w:uiPriority w:val="99"/>
    <w:semiHidden/>
    <w:rsid w:val="008D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D52FD"/>
    <w:pPr>
      <w:ind w:left="1077" w:hanging="1077"/>
    </w:pPr>
    <w:rPr>
      <w:color w:val="0070C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80F9F"/>
    <w:pPr>
      <w:spacing w:after="160" w:line="256" w:lineRule="auto"/>
      <w:ind w:left="720" w:firstLine="0"/>
    </w:pPr>
    <w:rPr>
      <w:rFonts w:ascii="Calibri" w:hAnsi="Calibri" w:cs="Calibri"/>
      <w:color w:val="auto"/>
      <w:sz w:val="22"/>
      <w:szCs w:val="22"/>
    </w:rPr>
  </w:style>
  <w:style w:type="paragraph" w:customStyle="1" w:styleId="UGtekst">
    <w:name w:val="UG tekst"/>
    <w:basedOn w:val="Normal"/>
    <w:uiPriority w:val="99"/>
    <w:rsid w:val="00B95C63"/>
    <w:pPr>
      <w:suppressAutoHyphens/>
      <w:autoSpaceDN w:val="0"/>
      <w:spacing w:after="120"/>
      <w:ind w:left="0" w:firstLine="709"/>
      <w:textAlignment w:val="baseline"/>
    </w:pPr>
    <w:rPr>
      <w:color w:val="auto"/>
    </w:rPr>
  </w:style>
  <w:style w:type="character" w:styleId="Hyperlink">
    <w:name w:val="Hyperlink"/>
    <w:basedOn w:val="DefaultParagraphFont"/>
    <w:uiPriority w:val="99"/>
    <w:rsid w:val="00B95C63"/>
    <w:rPr>
      <w:color w:val="0000FF"/>
      <w:u w:val="single"/>
    </w:rPr>
  </w:style>
  <w:style w:type="paragraph" w:customStyle="1" w:styleId="Default">
    <w:name w:val="Default"/>
    <w:uiPriority w:val="99"/>
    <w:rsid w:val="00B1409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B48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ug.elk.pl" TargetMode="External"/><Relationship Id="rId2" Type="http://schemas.openxmlformats.org/officeDocument/2006/relationships/hyperlink" Target="http://www.zug.el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244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Gminnych</dc:title>
  <dc:subject/>
  <dc:creator>Marek</dc:creator>
  <cp:keywords/>
  <dc:description/>
  <cp:lastModifiedBy>.</cp:lastModifiedBy>
  <cp:revision>2</cp:revision>
  <cp:lastPrinted>2020-11-19T07:33:00Z</cp:lastPrinted>
  <dcterms:created xsi:type="dcterms:W3CDTF">2020-11-19T08:33:00Z</dcterms:created>
  <dcterms:modified xsi:type="dcterms:W3CDTF">2020-11-19T08:33:00Z</dcterms:modified>
</cp:coreProperties>
</file>