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7F" w:rsidRPr="003B3ED4" w:rsidRDefault="00F10F7F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F10F7F" w:rsidRPr="003B3ED4" w:rsidRDefault="00F10F7F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Załącznik nr ….. do SIWZ – nr postępowania BPGE.081.1.2018</w:t>
      </w:r>
    </w:p>
    <w:p w:rsidR="00F10F7F" w:rsidRPr="003B3ED4" w:rsidRDefault="00F10F7F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F10F7F" w:rsidRPr="003B3ED4" w:rsidRDefault="00F10F7F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F10F7F" w:rsidRPr="003B3ED4" w:rsidRDefault="00F10F7F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F10F7F" w:rsidRPr="004B27FC" w:rsidRDefault="00F10F7F" w:rsidP="000C1F4B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F10F7F" w:rsidRPr="003B3ED4" w:rsidRDefault="00F10F7F" w:rsidP="000C1F4B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F10F7F" w:rsidRPr="003B3ED4" w:rsidRDefault="00F10F7F" w:rsidP="000C1F4B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F10F7F" w:rsidRPr="003B3ED4" w:rsidRDefault="00F10F7F" w:rsidP="000C1F4B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F10F7F" w:rsidRPr="003B3ED4" w:rsidRDefault="00F10F7F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F10F7F" w:rsidRPr="003B3ED4" w:rsidRDefault="00F10F7F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F10F7F" w:rsidRPr="003B3ED4" w:rsidRDefault="00F10F7F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dostawę </w:t>
      </w:r>
      <w:r>
        <w:rPr>
          <w:rFonts w:ascii="Arial" w:hAnsi="Arial" w:cs="Arial"/>
        </w:rPr>
        <w:t>sprzętu RTV AGD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nowego sprzętu</w:t>
      </w:r>
      <w:r w:rsidRPr="003B3ED4">
        <w:rPr>
          <w:rFonts w:ascii="Arial" w:hAnsi="Arial" w:cs="Arial"/>
        </w:rPr>
        <w:t xml:space="preserve">, należytej jakości,  wolnego od jakichkolwiek wad fizycznych, jak również od jakichkolwiek wad prawnych i roszczeń osób trzecich, nie używanego, nie powystawowego, zgodnego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 zamówienia</w:t>
      </w:r>
      <w:r>
        <w:rPr>
          <w:rFonts w:ascii="Arial" w:hAnsi="Arial" w:cs="Arial"/>
        </w:rPr>
        <w:t>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F10F7F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F7F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F10F7F" w:rsidRPr="003B3ED4" w:rsidRDefault="00F10F7F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10F7F" w:rsidRPr="003B3ED4" w:rsidRDefault="00F10F7F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F10F7F" w:rsidRPr="003B3ED4" w:rsidRDefault="00F10F7F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 w:rsidRPr="003B3ED4">
        <w:rPr>
          <w:rFonts w:ascii="Arial" w:hAnsi="Arial" w:cs="Arial"/>
        </w:rPr>
        <w:t xml:space="preserve"> 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F10F7F" w:rsidRPr="003B3ED4" w:rsidRDefault="00F10F7F" w:rsidP="003B3ED4">
      <w:pPr>
        <w:jc w:val="both"/>
        <w:rPr>
          <w:rFonts w:ascii="Arial" w:hAnsi="Arial" w:cs="Arial"/>
          <w:b/>
          <w:bCs/>
        </w:rPr>
      </w:pP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1.</w:t>
      </w: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>udziela zamawiającemu ……………….</w:t>
      </w:r>
      <w:r>
        <w:rPr>
          <w:rFonts w:ascii="Arial" w:hAnsi="Arial" w:cs="Arial"/>
          <w:lang w:eastAsia="zh-CN"/>
        </w:rPr>
        <w:t>. miesięcy gwarancji dostarczony sprzęt</w:t>
      </w:r>
    </w:p>
    <w:p w:rsidR="00F10F7F" w:rsidRPr="00CD5B2D" w:rsidRDefault="00F10F7F" w:rsidP="000C1F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D5B2D">
        <w:rPr>
          <w:rFonts w:ascii="Arial" w:hAnsi="Arial" w:cs="Arial"/>
        </w:rPr>
        <w:t xml:space="preserve">Karty gwarancyjne muszą być dostarczone dla każdego urządzenia osobno. Każdy element zamówienia musi zostać dostarczony jako urządzenie kompletne i gotowe do pracy zgodnie z przeznaczeniem. </w:t>
      </w:r>
    </w:p>
    <w:p w:rsidR="00F10F7F" w:rsidRPr="00CD5B2D" w:rsidRDefault="00F10F7F" w:rsidP="00CD5B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F10F7F" w:rsidRPr="00CD5B2D" w:rsidRDefault="00F10F7F" w:rsidP="000C1F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D5B2D">
        <w:rPr>
          <w:rFonts w:ascii="Arial" w:hAnsi="Arial" w:cs="Arial"/>
        </w:rPr>
        <w:t>Zamawiający zobowiązuje się dotrzymywać podstawowych warunków eksploatacji określonych przez producenta w zapisach kart gwarancyjnych dostarczonych przez Wykonawcę.</w:t>
      </w:r>
    </w:p>
    <w:p w:rsidR="00F10F7F" w:rsidRPr="003B3ED4" w:rsidRDefault="00F10F7F" w:rsidP="000C1F4B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4. </w:t>
      </w: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F10F7F" w:rsidRPr="003B3ED4" w:rsidRDefault="00F10F7F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F10F7F" w:rsidRPr="003B3ED4" w:rsidRDefault="00F10F7F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5. </w:t>
      </w: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6. </w:t>
      </w: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7. </w:t>
      </w: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8. </w:t>
      </w: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9. </w:t>
      </w: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10. </w:t>
      </w: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11. </w:t>
      </w: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12. </w:t>
      </w: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13. </w:t>
      </w:r>
      <w:r w:rsidRPr="003B3ED4">
        <w:rPr>
          <w:rFonts w:ascii="Arial" w:hAnsi="Arial" w:cs="Arial"/>
          <w:lang w:eastAsia="zh-CN"/>
        </w:rPr>
        <w:t>Wykryte wady uniemożliwiające użytkowanie będą usuwane bezzwłocznie.</w:t>
      </w:r>
    </w:p>
    <w:p w:rsidR="00F10F7F" w:rsidRPr="003B3ED4" w:rsidRDefault="00F10F7F" w:rsidP="00CD5B2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14. </w:t>
      </w: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F10F7F" w:rsidRPr="003B3ED4" w:rsidRDefault="00F10F7F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3B3ED4">
        <w:rPr>
          <w:rFonts w:ascii="Arial" w:hAnsi="Arial" w:cs="Arial"/>
        </w:rPr>
        <w:t>. W zakresie rękojmi zastosowanie mają przepisy kodeksu cywilnego.</w:t>
      </w:r>
    </w:p>
    <w:p w:rsidR="00F10F7F" w:rsidRPr="003B3ED4" w:rsidRDefault="00F10F7F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6</w:t>
      </w:r>
      <w:r w:rsidRPr="003B3ED4">
        <w:rPr>
          <w:rFonts w:ascii="Arial" w:hAnsi="Arial" w:cs="Arial"/>
          <w:lang w:eastAsia="zh-CN"/>
        </w:rPr>
        <w:t xml:space="preserve">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F10F7F" w:rsidRPr="003B3ED4" w:rsidRDefault="00F10F7F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F10F7F" w:rsidRPr="003B3ED4" w:rsidRDefault="00F10F7F" w:rsidP="003B3ED4">
      <w:pPr>
        <w:jc w:val="both"/>
        <w:rPr>
          <w:rFonts w:ascii="Arial" w:hAnsi="Arial" w:cs="Arial"/>
          <w:b/>
          <w:bCs/>
        </w:rPr>
      </w:pP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1) za odstąpienie od umowy przez wykonawcę lub zamawiającego z przyczyn leżących po stronie wykonawcy w wysokości 40 % ceny brutto określonej w § 3 ust. 1,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F10F7F" w:rsidRPr="003B3ED4" w:rsidRDefault="00F10F7F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F10F7F" w:rsidRPr="003B3ED4" w:rsidRDefault="00F10F7F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F10F7F" w:rsidRDefault="00F10F7F" w:rsidP="003B3ED4">
      <w:pPr>
        <w:jc w:val="center"/>
        <w:rPr>
          <w:rFonts w:ascii="Arial" w:hAnsi="Arial" w:cs="Arial"/>
          <w:b/>
          <w:bCs/>
        </w:rPr>
      </w:pPr>
    </w:p>
    <w:p w:rsidR="00F10F7F" w:rsidRDefault="00F10F7F" w:rsidP="003B3ED4">
      <w:pPr>
        <w:jc w:val="center"/>
        <w:rPr>
          <w:rFonts w:ascii="Arial" w:hAnsi="Arial" w:cs="Arial"/>
          <w:b/>
          <w:bCs/>
        </w:rPr>
      </w:pP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F10F7F" w:rsidRPr="003B3ED4" w:rsidRDefault="00F10F7F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10F7F" w:rsidRPr="003B3ED4" w:rsidRDefault="00F10F7F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F10F7F" w:rsidRPr="003B3ED4" w:rsidRDefault="00F10F7F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F10F7F" w:rsidRPr="003B3ED4" w:rsidRDefault="00F10F7F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F10F7F" w:rsidRPr="003B3ED4" w:rsidRDefault="00F10F7F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F10F7F" w:rsidRPr="003B3ED4" w:rsidRDefault="00F10F7F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F10F7F" w:rsidRPr="003B3ED4" w:rsidRDefault="00F10F7F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F10F7F" w:rsidRPr="003B3ED4" w:rsidRDefault="00F10F7F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F10F7F" w:rsidRPr="003B3ED4" w:rsidRDefault="00F10F7F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F10F7F" w:rsidRPr="003B3ED4" w:rsidRDefault="00F10F7F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F10F7F" w:rsidRPr="003B3ED4" w:rsidRDefault="00F10F7F" w:rsidP="003B3ED4">
      <w:pPr>
        <w:jc w:val="both"/>
        <w:rPr>
          <w:rFonts w:ascii="Arial" w:hAnsi="Arial" w:cs="Arial"/>
          <w:b/>
          <w:bCs/>
        </w:rPr>
      </w:pPr>
    </w:p>
    <w:p w:rsidR="00F10F7F" w:rsidRPr="003B3ED4" w:rsidRDefault="00F10F7F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10F7F" w:rsidRPr="003B3ED4" w:rsidRDefault="00F10F7F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F10F7F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F7F" w:rsidRDefault="00F10F7F" w:rsidP="00540DFF">
      <w:pPr>
        <w:spacing w:line="240" w:lineRule="auto"/>
      </w:pPr>
      <w:r>
        <w:separator/>
      </w:r>
    </w:p>
  </w:endnote>
  <w:endnote w:type="continuationSeparator" w:id="1">
    <w:p w:rsidR="00F10F7F" w:rsidRDefault="00F10F7F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F7F" w:rsidRDefault="00F10F7F" w:rsidP="00540DFF">
      <w:pPr>
        <w:spacing w:line="240" w:lineRule="auto"/>
      </w:pPr>
      <w:r>
        <w:separator/>
      </w:r>
    </w:p>
  </w:footnote>
  <w:footnote w:type="continuationSeparator" w:id="1">
    <w:p w:rsidR="00F10F7F" w:rsidRDefault="00F10F7F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F7F" w:rsidRDefault="00F10F7F">
    <w:pPr>
      <w:pStyle w:val="Header"/>
    </w:pPr>
    <w:r w:rsidRPr="005E19BE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A448A"/>
    <w:multiLevelType w:val="hybridMultilevel"/>
    <w:tmpl w:val="60C837D2"/>
    <w:lvl w:ilvl="0" w:tplc="D518B7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020FB"/>
    <w:rsid w:val="0006661D"/>
    <w:rsid w:val="000C1F4B"/>
    <w:rsid w:val="000E44FC"/>
    <w:rsid w:val="000F3336"/>
    <w:rsid w:val="001704DA"/>
    <w:rsid w:val="0019234E"/>
    <w:rsid w:val="0019692E"/>
    <w:rsid w:val="001A1424"/>
    <w:rsid w:val="003426AA"/>
    <w:rsid w:val="00377BA8"/>
    <w:rsid w:val="003B3ED4"/>
    <w:rsid w:val="003B4675"/>
    <w:rsid w:val="004139B6"/>
    <w:rsid w:val="0041799A"/>
    <w:rsid w:val="00436140"/>
    <w:rsid w:val="004A187F"/>
    <w:rsid w:val="004B27FC"/>
    <w:rsid w:val="004B41C4"/>
    <w:rsid w:val="004D4257"/>
    <w:rsid w:val="00540DFF"/>
    <w:rsid w:val="00561C64"/>
    <w:rsid w:val="005705AF"/>
    <w:rsid w:val="00596FA4"/>
    <w:rsid w:val="005A3B4B"/>
    <w:rsid w:val="005B18A1"/>
    <w:rsid w:val="005C7A88"/>
    <w:rsid w:val="005E19BE"/>
    <w:rsid w:val="006130BB"/>
    <w:rsid w:val="006306F3"/>
    <w:rsid w:val="0065185B"/>
    <w:rsid w:val="0069143F"/>
    <w:rsid w:val="006B3263"/>
    <w:rsid w:val="00717C1A"/>
    <w:rsid w:val="00746C5F"/>
    <w:rsid w:val="00802D36"/>
    <w:rsid w:val="00822E18"/>
    <w:rsid w:val="008573E9"/>
    <w:rsid w:val="008952A8"/>
    <w:rsid w:val="008A22B3"/>
    <w:rsid w:val="008C74FD"/>
    <w:rsid w:val="008F3A6E"/>
    <w:rsid w:val="00923413"/>
    <w:rsid w:val="00A21083"/>
    <w:rsid w:val="00A27701"/>
    <w:rsid w:val="00A65B08"/>
    <w:rsid w:val="00AD18D7"/>
    <w:rsid w:val="00B54993"/>
    <w:rsid w:val="00B62A34"/>
    <w:rsid w:val="00B65115"/>
    <w:rsid w:val="00B80B19"/>
    <w:rsid w:val="00C04603"/>
    <w:rsid w:val="00C054EF"/>
    <w:rsid w:val="00C059DE"/>
    <w:rsid w:val="00CD5B2D"/>
    <w:rsid w:val="00D226CC"/>
    <w:rsid w:val="00D43306"/>
    <w:rsid w:val="00D65629"/>
    <w:rsid w:val="00D7405C"/>
    <w:rsid w:val="00D75E2B"/>
    <w:rsid w:val="00D80DC3"/>
    <w:rsid w:val="00D9297D"/>
    <w:rsid w:val="00E25DFA"/>
    <w:rsid w:val="00E76304"/>
    <w:rsid w:val="00E90C31"/>
    <w:rsid w:val="00EF1054"/>
    <w:rsid w:val="00F03028"/>
    <w:rsid w:val="00F040A1"/>
    <w:rsid w:val="00F04576"/>
    <w:rsid w:val="00F10F7F"/>
    <w:rsid w:val="00F25B22"/>
    <w:rsid w:val="00F27B43"/>
    <w:rsid w:val="00F56B4D"/>
    <w:rsid w:val="00F66EDA"/>
    <w:rsid w:val="00F960EC"/>
    <w:rsid w:val="00FD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3028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1150</Words>
  <Characters>6901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.</dc:creator>
  <cp:keywords/>
  <dc:description/>
  <cp:lastModifiedBy>MagdaP</cp:lastModifiedBy>
  <cp:revision>5</cp:revision>
  <cp:lastPrinted>2018-07-26T07:40:00Z</cp:lastPrinted>
  <dcterms:created xsi:type="dcterms:W3CDTF">2018-07-27T08:30:00Z</dcterms:created>
  <dcterms:modified xsi:type="dcterms:W3CDTF">2018-08-07T10:38:00Z</dcterms:modified>
</cp:coreProperties>
</file>