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A2" w:rsidRDefault="007D44A2" w:rsidP="00DF51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06AD0">
        <w:rPr>
          <w:rFonts w:cs="Times New Roman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4.25pt">
            <v:imagedata r:id="rId4" o:title=""/>
          </v:shape>
        </w:pict>
      </w:r>
    </w:p>
    <w:p w:rsidR="007D44A2" w:rsidRDefault="007D44A2" w:rsidP="00DF51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 do SIWZ – nr postępowania IZP.271.3.38.2018</w:t>
      </w:r>
    </w:p>
    <w:p w:rsidR="007D44A2" w:rsidRDefault="007D44A2" w:rsidP="00DF51D1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4A2" w:rsidRDefault="007D44A2" w:rsidP="00DF5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44A2" w:rsidRDefault="007D44A2" w:rsidP="00DF51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(pieczątka wykonawcy)</w:t>
      </w:r>
      <w:r>
        <w:rPr>
          <w:rFonts w:ascii="Arial" w:hAnsi="Arial" w:cs="Arial"/>
          <w:sz w:val="20"/>
          <w:szCs w:val="20"/>
        </w:rPr>
        <w:tab/>
      </w:r>
    </w:p>
    <w:p w:rsidR="007D44A2" w:rsidRDefault="007D44A2" w:rsidP="00DF51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D44A2" w:rsidRDefault="007D44A2" w:rsidP="00DF51D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Ś W I A D C Z E N I E</w:t>
      </w:r>
    </w:p>
    <w:p w:rsidR="007D44A2" w:rsidRDefault="007D44A2" w:rsidP="00DF51D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  <w:r>
        <w:rPr>
          <w:rFonts w:ascii="Arial" w:hAnsi="Arial" w:cs="Arial"/>
          <w:sz w:val="24"/>
          <w:szCs w:val="24"/>
        </w:rPr>
        <w:br/>
        <w:t xml:space="preserve">Prawo zamówień publicznych /Pzp/ </w:t>
      </w:r>
      <w:r>
        <w:rPr>
          <w:rFonts w:ascii="Arial" w:hAnsi="Arial" w:cs="Arial"/>
          <w:sz w:val="24"/>
          <w:szCs w:val="24"/>
        </w:rPr>
        <w:br/>
        <w:t>(Dz. U. z 2017 r., poz. 1579 z późn. zm.)</w:t>
      </w: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dotyczące spełniania warunków udziału w postępowaniu pn. „Wykonywanie usług związanych z zimowym utrzymaniem dróg gminnych w sezonie zimowym 2018/2019”</w:t>
      </w:r>
    </w:p>
    <w:p w:rsidR="007D44A2" w:rsidRDefault="007D44A2" w:rsidP="00DF51D1">
      <w:pPr>
        <w:jc w:val="center"/>
        <w:rPr>
          <w:rFonts w:ascii="Arial" w:hAnsi="Arial" w:cs="Arial"/>
          <w:b/>
          <w:bCs/>
          <w:u w:val="single"/>
        </w:rPr>
      </w:pPr>
    </w:p>
    <w:p w:rsidR="007D44A2" w:rsidRDefault="007D44A2" w:rsidP="00DF51D1">
      <w:pPr>
        <w:jc w:val="center"/>
        <w:rPr>
          <w:rFonts w:ascii="Arial" w:hAnsi="Arial" w:cs="Arial"/>
          <w:b/>
          <w:bCs/>
          <w:sz w:val="24"/>
          <w:szCs w:val="24"/>
          <w:highlight w:val="lightGray"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D44A2" w:rsidRPr="00DC4955" w:rsidRDefault="007D44A2" w:rsidP="00DF51D1">
      <w:pPr>
        <w:spacing w:after="0" w:line="360" w:lineRule="auto"/>
        <w:rPr>
          <w:rFonts w:ascii="Arial" w:hAnsi="Arial" w:cs="Arial"/>
          <w:b/>
          <w:bCs/>
          <w:highlight w:val="lightGray"/>
        </w:rPr>
      </w:pPr>
      <w:r w:rsidRPr="00DC4955">
        <w:rPr>
          <w:rFonts w:ascii="Arial" w:hAnsi="Arial" w:cs="Arial"/>
          <w:b/>
          <w:bCs/>
          <w:highlight w:val="lightGray"/>
        </w:rPr>
        <w:t>Informacja dotycząca wykonawcy:</w:t>
      </w:r>
    </w:p>
    <w:p w:rsidR="007D44A2" w:rsidRPr="00DC4955" w:rsidRDefault="007D44A2" w:rsidP="00DF51D1">
      <w:pPr>
        <w:spacing w:after="0" w:line="360" w:lineRule="auto"/>
        <w:rPr>
          <w:rFonts w:ascii="Arial" w:hAnsi="Arial" w:cs="Arial"/>
        </w:rPr>
      </w:pPr>
      <w:r w:rsidRPr="00DC4955">
        <w:rPr>
          <w:rFonts w:ascii="Arial" w:hAnsi="Arial" w:cs="Arial"/>
        </w:rPr>
        <w:t>Oświadczam, że spełniam warunki udziału w postępowaniu określone w części V pkt. 2 Specyfikacji Istotnych Warunków Zamówienia (SIWZ), tj.</w:t>
      </w:r>
    </w:p>
    <w:p w:rsidR="007D44A2" w:rsidRPr="00DC4955" w:rsidRDefault="007D44A2" w:rsidP="00DF51D1">
      <w:pPr>
        <w:spacing w:after="0" w:line="360" w:lineRule="auto"/>
        <w:rPr>
          <w:rFonts w:ascii="Arial" w:hAnsi="Arial" w:cs="Arial"/>
        </w:rPr>
      </w:pPr>
      <w:r w:rsidRPr="00DC4955">
        <w:rPr>
          <w:rFonts w:ascii="Arial" w:hAnsi="Arial" w:cs="Arial"/>
        </w:rPr>
        <w:t>a) posiadam kompetencje lub uprawnienia do prowadzenia określonej działalności zawodowej, o ile wynika to z odrębnych przepisów,</w:t>
      </w:r>
    </w:p>
    <w:p w:rsidR="007D44A2" w:rsidRPr="00DC4955" w:rsidRDefault="007D44A2" w:rsidP="00DF51D1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>b) znajduję się w sytuacji ekonomicznej i finansowej zapewniającej wykonanie przedmiotu zamówienia,</w:t>
      </w:r>
    </w:p>
    <w:p w:rsidR="007D44A2" w:rsidRPr="00DC4955" w:rsidRDefault="007D44A2" w:rsidP="00DF51D1">
      <w:pPr>
        <w:spacing w:after="0" w:line="360" w:lineRule="auto"/>
        <w:rPr>
          <w:rFonts w:ascii="Arial" w:hAnsi="Arial" w:cs="Arial"/>
        </w:rPr>
      </w:pPr>
      <w:r w:rsidRPr="00DC4955">
        <w:rPr>
          <w:rFonts w:ascii="Arial" w:hAnsi="Arial" w:cs="Arial"/>
        </w:rPr>
        <w:t>c) posiadam niezbędną zdolność techniczną lub zawodową do wykonania zamówienia.</w:t>
      </w: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pieczęć  podpis (-y) osoby (osób) uprawnionej (-ych) </w:t>
      </w:r>
    </w:p>
    <w:p w:rsidR="007D44A2" w:rsidRDefault="007D44A2" w:rsidP="00DF51D1">
      <w:pPr>
        <w:spacing w:after="0" w:line="240" w:lineRule="auto"/>
        <w:ind w:left="56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D44A2" w:rsidRPr="00DC4955" w:rsidRDefault="007D44A2" w:rsidP="00DF51D1">
      <w:pPr>
        <w:spacing w:after="0" w:line="360" w:lineRule="auto"/>
        <w:rPr>
          <w:rFonts w:ascii="Arial" w:hAnsi="Arial" w:cs="Arial"/>
          <w:b/>
          <w:bCs/>
        </w:rPr>
      </w:pPr>
      <w:r w:rsidRPr="00DC4955">
        <w:rPr>
          <w:rFonts w:ascii="Arial" w:hAnsi="Arial" w:cs="Arial"/>
          <w:b/>
          <w:bCs/>
          <w:highlight w:val="lightGray"/>
        </w:rPr>
        <w:t>* Informacja w związku z poleganiem na zasobach innych podmiotów:</w:t>
      </w:r>
    </w:p>
    <w:p w:rsidR="007D44A2" w:rsidRPr="00DC4955" w:rsidRDefault="007D44A2" w:rsidP="00DF51D1">
      <w:pPr>
        <w:spacing w:after="0" w:line="360" w:lineRule="auto"/>
        <w:rPr>
          <w:rFonts w:ascii="Arial" w:hAnsi="Arial" w:cs="Arial"/>
        </w:rPr>
      </w:pPr>
      <w:r w:rsidRPr="00DC4955">
        <w:rPr>
          <w:rFonts w:ascii="Arial" w:hAnsi="Arial" w:cs="Arial"/>
        </w:rPr>
        <w:t>Oświadczam, że w celu wykazania spełniania warunków udziału w postępowaniu, określonych przez zamawiającego w części V pkt. 2 SIWZ, polegam na zasobach następującego/ych podmiotu/ów: …………………………………………………………………………………………………………………………………………………………………………………………….....................w następującym zakresie: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44A2" w:rsidRPr="00DC4955" w:rsidRDefault="007D44A2" w:rsidP="00DF51D1">
      <w:pPr>
        <w:spacing w:after="0" w:line="240" w:lineRule="auto"/>
        <w:jc w:val="both"/>
        <w:rPr>
          <w:rFonts w:ascii="Arial" w:hAnsi="Arial" w:cs="Arial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pieczęć  podpis (-y) osoby (osób) uprawnionej (-ych) </w:t>
      </w:r>
    </w:p>
    <w:p w:rsidR="007D44A2" w:rsidRDefault="007D44A2" w:rsidP="00DF51D1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7D44A2" w:rsidRDefault="007D44A2" w:rsidP="00DF51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 skreślić jeśli nie dotyczy</w:t>
      </w:r>
    </w:p>
    <w:p w:rsidR="007D44A2" w:rsidRDefault="007D44A2" w:rsidP="00DF51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44A2" w:rsidRPr="00DC4955" w:rsidRDefault="007D44A2" w:rsidP="00DF51D1">
      <w:pPr>
        <w:spacing w:after="0" w:line="360" w:lineRule="auto"/>
        <w:rPr>
          <w:rFonts w:ascii="Arial" w:hAnsi="Arial" w:cs="Arial"/>
          <w:b/>
          <w:bCs/>
        </w:rPr>
      </w:pPr>
      <w:r w:rsidRPr="00DC4955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:rsidR="007D44A2" w:rsidRPr="00DC4955" w:rsidRDefault="007D44A2" w:rsidP="00DF51D1">
      <w:pPr>
        <w:spacing w:after="0" w:line="360" w:lineRule="auto"/>
        <w:jc w:val="both"/>
        <w:rPr>
          <w:rFonts w:ascii="Arial" w:hAnsi="Arial" w:cs="Arial"/>
        </w:rPr>
      </w:pPr>
      <w:r w:rsidRPr="00DC4955">
        <w:rPr>
          <w:rFonts w:ascii="Arial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7D44A2" w:rsidRDefault="007D44A2" w:rsidP="00DF51D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pieczęć  podpis (-y) osoby (osób) uprawnionej (-ych) </w:t>
      </w:r>
    </w:p>
    <w:p w:rsidR="007D44A2" w:rsidRDefault="007D44A2" w:rsidP="00DF51D1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spacing w:after="0" w:line="360" w:lineRule="auto"/>
        <w:rPr>
          <w:rFonts w:ascii="Arial" w:hAnsi="Arial" w:cs="Arial"/>
        </w:rPr>
      </w:pPr>
    </w:p>
    <w:p w:rsidR="007D44A2" w:rsidRDefault="007D44A2" w:rsidP="00DF51D1">
      <w:pPr>
        <w:rPr>
          <w:rFonts w:cs="Times New Roman"/>
        </w:rPr>
      </w:pPr>
    </w:p>
    <w:p w:rsidR="007D44A2" w:rsidRDefault="007D44A2">
      <w:pPr>
        <w:rPr>
          <w:rFonts w:cs="Times New Roman"/>
        </w:rPr>
      </w:pPr>
      <w:bookmarkStart w:id="0" w:name="_GoBack"/>
      <w:bookmarkEnd w:id="0"/>
    </w:p>
    <w:sectPr w:rsidR="007D44A2" w:rsidSect="008634EF">
      <w:pgSz w:w="11906" w:h="16838" w:code="9"/>
      <w:pgMar w:top="125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1D1"/>
    <w:rsid w:val="00250F45"/>
    <w:rsid w:val="002B21C1"/>
    <w:rsid w:val="003A7B0A"/>
    <w:rsid w:val="003E2901"/>
    <w:rsid w:val="00650CE5"/>
    <w:rsid w:val="007A204D"/>
    <w:rsid w:val="007D44A2"/>
    <w:rsid w:val="00822E18"/>
    <w:rsid w:val="008634EF"/>
    <w:rsid w:val="00865279"/>
    <w:rsid w:val="00AC2692"/>
    <w:rsid w:val="00B00756"/>
    <w:rsid w:val="00B65115"/>
    <w:rsid w:val="00BD4B32"/>
    <w:rsid w:val="00D7405C"/>
    <w:rsid w:val="00DC4955"/>
    <w:rsid w:val="00DF51D1"/>
    <w:rsid w:val="00E102E5"/>
    <w:rsid w:val="00F040A1"/>
    <w:rsid w:val="00F0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D1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 w:line="360" w:lineRule="auto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  <w:pPr>
      <w:spacing w:after="0" w:line="36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317</Words>
  <Characters>1903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4</cp:revision>
  <cp:lastPrinted>2018-10-05T07:01:00Z</cp:lastPrinted>
  <dcterms:created xsi:type="dcterms:W3CDTF">2018-06-28T07:06:00Z</dcterms:created>
  <dcterms:modified xsi:type="dcterms:W3CDTF">2018-10-09T07:06:00Z</dcterms:modified>
</cp:coreProperties>
</file>