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DA" w:rsidRPr="00371A4E" w:rsidRDefault="009250DA" w:rsidP="009C15B2">
      <w:pPr>
        <w:spacing w:line="360" w:lineRule="auto"/>
        <w:ind w:left="1"/>
        <w:rPr>
          <w:i/>
          <w:iCs/>
          <w:sz w:val="20"/>
          <w:szCs w:val="20"/>
        </w:rPr>
      </w:pPr>
      <w:r w:rsidRPr="00371A4E">
        <w:rPr>
          <w:i/>
          <w:iCs/>
          <w:color w:val="auto"/>
          <w:sz w:val="20"/>
          <w:szCs w:val="20"/>
        </w:rPr>
        <w:t xml:space="preserve">nazwa i </w:t>
      </w:r>
      <w:r>
        <w:rPr>
          <w:i/>
          <w:iCs/>
          <w:color w:val="auto"/>
          <w:sz w:val="20"/>
          <w:szCs w:val="20"/>
        </w:rPr>
        <w:t>adres Wykonawcy składającego</w:t>
      </w:r>
      <w:r w:rsidRPr="00371A4E">
        <w:rPr>
          <w:i/>
          <w:iCs/>
          <w:color w:val="auto"/>
          <w:sz w:val="20"/>
          <w:szCs w:val="20"/>
        </w:rPr>
        <w:t xml:space="preserve"> ofertę</w:t>
      </w:r>
      <w:r w:rsidRPr="00371A4E">
        <w:rPr>
          <w:i/>
          <w:iCs/>
          <w:color w:val="auto"/>
          <w:sz w:val="22"/>
          <w:szCs w:val="22"/>
        </w:rPr>
        <w:t xml:space="preserve">:                                                  </w:t>
      </w:r>
      <w:r>
        <w:rPr>
          <w:i/>
          <w:iCs/>
          <w:color w:val="auto"/>
          <w:sz w:val="22"/>
          <w:szCs w:val="22"/>
        </w:rPr>
        <w:t xml:space="preserve">                      </w:t>
      </w:r>
      <w:r w:rsidRPr="00371A4E">
        <w:rPr>
          <w:i/>
          <w:iCs/>
          <w:color w:val="auto"/>
          <w:sz w:val="22"/>
          <w:szCs w:val="22"/>
        </w:rPr>
        <w:t xml:space="preserve"> </w:t>
      </w:r>
      <w:r w:rsidRPr="00371A4E">
        <w:rPr>
          <w:b/>
          <w:bCs/>
          <w:color w:val="auto"/>
          <w:sz w:val="22"/>
          <w:szCs w:val="22"/>
        </w:rPr>
        <w:t>załącznik nr 1</w:t>
      </w:r>
    </w:p>
    <w:p w:rsidR="009250DA" w:rsidRPr="00371A4E" w:rsidRDefault="009250DA" w:rsidP="009C15B2">
      <w:pPr>
        <w:spacing w:line="360" w:lineRule="auto"/>
        <w:ind w:left="1"/>
        <w:rPr>
          <w:color w:val="auto"/>
          <w:sz w:val="20"/>
          <w:szCs w:val="20"/>
        </w:rPr>
      </w:pPr>
      <w:r w:rsidRPr="00371A4E">
        <w:rPr>
          <w:color w:val="auto"/>
          <w:sz w:val="20"/>
          <w:szCs w:val="20"/>
        </w:rPr>
        <w:t>................................................</w:t>
      </w:r>
      <w:r>
        <w:rPr>
          <w:color w:val="auto"/>
          <w:sz w:val="20"/>
          <w:szCs w:val="20"/>
        </w:rPr>
        <w:t>..........................</w:t>
      </w:r>
    </w:p>
    <w:p w:rsidR="009250DA" w:rsidRDefault="009250DA" w:rsidP="009C15B2">
      <w:pPr>
        <w:spacing w:line="360" w:lineRule="auto"/>
        <w:ind w:left="1"/>
        <w:rPr>
          <w:color w:val="auto"/>
          <w:sz w:val="20"/>
          <w:szCs w:val="20"/>
        </w:rPr>
      </w:pPr>
      <w:r w:rsidRPr="00371A4E">
        <w:rPr>
          <w:color w:val="auto"/>
          <w:sz w:val="20"/>
          <w:szCs w:val="20"/>
        </w:rPr>
        <w:t>................................................</w:t>
      </w:r>
      <w:r>
        <w:rPr>
          <w:color w:val="auto"/>
          <w:sz w:val="20"/>
          <w:szCs w:val="20"/>
        </w:rPr>
        <w:t>..........................</w:t>
      </w:r>
    </w:p>
    <w:p w:rsidR="009250DA" w:rsidRPr="00371A4E" w:rsidRDefault="009250DA" w:rsidP="009C15B2">
      <w:pPr>
        <w:spacing w:line="360" w:lineRule="auto"/>
        <w:ind w:left="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..........................................................................</w:t>
      </w:r>
    </w:p>
    <w:p w:rsidR="009250DA" w:rsidRPr="00845D82" w:rsidRDefault="009250DA" w:rsidP="00371A4E">
      <w:pPr>
        <w:spacing w:line="240" w:lineRule="atLeast"/>
        <w:ind w:right="-40"/>
        <w:jc w:val="center"/>
        <w:rPr>
          <w:b/>
          <w:bCs/>
          <w:color w:val="auto"/>
        </w:rPr>
      </w:pPr>
      <w:r w:rsidRPr="00845D82">
        <w:rPr>
          <w:b/>
          <w:bCs/>
          <w:color w:val="auto"/>
        </w:rPr>
        <w:t>FORMULARZ OFERTOWY</w:t>
      </w:r>
    </w:p>
    <w:p w:rsidR="009250DA" w:rsidRPr="00845D82" w:rsidRDefault="009250DA" w:rsidP="00371A4E">
      <w:pPr>
        <w:spacing w:line="164" w:lineRule="exact"/>
        <w:rPr>
          <w:rFonts w:ascii="Times New Roman" w:hAnsi="Times New Roman" w:cs="Times New Roman"/>
          <w:color w:val="auto"/>
        </w:rPr>
      </w:pPr>
    </w:p>
    <w:p w:rsidR="009250DA" w:rsidRPr="00845D82" w:rsidRDefault="009250DA" w:rsidP="009C15B2">
      <w:pPr>
        <w:pStyle w:val="ListParagraph"/>
        <w:spacing w:after="0" w:line="257" w:lineRule="auto"/>
        <w:ind w:left="0" w:firstLine="567"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845D82">
        <w:rPr>
          <w:rFonts w:ascii="Arial" w:hAnsi="Arial" w:cs="Arial"/>
        </w:rPr>
        <w:t xml:space="preserve">Przystępując do udziału w postępowaniu o udzielenie zamówienia prowadzonego w trybie zapytania ofertowego na zadanie pn.: </w:t>
      </w:r>
      <w:r w:rsidRPr="00845D82">
        <w:rPr>
          <w:rFonts w:ascii="Arial" w:hAnsi="Arial" w:cs="Arial"/>
          <w:b/>
          <w:bCs/>
        </w:rPr>
        <w:t>,,</w:t>
      </w:r>
      <w:r w:rsidRPr="00845D82">
        <w:rPr>
          <w:rFonts w:ascii="Arial" w:hAnsi="Arial" w:cs="Arial"/>
          <w:b/>
          <w:bCs/>
          <w:lang w:eastAsia="pl-PL"/>
        </w:rPr>
        <w:t>Dostawa i montaż trzech szaf sterowniczych na istniejących przepompowniach ścieków na terenie gminy Ełk</w:t>
      </w:r>
      <w:r w:rsidRPr="00845D82">
        <w:rPr>
          <w:rFonts w:ascii="Arial" w:hAnsi="Arial" w:cs="Arial"/>
          <w:b/>
          <w:bCs/>
          <w:i/>
          <w:iCs/>
          <w:lang w:eastAsia="pl-PL"/>
        </w:rPr>
        <w:t>”</w:t>
      </w:r>
    </w:p>
    <w:p w:rsidR="009250DA" w:rsidRPr="00845D82" w:rsidRDefault="009250DA" w:rsidP="00371A4E">
      <w:pPr>
        <w:spacing w:line="124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p w:rsidR="009250DA" w:rsidRPr="00845D82" w:rsidRDefault="009250DA" w:rsidP="008E2D4A">
      <w:pPr>
        <w:spacing w:line="240" w:lineRule="atLeast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OŚWIADCZAMY, że:</w:t>
      </w:r>
    </w:p>
    <w:p w:rsidR="009250DA" w:rsidRPr="00845D82" w:rsidRDefault="009250DA" w:rsidP="00371A4E">
      <w:pPr>
        <w:spacing w:line="156" w:lineRule="exact"/>
        <w:rPr>
          <w:rFonts w:ascii="Times New Roman" w:hAnsi="Times New Roman" w:cs="Times New Roman"/>
          <w:color w:val="auto"/>
        </w:rPr>
      </w:pPr>
    </w:p>
    <w:p w:rsidR="009250DA" w:rsidRPr="00845D82" w:rsidRDefault="009250DA" w:rsidP="00E96509">
      <w:pPr>
        <w:numPr>
          <w:ilvl w:val="0"/>
          <w:numId w:val="30"/>
        </w:numPr>
        <w:tabs>
          <w:tab w:val="left" w:pos="421"/>
        </w:tabs>
        <w:spacing w:after="240" w:line="240" w:lineRule="atLeast"/>
        <w:ind w:left="421" w:hanging="421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Oferujemy wykonanie przedmiotu Zamówienia, za niżej wymienione wynagrodzenie:</w:t>
      </w:r>
    </w:p>
    <w:p w:rsidR="009250DA" w:rsidRPr="00845D82" w:rsidRDefault="009250DA" w:rsidP="00E96509">
      <w:pPr>
        <w:tabs>
          <w:tab w:val="left" w:pos="421"/>
        </w:tabs>
        <w:spacing w:after="240" w:line="240" w:lineRule="atLeast"/>
        <w:ind w:left="421" w:firstLine="0"/>
        <w:rPr>
          <w:color w:val="auto"/>
          <w:sz w:val="22"/>
          <w:szCs w:val="22"/>
        </w:rPr>
      </w:pPr>
      <w:r w:rsidRPr="00845D82">
        <w:rPr>
          <w:b/>
          <w:bCs/>
          <w:color w:val="auto"/>
          <w:sz w:val="22"/>
          <w:szCs w:val="22"/>
        </w:rPr>
        <w:t>cena ofertowa netto</w:t>
      </w:r>
      <w:r w:rsidRPr="00845D82">
        <w:rPr>
          <w:color w:val="auto"/>
          <w:sz w:val="22"/>
          <w:szCs w:val="22"/>
        </w:rPr>
        <w:t xml:space="preserve"> wynosi ....................................(słownie...........................................</w:t>
      </w:r>
    </w:p>
    <w:p w:rsidR="009250DA" w:rsidRPr="00845D82" w:rsidRDefault="009250DA" w:rsidP="00E96509">
      <w:pPr>
        <w:tabs>
          <w:tab w:val="left" w:pos="421"/>
        </w:tabs>
        <w:spacing w:line="240" w:lineRule="atLeast"/>
        <w:ind w:left="421" w:firstLine="0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9250DA" w:rsidRPr="00845D82" w:rsidRDefault="009250DA" w:rsidP="008E2D4A">
      <w:pPr>
        <w:tabs>
          <w:tab w:val="left" w:pos="421"/>
        </w:tabs>
        <w:spacing w:line="240" w:lineRule="atLeast"/>
        <w:ind w:left="421" w:firstLine="0"/>
        <w:rPr>
          <w:color w:val="auto"/>
          <w:sz w:val="22"/>
          <w:szCs w:val="22"/>
        </w:rPr>
      </w:pPr>
    </w:p>
    <w:p w:rsidR="009250DA" w:rsidRPr="00845D82" w:rsidRDefault="009250DA" w:rsidP="00E96509">
      <w:pPr>
        <w:spacing w:after="120" w:line="240" w:lineRule="atLeast"/>
        <w:ind w:left="459" w:hanging="459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 xml:space="preserve">stawka </w:t>
      </w:r>
      <w:r w:rsidRPr="00845D82">
        <w:rPr>
          <w:b/>
          <w:bCs/>
          <w:color w:val="auto"/>
          <w:sz w:val="22"/>
          <w:szCs w:val="22"/>
        </w:rPr>
        <w:t>VAT:</w:t>
      </w:r>
      <w:r w:rsidRPr="00845D82">
        <w:rPr>
          <w:color w:val="auto"/>
          <w:sz w:val="22"/>
          <w:szCs w:val="22"/>
        </w:rPr>
        <w:t xml:space="preserve"> ............. %, Łączna wartość zamówienia brutto...................................................</w:t>
      </w:r>
    </w:p>
    <w:p w:rsidR="009250DA" w:rsidRPr="00845D82" w:rsidRDefault="009250DA" w:rsidP="008E2D4A">
      <w:pPr>
        <w:spacing w:line="240" w:lineRule="atLeast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(słownie......................................................................................................................................</w:t>
      </w:r>
    </w:p>
    <w:p w:rsidR="009250DA" w:rsidRPr="00845D82" w:rsidRDefault="009250DA" w:rsidP="008E2D4A">
      <w:pPr>
        <w:spacing w:line="236" w:lineRule="exact"/>
        <w:rPr>
          <w:rFonts w:ascii="Times New Roman" w:hAnsi="Times New Roman" w:cs="Times New Roman"/>
          <w:color w:val="auto"/>
        </w:rPr>
      </w:pPr>
    </w:p>
    <w:p w:rsidR="009250DA" w:rsidRPr="00845D82" w:rsidRDefault="009250DA" w:rsidP="00E96509">
      <w:pPr>
        <w:spacing w:line="240" w:lineRule="atLeast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 xml:space="preserve">zgodnie z wyceną zawartą w formularzu cenowym – </w:t>
      </w:r>
      <w:r w:rsidRPr="00845D82">
        <w:rPr>
          <w:b/>
          <w:bCs/>
          <w:color w:val="auto"/>
          <w:sz w:val="22"/>
          <w:szCs w:val="22"/>
        </w:rPr>
        <w:t>Załącznik Nr 2.</w:t>
      </w:r>
    </w:p>
    <w:p w:rsidR="009250DA" w:rsidRPr="00845D82" w:rsidRDefault="009250DA" w:rsidP="00371A4E">
      <w:pPr>
        <w:spacing w:line="154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p w:rsidR="009250DA" w:rsidRPr="00845D82" w:rsidRDefault="009250DA" w:rsidP="00483B5F">
      <w:pPr>
        <w:numPr>
          <w:ilvl w:val="0"/>
          <w:numId w:val="31"/>
        </w:numPr>
        <w:tabs>
          <w:tab w:val="left" w:pos="421"/>
        </w:tabs>
        <w:spacing w:after="120" w:line="240" w:lineRule="atLeast"/>
        <w:ind w:left="421" w:hanging="421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Cena ofertowa określona w pkt 1 zawiera wszystkie koszty związane z wykonaniem zamówienia.</w:t>
      </w:r>
    </w:p>
    <w:p w:rsidR="009250DA" w:rsidRPr="00845D82" w:rsidRDefault="009250DA" w:rsidP="00483B5F">
      <w:pPr>
        <w:numPr>
          <w:ilvl w:val="0"/>
          <w:numId w:val="31"/>
        </w:numPr>
        <w:tabs>
          <w:tab w:val="left" w:pos="421"/>
        </w:tabs>
        <w:spacing w:after="120" w:line="240" w:lineRule="atLeast"/>
        <w:ind w:left="421" w:hanging="421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Oferowany przedmiot zamówienia jest zgodny z wymaganiami Zamawiającego określonymi w SIWZ.</w:t>
      </w:r>
    </w:p>
    <w:p w:rsidR="009250DA" w:rsidRPr="00845D82" w:rsidRDefault="009250DA" w:rsidP="00E96509">
      <w:pPr>
        <w:numPr>
          <w:ilvl w:val="0"/>
          <w:numId w:val="31"/>
        </w:numPr>
        <w:tabs>
          <w:tab w:val="left" w:pos="464"/>
        </w:tabs>
        <w:spacing w:line="348" w:lineRule="auto"/>
        <w:ind w:left="459" w:right="102" w:hanging="459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 xml:space="preserve">Zamówienie będzie wykonane  do </w:t>
      </w:r>
      <w:r w:rsidRPr="00845D82">
        <w:rPr>
          <w:b/>
          <w:bCs/>
          <w:color w:val="auto"/>
          <w:sz w:val="22"/>
          <w:szCs w:val="22"/>
        </w:rPr>
        <w:t>23.12.2020r.</w:t>
      </w:r>
    </w:p>
    <w:p w:rsidR="009250DA" w:rsidRPr="00845D82" w:rsidRDefault="009250DA" w:rsidP="00E96509">
      <w:pPr>
        <w:numPr>
          <w:ilvl w:val="0"/>
          <w:numId w:val="31"/>
        </w:numPr>
        <w:tabs>
          <w:tab w:val="left" w:pos="364"/>
        </w:tabs>
        <w:spacing w:line="348" w:lineRule="auto"/>
        <w:ind w:left="459" w:right="102" w:hanging="459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Udzielamy gwarancji ……. miesięcy na dostarczony przedmiot zamówienia liczony od daty jego odbioru przez Zamawiającego. Jednocześnie oświadczamy, że przyjmujemy warunki gwarancji na zasadach Zamawiającego określone w załączonego do SIWZ wzoru umowy.</w:t>
      </w:r>
    </w:p>
    <w:p w:rsidR="009250DA" w:rsidRPr="00845D82" w:rsidRDefault="009250DA" w:rsidP="00483B5F">
      <w:pPr>
        <w:numPr>
          <w:ilvl w:val="0"/>
          <w:numId w:val="31"/>
        </w:numPr>
        <w:tabs>
          <w:tab w:val="left" w:pos="424"/>
        </w:tabs>
        <w:spacing w:line="349" w:lineRule="auto"/>
        <w:ind w:left="421" w:right="100" w:hanging="421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Spełnimy wymagania i warunki postawione w SIWZ dotyczące wykonania przedmiotu zamówienia zgodnie z obowiązującymi normami.</w:t>
      </w:r>
    </w:p>
    <w:p w:rsidR="009250DA" w:rsidRPr="00845D82" w:rsidRDefault="009250DA" w:rsidP="00483B5F">
      <w:pPr>
        <w:numPr>
          <w:ilvl w:val="0"/>
          <w:numId w:val="32"/>
        </w:numPr>
        <w:tabs>
          <w:tab w:val="left" w:pos="424"/>
        </w:tabs>
        <w:spacing w:line="349" w:lineRule="auto"/>
        <w:ind w:left="421" w:right="40" w:hanging="421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 xml:space="preserve">Akceptujemy </w:t>
      </w:r>
      <w:r w:rsidRPr="00845D82">
        <w:rPr>
          <w:b/>
          <w:bCs/>
          <w:color w:val="auto"/>
          <w:sz w:val="22"/>
          <w:szCs w:val="22"/>
        </w:rPr>
        <w:t>30-dniowy termin płatności</w:t>
      </w:r>
      <w:r w:rsidRPr="00845D82">
        <w:rPr>
          <w:color w:val="auto"/>
          <w:sz w:val="22"/>
          <w:szCs w:val="22"/>
        </w:rPr>
        <w:t xml:space="preserve"> w formie przelewu po dostarczeniu przedmiotu zamówienia i otrzymaniu faktury VAT.</w:t>
      </w:r>
    </w:p>
    <w:p w:rsidR="009250DA" w:rsidRPr="00845D82" w:rsidRDefault="009250DA" w:rsidP="00483B5F">
      <w:pPr>
        <w:numPr>
          <w:ilvl w:val="0"/>
          <w:numId w:val="32"/>
        </w:numPr>
        <w:tabs>
          <w:tab w:val="left" w:pos="424"/>
        </w:tabs>
        <w:spacing w:line="349" w:lineRule="auto"/>
        <w:ind w:left="421" w:right="40" w:hanging="421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Za realizację zamówienia odpowiedzialny jest .............................................................</w:t>
      </w:r>
    </w:p>
    <w:p w:rsidR="009250DA" w:rsidRPr="00845D82" w:rsidRDefault="009250DA" w:rsidP="009C26C5">
      <w:pPr>
        <w:tabs>
          <w:tab w:val="left" w:pos="424"/>
        </w:tabs>
        <w:spacing w:line="349" w:lineRule="auto"/>
        <w:ind w:left="421" w:right="40" w:firstLine="0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>tel. ..................................................................................</w:t>
      </w:r>
    </w:p>
    <w:p w:rsidR="009250DA" w:rsidRPr="00845D82" w:rsidRDefault="009250DA" w:rsidP="00483B5F">
      <w:pPr>
        <w:numPr>
          <w:ilvl w:val="0"/>
          <w:numId w:val="32"/>
        </w:numPr>
        <w:tabs>
          <w:tab w:val="left" w:pos="421"/>
        </w:tabs>
        <w:spacing w:line="240" w:lineRule="atLeast"/>
        <w:ind w:left="421" w:hanging="421"/>
        <w:rPr>
          <w:color w:val="auto"/>
          <w:sz w:val="22"/>
          <w:szCs w:val="22"/>
        </w:rPr>
      </w:pPr>
      <w:r w:rsidRPr="00845D82">
        <w:rPr>
          <w:color w:val="auto"/>
          <w:sz w:val="22"/>
          <w:szCs w:val="22"/>
        </w:rPr>
        <w:t xml:space="preserve">Uważam się za związanego niniejszą ofertą przez </w:t>
      </w:r>
      <w:r w:rsidRPr="00845D82">
        <w:rPr>
          <w:b/>
          <w:bCs/>
          <w:color w:val="auto"/>
          <w:sz w:val="22"/>
          <w:szCs w:val="22"/>
        </w:rPr>
        <w:t>15 dni</w:t>
      </w:r>
      <w:r w:rsidRPr="00845D82">
        <w:rPr>
          <w:color w:val="auto"/>
          <w:sz w:val="22"/>
          <w:szCs w:val="22"/>
        </w:rPr>
        <w:t xml:space="preserve"> od ostatecznego terminu składania ofert.</w:t>
      </w:r>
    </w:p>
    <w:p w:rsidR="009250DA" w:rsidRDefault="009250DA" w:rsidP="00DD746D">
      <w:pPr>
        <w:pStyle w:val="ListParagraph"/>
        <w:spacing w:line="257" w:lineRule="auto"/>
        <w:ind w:left="357"/>
        <w:jc w:val="both"/>
        <w:rPr>
          <w:rFonts w:ascii="Arial" w:hAnsi="Arial" w:cs="Arial"/>
        </w:rPr>
      </w:pPr>
    </w:p>
    <w:p w:rsidR="009250DA" w:rsidRDefault="009250DA" w:rsidP="00DD746D">
      <w:pPr>
        <w:pStyle w:val="ListParagraph"/>
        <w:spacing w:line="257" w:lineRule="auto"/>
        <w:ind w:left="357"/>
        <w:jc w:val="both"/>
        <w:rPr>
          <w:rFonts w:ascii="Arial" w:hAnsi="Arial" w:cs="Arial"/>
        </w:rPr>
      </w:pPr>
    </w:p>
    <w:p w:rsidR="009250DA" w:rsidRPr="009C26C5" w:rsidRDefault="009250DA" w:rsidP="009C26C5">
      <w:pPr>
        <w:spacing w:line="257" w:lineRule="auto"/>
        <w:ind w:left="0"/>
        <w:jc w:val="both"/>
      </w:pPr>
      <w:r>
        <w:t xml:space="preserve">        </w:t>
      </w:r>
      <w:r w:rsidRPr="009C26C5">
        <w:t>.................................</w:t>
      </w:r>
      <w:r>
        <w:t xml:space="preserve">                                       ........................................................................</w:t>
      </w:r>
    </w:p>
    <w:p w:rsidR="009250DA" w:rsidRPr="009C26C5" w:rsidRDefault="009250DA" w:rsidP="009C26C5">
      <w:pPr>
        <w:pStyle w:val="ListParagraph"/>
        <w:spacing w:after="0" w:line="257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9C26C5">
        <w:rPr>
          <w:rFonts w:ascii="Arial" w:hAnsi="Arial" w:cs="Arial"/>
          <w:sz w:val="18"/>
          <w:szCs w:val="18"/>
        </w:rPr>
        <w:t xml:space="preserve">data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9C26C5">
        <w:rPr>
          <w:rFonts w:ascii="Arial" w:hAnsi="Arial" w:cs="Arial"/>
          <w:sz w:val="18"/>
          <w:szCs w:val="18"/>
        </w:rPr>
        <w:t>podpis osoby uprawnionej do reprezentowania wykonawcy</w:t>
      </w:r>
    </w:p>
    <w:p w:rsidR="009250DA" w:rsidRDefault="009250DA" w:rsidP="00DD746D">
      <w:pPr>
        <w:pStyle w:val="ListParagraph"/>
        <w:spacing w:after="0" w:line="360" w:lineRule="auto"/>
        <w:ind w:left="357"/>
        <w:rPr>
          <w:rFonts w:ascii="Arial" w:hAnsi="Arial" w:cs="Arial"/>
          <w:b/>
          <w:bCs/>
          <w:i/>
          <w:iCs/>
        </w:rPr>
      </w:pPr>
    </w:p>
    <w:sectPr w:rsidR="009250DA" w:rsidSect="007837F1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DA" w:rsidRDefault="009250DA" w:rsidP="008D52FD">
      <w:r>
        <w:separator/>
      </w:r>
    </w:p>
  </w:endnote>
  <w:endnote w:type="continuationSeparator" w:id="0">
    <w:p w:rsidR="009250DA" w:rsidRDefault="009250DA" w:rsidP="008D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DA" w:rsidRDefault="009250DA">
    <w:pPr>
      <w:pStyle w:val="Footer"/>
      <w:jc w:val="center"/>
    </w:pPr>
    <w:r w:rsidRPr="006B4AB3">
      <w:rPr>
        <w:color w:val="auto"/>
      </w:rPr>
      <w:fldChar w:fldCharType="begin"/>
    </w:r>
    <w:r w:rsidRPr="006B4AB3">
      <w:rPr>
        <w:color w:val="auto"/>
      </w:rPr>
      <w:instrText xml:space="preserve"> PAGE   \* MERGEFORMAT </w:instrText>
    </w:r>
    <w:r w:rsidRPr="006B4AB3">
      <w:rPr>
        <w:color w:val="auto"/>
      </w:rPr>
      <w:fldChar w:fldCharType="separate"/>
    </w:r>
    <w:r>
      <w:rPr>
        <w:noProof/>
        <w:color w:val="auto"/>
      </w:rPr>
      <w:t>1</w:t>
    </w:r>
    <w:r w:rsidRPr="006B4AB3">
      <w:rPr>
        <w:color w:val="auto"/>
      </w:rPr>
      <w:fldChar w:fldCharType="end"/>
    </w:r>
  </w:p>
  <w:p w:rsidR="009250DA" w:rsidRDefault="009250D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DA" w:rsidRDefault="009250DA" w:rsidP="008D52FD">
      <w:r>
        <w:separator/>
      </w:r>
    </w:p>
  </w:footnote>
  <w:footnote w:type="continuationSeparator" w:id="0">
    <w:p w:rsidR="009250DA" w:rsidRDefault="009250DA" w:rsidP="008D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95" w:type="dxa"/>
      <w:tblInd w:w="2" w:type="dxa"/>
      <w:tblBorders>
        <w:bottom w:val="single" w:sz="4" w:space="0" w:color="auto"/>
      </w:tblBorders>
      <w:tblLayout w:type="fixed"/>
      <w:tblLook w:val="00A0"/>
    </w:tblPr>
    <w:tblGrid>
      <w:gridCol w:w="2552"/>
      <w:gridCol w:w="7229"/>
      <w:gridCol w:w="2410"/>
      <w:gridCol w:w="6804"/>
    </w:tblGrid>
    <w:tr w:rsidR="009250DA" w:rsidRPr="008B3FAE">
      <w:tc>
        <w:tcPr>
          <w:tcW w:w="2552" w:type="dxa"/>
          <w:tcBorders>
            <w:bottom w:val="single" w:sz="4" w:space="0" w:color="auto"/>
          </w:tcBorders>
        </w:tcPr>
        <w:p w:rsidR="009250DA" w:rsidRPr="008B3FAE" w:rsidRDefault="009250DA" w:rsidP="005D282A">
          <w:pPr>
            <w:tabs>
              <w:tab w:val="left" w:pos="142"/>
            </w:tabs>
            <w:ind w:left="0" w:firstLine="454"/>
            <w:rPr>
              <w:sz w:val="16"/>
              <w:szCs w:val="16"/>
              <w:lang w:val="en-US"/>
            </w:rPr>
          </w:pPr>
          <w:r w:rsidRPr="008B3FAE">
            <w:rPr>
              <w:sz w:val="16"/>
              <w:szCs w:val="16"/>
              <w:lang w:val="en-US"/>
            </w:rPr>
            <w:tab/>
          </w:r>
          <w:r w:rsidRPr="00741373">
            <w:rPr>
              <w:noProof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6" type="#_x0000_t75" style="width:110.25pt;height:38.25pt;visibility:visible">
                <v:imagedata r:id="rId1" o:title=""/>
              </v:shape>
            </w:pict>
          </w:r>
        </w:p>
      </w:tc>
      <w:tc>
        <w:tcPr>
          <w:tcW w:w="7229" w:type="dxa"/>
          <w:tcBorders>
            <w:bottom w:val="single" w:sz="4" w:space="0" w:color="auto"/>
          </w:tcBorders>
        </w:tcPr>
        <w:p w:rsidR="009250DA" w:rsidRPr="00185A4E" w:rsidRDefault="009250DA" w:rsidP="005D282A">
          <w:pPr>
            <w:pStyle w:val="UGtekst"/>
            <w:spacing w:after="0"/>
            <w:ind w:right="33" w:firstLine="0"/>
            <w:rPr>
              <w:b/>
              <w:bCs/>
              <w:sz w:val="20"/>
              <w:szCs w:val="20"/>
            </w:rPr>
          </w:pPr>
          <w:r w:rsidRPr="00185A4E">
            <w:rPr>
              <w:b/>
              <w:bCs/>
              <w:sz w:val="20"/>
              <w:szCs w:val="20"/>
            </w:rPr>
            <w:t>Zakład Usług Gminnych Gmina Ełk Spółka z o. o.</w:t>
          </w:r>
        </w:p>
        <w:p w:rsidR="009250DA" w:rsidRDefault="009250DA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 w:rsidRPr="006E593D">
            <w:rPr>
              <w:b/>
              <w:bCs/>
              <w:sz w:val="20"/>
              <w:szCs w:val="20"/>
            </w:rPr>
            <w:t>biuro: ul.Suwalska 84 (Prim) 19-300 Ełk</w:t>
          </w:r>
          <w:r>
            <w:rPr>
              <w:sz w:val="20"/>
              <w:szCs w:val="20"/>
            </w:rPr>
            <w:t>, siedziba ul. T.Kościuszki 28a</w:t>
          </w:r>
        </w:p>
        <w:p w:rsidR="009250DA" w:rsidRDefault="009250DA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NIP:8481871071, REGON:368895598</w:t>
          </w:r>
        </w:p>
        <w:p w:rsidR="009250DA" w:rsidRPr="002A6E07" w:rsidRDefault="009250DA" w:rsidP="005D282A">
          <w:pPr>
            <w:pStyle w:val="UGtekst"/>
            <w:spacing w:after="0"/>
            <w:ind w:right="33" w:firstLine="0"/>
            <w:rPr>
              <w:sz w:val="20"/>
              <w:szCs w:val="20"/>
              <w:lang w:val="en-US"/>
            </w:rPr>
          </w:pPr>
          <w:r w:rsidRPr="002A6E07">
            <w:rPr>
              <w:sz w:val="20"/>
              <w:szCs w:val="20"/>
              <w:lang w:val="en-US"/>
            </w:rPr>
            <w:t xml:space="preserve">tel.87 307 00 11; 87 307 00 37 </w:t>
          </w:r>
          <w:hyperlink r:id="rId2" w:history="1">
            <w:r w:rsidRPr="002A6E07">
              <w:rPr>
                <w:rStyle w:val="Hyperlink"/>
                <w:sz w:val="20"/>
                <w:szCs w:val="20"/>
                <w:lang w:val="en-US"/>
              </w:rPr>
              <w:t>www.zug.elk.pl</w:t>
            </w:r>
          </w:hyperlink>
          <w:r w:rsidRPr="002A6E07">
            <w:rPr>
              <w:sz w:val="20"/>
              <w:szCs w:val="20"/>
              <w:lang w:val="en-US"/>
            </w:rPr>
            <w:t xml:space="preserve">, e-mail: </w:t>
          </w:r>
          <w:hyperlink r:id="rId3" w:history="1">
            <w:r w:rsidRPr="00427F3D">
              <w:rPr>
                <w:rStyle w:val="Hyperlink"/>
                <w:sz w:val="20"/>
                <w:szCs w:val="20"/>
                <w:lang w:val="en-US"/>
              </w:rPr>
              <w:t>sekretariat@zug.elk.pl</w:t>
            </w:r>
          </w:hyperlink>
        </w:p>
        <w:p w:rsidR="009250DA" w:rsidRDefault="009250DA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KRS:0000706273 Sądu Rejonowego w Olsztynie VIII Wydział KRS</w:t>
          </w:r>
        </w:p>
        <w:p w:rsidR="009250DA" w:rsidRPr="00185A4E" w:rsidRDefault="009250DA" w:rsidP="007F4AD5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Kapitał zakładowy:4 430 000zł. opłacony w całości</w:t>
          </w:r>
        </w:p>
      </w:tc>
      <w:tc>
        <w:tcPr>
          <w:tcW w:w="2410" w:type="dxa"/>
          <w:tcBorders>
            <w:bottom w:val="nil"/>
          </w:tcBorders>
        </w:tcPr>
        <w:p w:rsidR="009250DA" w:rsidRPr="008B3FAE" w:rsidRDefault="009250DA" w:rsidP="00901E5F">
          <w:pPr>
            <w:tabs>
              <w:tab w:val="left" w:pos="142"/>
            </w:tabs>
            <w:rPr>
              <w:sz w:val="16"/>
              <w:szCs w:val="16"/>
            </w:rPr>
          </w:pPr>
        </w:p>
      </w:tc>
      <w:tc>
        <w:tcPr>
          <w:tcW w:w="6804" w:type="dxa"/>
          <w:tcBorders>
            <w:bottom w:val="nil"/>
          </w:tcBorders>
        </w:tcPr>
        <w:p w:rsidR="009250DA" w:rsidRPr="008B3FAE" w:rsidRDefault="009250DA" w:rsidP="00B95C63">
          <w:pPr>
            <w:ind w:left="0" w:firstLine="0"/>
          </w:pPr>
        </w:p>
      </w:tc>
    </w:tr>
  </w:tbl>
  <w:p w:rsidR="009250DA" w:rsidRDefault="009250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hybridMultilevel"/>
    <w:tmpl w:val="0B03E0C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1F32454"/>
    <w:lvl w:ilvl="0" w:tplc="FFFFFFFF">
      <w:start w:val="5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A95F87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22221A7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4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5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6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7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8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7724C67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C"/>
    <w:multiLevelType w:val="hybridMultilevel"/>
    <w:tmpl w:val="2463B9EA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6C261E4"/>
    <w:multiLevelType w:val="hybridMultilevel"/>
    <w:tmpl w:val="0D6404D4"/>
    <w:lvl w:ilvl="0" w:tplc="6308AE22">
      <w:start w:val="1"/>
      <w:numFmt w:val="decimal"/>
      <w:lvlText w:val="%1."/>
      <w:lvlJc w:val="left"/>
      <w:pPr>
        <w:ind w:left="636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80" w:hanging="360"/>
      </w:pPr>
    </w:lvl>
    <w:lvl w:ilvl="2" w:tplc="0415001B">
      <w:start w:val="1"/>
      <w:numFmt w:val="lowerRoman"/>
      <w:lvlText w:val="%3."/>
      <w:lvlJc w:val="right"/>
      <w:pPr>
        <w:ind w:left="7800" w:hanging="180"/>
      </w:pPr>
    </w:lvl>
    <w:lvl w:ilvl="3" w:tplc="0415000F">
      <w:start w:val="1"/>
      <w:numFmt w:val="decimal"/>
      <w:lvlText w:val="%4."/>
      <w:lvlJc w:val="left"/>
      <w:pPr>
        <w:ind w:left="8520" w:hanging="360"/>
      </w:pPr>
    </w:lvl>
    <w:lvl w:ilvl="4" w:tplc="04150019">
      <w:start w:val="1"/>
      <w:numFmt w:val="lowerLetter"/>
      <w:lvlText w:val="%5."/>
      <w:lvlJc w:val="left"/>
      <w:pPr>
        <w:ind w:left="9240" w:hanging="360"/>
      </w:pPr>
    </w:lvl>
    <w:lvl w:ilvl="5" w:tplc="0415001B">
      <w:start w:val="1"/>
      <w:numFmt w:val="lowerRoman"/>
      <w:lvlText w:val="%6."/>
      <w:lvlJc w:val="right"/>
      <w:pPr>
        <w:ind w:left="9960" w:hanging="180"/>
      </w:pPr>
    </w:lvl>
    <w:lvl w:ilvl="6" w:tplc="0415000F">
      <w:start w:val="1"/>
      <w:numFmt w:val="decimal"/>
      <w:lvlText w:val="%7."/>
      <w:lvlJc w:val="left"/>
      <w:pPr>
        <w:ind w:left="10680" w:hanging="360"/>
      </w:pPr>
    </w:lvl>
    <w:lvl w:ilvl="7" w:tplc="04150019">
      <w:start w:val="1"/>
      <w:numFmt w:val="lowerLetter"/>
      <w:lvlText w:val="%8."/>
      <w:lvlJc w:val="left"/>
      <w:pPr>
        <w:ind w:left="11400" w:hanging="360"/>
      </w:pPr>
    </w:lvl>
    <w:lvl w:ilvl="8" w:tplc="0415001B">
      <w:start w:val="1"/>
      <w:numFmt w:val="lowerRoman"/>
      <w:lvlText w:val="%9."/>
      <w:lvlJc w:val="right"/>
      <w:pPr>
        <w:ind w:left="12120" w:hanging="180"/>
      </w:pPr>
    </w:lvl>
  </w:abstractNum>
  <w:abstractNum w:abstractNumId="21">
    <w:nsid w:val="078B1C82"/>
    <w:multiLevelType w:val="hybridMultilevel"/>
    <w:tmpl w:val="F25AFD4C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>
    <w:nsid w:val="07D22B29"/>
    <w:multiLevelType w:val="hybridMultilevel"/>
    <w:tmpl w:val="43B4B6A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0EB40C6"/>
    <w:multiLevelType w:val="hybridMultilevel"/>
    <w:tmpl w:val="83885B3C"/>
    <w:lvl w:ilvl="0" w:tplc="7A78AA64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4">
    <w:nsid w:val="13695810"/>
    <w:multiLevelType w:val="hybridMultilevel"/>
    <w:tmpl w:val="3D5C61B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1B204E31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26">
    <w:nsid w:val="237155ED"/>
    <w:multiLevelType w:val="hybridMultilevel"/>
    <w:tmpl w:val="38D23AF6"/>
    <w:lvl w:ilvl="0" w:tplc="3E001282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7">
    <w:nsid w:val="28562B96"/>
    <w:multiLevelType w:val="hybridMultilevel"/>
    <w:tmpl w:val="A0BAA1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2E7909CB"/>
    <w:multiLevelType w:val="hybridMultilevel"/>
    <w:tmpl w:val="DB500DA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29">
    <w:nsid w:val="2F4F223D"/>
    <w:multiLevelType w:val="hybridMultilevel"/>
    <w:tmpl w:val="EF94B250"/>
    <w:lvl w:ilvl="0" w:tplc="F7365A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0377827"/>
    <w:multiLevelType w:val="hybridMultilevel"/>
    <w:tmpl w:val="E746F5BE"/>
    <w:lvl w:ilvl="0" w:tplc="2FECDCB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30810E1B"/>
    <w:multiLevelType w:val="hybridMultilevel"/>
    <w:tmpl w:val="802E04A0"/>
    <w:lvl w:ilvl="0" w:tplc="6A248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A149A2"/>
    <w:multiLevelType w:val="hybridMultilevel"/>
    <w:tmpl w:val="8ACC4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56E7EA4"/>
    <w:multiLevelType w:val="hybridMultilevel"/>
    <w:tmpl w:val="38242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35B46802"/>
    <w:multiLevelType w:val="hybridMultilevel"/>
    <w:tmpl w:val="7FE60FE6"/>
    <w:lvl w:ilvl="0" w:tplc="57921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C481B"/>
    <w:multiLevelType w:val="hybridMultilevel"/>
    <w:tmpl w:val="E10C172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36">
    <w:nsid w:val="401A79A9"/>
    <w:multiLevelType w:val="hybridMultilevel"/>
    <w:tmpl w:val="E05CC41A"/>
    <w:lvl w:ilvl="0" w:tplc="3E001282">
      <w:start w:val="1"/>
      <w:numFmt w:val="bullet"/>
      <w:lvlText w:val=""/>
      <w:lvlJc w:val="left"/>
      <w:pPr>
        <w:ind w:left="184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3" w:hanging="360"/>
      </w:pPr>
      <w:rPr>
        <w:rFonts w:ascii="Wingdings" w:hAnsi="Wingdings" w:cs="Wingdings" w:hint="default"/>
      </w:rPr>
    </w:lvl>
  </w:abstractNum>
  <w:abstractNum w:abstractNumId="37">
    <w:nsid w:val="46AE402C"/>
    <w:multiLevelType w:val="hybridMultilevel"/>
    <w:tmpl w:val="3C7851A4"/>
    <w:lvl w:ilvl="0" w:tplc="FFFFFFFF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F77301"/>
    <w:multiLevelType w:val="hybridMultilevel"/>
    <w:tmpl w:val="7C4ACA8A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39">
    <w:nsid w:val="537A2938"/>
    <w:multiLevelType w:val="hybridMultilevel"/>
    <w:tmpl w:val="6456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C7307D"/>
    <w:multiLevelType w:val="hybridMultilevel"/>
    <w:tmpl w:val="D5629E6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AB64679"/>
    <w:multiLevelType w:val="hybridMultilevel"/>
    <w:tmpl w:val="AA84FEF8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43" w:hanging="360"/>
      </w:pPr>
    </w:lvl>
    <w:lvl w:ilvl="2" w:tplc="0415001B">
      <w:start w:val="1"/>
      <w:numFmt w:val="lowerRoman"/>
      <w:lvlText w:val="%3."/>
      <w:lvlJc w:val="right"/>
      <w:pPr>
        <w:ind w:left="2563" w:hanging="180"/>
      </w:pPr>
    </w:lvl>
    <w:lvl w:ilvl="3" w:tplc="0415000F">
      <w:start w:val="1"/>
      <w:numFmt w:val="decimal"/>
      <w:lvlText w:val="%4."/>
      <w:lvlJc w:val="left"/>
      <w:pPr>
        <w:ind w:left="3283" w:hanging="360"/>
      </w:pPr>
    </w:lvl>
    <w:lvl w:ilvl="4" w:tplc="04150019">
      <w:start w:val="1"/>
      <w:numFmt w:val="lowerLetter"/>
      <w:lvlText w:val="%5."/>
      <w:lvlJc w:val="left"/>
      <w:pPr>
        <w:ind w:left="4003" w:hanging="360"/>
      </w:pPr>
    </w:lvl>
    <w:lvl w:ilvl="5" w:tplc="0415001B">
      <w:start w:val="1"/>
      <w:numFmt w:val="lowerRoman"/>
      <w:lvlText w:val="%6."/>
      <w:lvlJc w:val="right"/>
      <w:pPr>
        <w:ind w:left="4723" w:hanging="180"/>
      </w:pPr>
    </w:lvl>
    <w:lvl w:ilvl="6" w:tplc="0415000F">
      <w:start w:val="1"/>
      <w:numFmt w:val="decimal"/>
      <w:lvlText w:val="%7."/>
      <w:lvlJc w:val="left"/>
      <w:pPr>
        <w:ind w:left="5443" w:hanging="360"/>
      </w:pPr>
    </w:lvl>
    <w:lvl w:ilvl="7" w:tplc="04150019">
      <w:start w:val="1"/>
      <w:numFmt w:val="lowerLetter"/>
      <w:lvlText w:val="%8."/>
      <w:lvlJc w:val="left"/>
      <w:pPr>
        <w:ind w:left="6163" w:hanging="360"/>
      </w:pPr>
    </w:lvl>
    <w:lvl w:ilvl="8" w:tplc="0415001B">
      <w:start w:val="1"/>
      <w:numFmt w:val="lowerRoman"/>
      <w:lvlText w:val="%9."/>
      <w:lvlJc w:val="right"/>
      <w:pPr>
        <w:ind w:left="6883" w:hanging="180"/>
      </w:pPr>
    </w:lvl>
  </w:abstractNum>
  <w:abstractNum w:abstractNumId="42">
    <w:nsid w:val="6CC45976"/>
    <w:multiLevelType w:val="hybridMultilevel"/>
    <w:tmpl w:val="46FEFDE6"/>
    <w:lvl w:ilvl="0" w:tplc="ED64C3DA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D2326A3"/>
    <w:multiLevelType w:val="hybridMultilevel"/>
    <w:tmpl w:val="7C5E96E0"/>
    <w:lvl w:ilvl="0" w:tplc="8CB0AF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40926"/>
    <w:multiLevelType w:val="hybridMultilevel"/>
    <w:tmpl w:val="A3744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6D3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A2E944"/>
    <w:multiLevelType w:val="hybridMultilevel"/>
    <w:tmpl w:val="F538F8C8"/>
    <w:lvl w:ilvl="0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9F04B1E"/>
    <w:multiLevelType w:val="hybridMultilevel"/>
    <w:tmpl w:val="0058A7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20"/>
  </w:num>
  <w:num w:numId="3">
    <w:abstractNumId w:val="35"/>
  </w:num>
  <w:num w:numId="4">
    <w:abstractNumId w:val="25"/>
  </w:num>
  <w:num w:numId="5">
    <w:abstractNumId w:val="28"/>
  </w:num>
  <w:num w:numId="6">
    <w:abstractNumId w:val="36"/>
  </w:num>
  <w:num w:numId="7">
    <w:abstractNumId w:val="46"/>
  </w:num>
  <w:num w:numId="8">
    <w:abstractNumId w:val="23"/>
  </w:num>
  <w:num w:numId="9">
    <w:abstractNumId w:val="26"/>
  </w:num>
  <w:num w:numId="10">
    <w:abstractNumId w:val="38"/>
  </w:num>
  <w:num w:numId="11">
    <w:abstractNumId w:val="43"/>
  </w:num>
  <w:num w:numId="12">
    <w:abstractNumId w:val="4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27"/>
  </w:num>
  <w:num w:numId="30">
    <w:abstractNumId w:val="17"/>
  </w:num>
  <w:num w:numId="31">
    <w:abstractNumId w:val="18"/>
  </w:num>
  <w:num w:numId="32">
    <w:abstractNumId w:val="1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</w:num>
  <w:num w:numId="36">
    <w:abstractNumId w:val="42"/>
  </w:num>
  <w:num w:numId="37">
    <w:abstractNumId w:val="39"/>
  </w:num>
  <w:num w:numId="38">
    <w:abstractNumId w:val="21"/>
  </w:num>
  <w:num w:numId="39">
    <w:abstractNumId w:val="37"/>
  </w:num>
  <w:num w:numId="40">
    <w:abstractNumId w:val="44"/>
  </w:num>
  <w:num w:numId="41">
    <w:abstractNumId w:val="29"/>
  </w:num>
  <w:num w:numId="42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2"/>
  </w:num>
  <w:num w:numId="47">
    <w:abstractNumId w:val="32"/>
  </w:num>
  <w:num w:numId="48">
    <w:abstractNumId w:val="33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FD"/>
    <w:rsid w:val="00012937"/>
    <w:rsid w:val="00016539"/>
    <w:rsid w:val="00020DE4"/>
    <w:rsid w:val="00030CBB"/>
    <w:rsid w:val="0003186F"/>
    <w:rsid w:val="00042E6E"/>
    <w:rsid w:val="00043706"/>
    <w:rsid w:val="000442BD"/>
    <w:rsid w:val="00067E8A"/>
    <w:rsid w:val="0007220B"/>
    <w:rsid w:val="00073F7A"/>
    <w:rsid w:val="000765AA"/>
    <w:rsid w:val="00077968"/>
    <w:rsid w:val="00082C98"/>
    <w:rsid w:val="00083EF4"/>
    <w:rsid w:val="000A2015"/>
    <w:rsid w:val="000A3DF3"/>
    <w:rsid w:val="000A6488"/>
    <w:rsid w:val="000B0C66"/>
    <w:rsid w:val="000B48D9"/>
    <w:rsid w:val="000B725B"/>
    <w:rsid w:val="000C5B37"/>
    <w:rsid w:val="000C7A37"/>
    <w:rsid w:val="000D0A88"/>
    <w:rsid w:val="000D2657"/>
    <w:rsid w:val="000D31EB"/>
    <w:rsid w:val="000D4ABC"/>
    <w:rsid w:val="000D5418"/>
    <w:rsid w:val="000D6703"/>
    <w:rsid w:val="000D7521"/>
    <w:rsid w:val="000E1264"/>
    <w:rsid w:val="000F4D0A"/>
    <w:rsid w:val="00102472"/>
    <w:rsid w:val="0010617B"/>
    <w:rsid w:val="0010689C"/>
    <w:rsid w:val="001076CD"/>
    <w:rsid w:val="001110D7"/>
    <w:rsid w:val="00112036"/>
    <w:rsid w:val="00114FE0"/>
    <w:rsid w:val="001200BF"/>
    <w:rsid w:val="00120525"/>
    <w:rsid w:val="00137F05"/>
    <w:rsid w:val="0014175A"/>
    <w:rsid w:val="00143BCE"/>
    <w:rsid w:val="00145838"/>
    <w:rsid w:val="00145F8B"/>
    <w:rsid w:val="0015261C"/>
    <w:rsid w:val="00153F6E"/>
    <w:rsid w:val="00155F63"/>
    <w:rsid w:val="0016049D"/>
    <w:rsid w:val="00163A55"/>
    <w:rsid w:val="00163AE9"/>
    <w:rsid w:val="00165CBF"/>
    <w:rsid w:val="001674F9"/>
    <w:rsid w:val="00177CDB"/>
    <w:rsid w:val="001800E0"/>
    <w:rsid w:val="00185A4E"/>
    <w:rsid w:val="0019611A"/>
    <w:rsid w:val="001A3662"/>
    <w:rsid w:val="001A5A39"/>
    <w:rsid w:val="001A7BCA"/>
    <w:rsid w:val="001B3E89"/>
    <w:rsid w:val="001B7F86"/>
    <w:rsid w:val="001C4344"/>
    <w:rsid w:val="001C6E37"/>
    <w:rsid w:val="001D17F0"/>
    <w:rsid w:val="001D185F"/>
    <w:rsid w:val="001D5685"/>
    <w:rsid w:val="001E1E1B"/>
    <w:rsid w:val="001E5144"/>
    <w:rsid w:val="001E6BDC"/>
    <w:rsid w:val="001E7534"/>
    <w:rsid w:val="001F147D"/>
    <w:rsid w:val="001F38C4"/>
    <w:rsid w:val="00200D60"/>
    <w:rsid w:val="002121C9"/>
    <w:rsid w:val="00212C1C"/>
    <w:rsid w:val="00213CBC"/>
    <w:rsid w:val="00220EFE"/>
    <w:rsid w:val="0022253A"/>
    <w:rsid w:val="0022347E"/>
    <w:rsid w:val="002358B7"/>
    <w:rsid w:val="00235DC4"/>
    <w:rsid w:val="002417B6"/>
    <w:rsid w:val="00241A12"/>
    <w:rsid w:val="002420E7"/>
    <w:rsid w:val="00246143"/>
    <w:rsid w:val="00253E56"/>
    <w:rsid w:val="00254706"/>
    <w:rsid w:val="00266ADA"/>
    <w:rsid w:val="00271C3C"/>
    <w:rsid w:val="00271C6E"/>
    <w:rsid w:val="00272E64"/>
    <w:rsid w:val="0027637C"/>
    <w:rsid w:val="00285711"/>
    <w:rsid w:val="00286608"/>
    <w:rsid w:val="00297FE0"/>
    <w:rsid w:val="002A6050"/>
    <w:rsid w:val="002A6E07"/>
    <w:rsid w:val="002B2CB8"/>
    <w:rsid w:val="002C243A"/>
    <w:rsid w:val="002C2773"/>
    <w:rsid w:val="002D3148"/>
    <w:rsid w:val="002E0210"/>
    <w:rsid w:val="002E2C80"/>
    <w:rsid w:val="002F39B5"/>
    <w:rsid w:val="002F3A40"/>
    <w:rsid w:val="002F60DF"/>
    <w:rsid w:val="00307A1C"/>
    <w:rsid w:val="00307FBE"/>
    <w:rsid w:val="003112AC"/>
    <w:rsid w:val="003133CA"/>
    <w:rsid w:val="00316E8B"/>
    <w:rsid w:val="00326506"/>
    <w:rsid w:val="00326D1B"/>
    <w:rsid w:val="00334776"/>
    <w:rsid w:val="00336253"/>
    <w:rsid w:val="00336841"/>
    <w:rsid w:val="00337E8A"/>
    <w:rsid w:val="00340F31"/>
    <w:rsid w:val="00345640"/>
    <w:rsid w:val="00354C02"/>
    <w:rsid w:val="00356A78"/>
    <w:rsid w:val="00357550"/>
    <w:rsid w:val="0036027E"/>
    <w:rsid w:val="00364068"/>
    <w:rsid w:val="00371A4E"/>
    <w:rsid w:val="003728AA"/>
    <w:rsid w:val="0038457A"/>
    <w:rsid w:val="003868C9"/>
    <w:rsid w:val="003873AC"/>
    <w:rsid w:val="00396864"/>
    <w:rsid w:val="003A04C7"/>
    <w:rsid w:val="003A414C"/>
    <w:rsid w:val="003B00FC"/>
    <w:rsid w:val="003C6F78"/>
    <w:rsid w:val="003D3927"/>
    <w:rsid w:val="003D42A4"/>
    <w:rsid w:val="003D4E76"/>
    <w:rsid w:val="003D7A1C"/>
    <w:rsid w:val="003E247C"/>
    <w:rsid w:val="003F2AC0"/>
    <w:rsid w:val="003F36CC"/>
    <w:rsid w:val="00400070"/>
    <w:rsid w:val="004009FD"/>
    <w:rsid w:val="004041C1"/>
    <w:rsid w:val="00404D31"/>
    <w:rsid w:val="0040762A"/>
    <w:rsid w:val="00407892"/>
    <w:rsid w:val="00416C0C"/>
    <w:rsid w:val="00417ADE"/>
    <w:rsid w:val="00417B8A"/>
    <w:rsid w:val="00417CE1"/>
    <w:rsid w:val="004221D3"/>
    <w:rsid w:val="00427F3D"/>
    <w:rsid w:val="00430158"/>
    <w:rsid w:val="004310C9"/>
    <w:rsid w:val="00433C5F"/>
    <w:rsid w:val="00434556"/>
    <w:rsid w:val="00441B6F"/>
    <w:rsid w:val="00442169"/>
    <w:rsid w:val="004430E4"/>
    <w:rsid w:val="00443C77"/>
    <w:rsid w:val="0045228F"/>
    <w:rsid w:val="00452EF1"/>
    <w:rsid w:val="00466D0D"/>
    <w:rsid w:val="004733D8"/>
    <w:rsid w:val="004747DD"/>
    <w:rsid w:val="00480F9F"/>
    <w:rsid w:val="00483B5F"/>
    <w:rsid w:val="004910DC"/>
    <w:rsid w:val="004916C9"/>
    <w:rsid w:val="00493F81"/>
    <w:rsid w:val="00496390"/>
    <w:rsid w:val="004A27F3"/>
    <w:rsid w:val="004A2F8F"/>
    <w:rsid w:val="004A4A37"/>
    <w:rsid w:val="004A5C0E"/>
    <w:rsid w:val="004A7836"/>
    <w:rsid w:val="004C7E2A"/>
    <w:rsid w:val="004D27C1"/>
    <w:rsid w:val="004D2B3D"/>
    <w:rsid w:val="004D78BA"/>
    <w:rsid w:val="004E1C5C"/>
    <w:rsid w:val="004E7E86"/>
    <w:rsid w:val="004F2856"/>
    <w:rsid w:val="004F2A8B"/>
    <w:rsid w:val="004F2D0C"/>
    <w:rsid w:val="004F39B5"/>
    <w:rsid w:val="00507B0A"/>
    <w:rsid w:val="0051157A"/>
    <w:rsid w:val="00512452"/>
    <w:rsid w:val="00514816"/>
    <w:rsid w:val="00516AC5"/>
    <w:rsid w:val="00520DCE"/>
    <w:rsid w:val="00524072"/>
    <w:rsid w:val="00531490"/>
    <w:rsid w:val="005334BB"/>
    <w:rsid w:val="00533FA5"/>
    <w:rsid w:val="00534F63"/>
    <w:rsid w:val="00536811"/>
    <w:rsid w:val="005401F9"/>
    <w:rsid w:val="00551D95"/>
    <w:rsid w:val="00553CBC"/>
    <w:rsid w:val="00556A96"/>
    <w:rsid w:val="00560CE2"/>
    <w:rsid w:val="005725BF"/>
    <w:rsid w:val="00572FCB"/>
    <w:rsid w:val="00576645"/>
    <w:rsid w:val="00583FD8"/>
    <w:rsid w:val="00587689"/>
    <w:rsid w:val="00593082"/>
    <w:rsid w:val="005A6998"/>
    <w:rsid w:val="005B04B2"/>
    <w:rsid w:val="005B129A"/>
    <w:rsid w:val="005B4D58"/>
    <w:rsid w:val="005B6195"/>
    <w:rsid w:val="005B68EF"/>
    <w:rsid w:val="005C107B"/>
    <w:rsid w:val="005C4587"/>
    <w:rsid w:val="005D1F92"/>
    <w:rsid w:val="005D282A"/>
    <w:rsid w:val="005D5A5B"/>
    <w:rsid w:val="005D67EC"/>
    <w:rsid w:val="005E3EEA"/>
    <w:rsid w:val="005E6DFC"/>
    <w:rsid w:val="006001BF"/>
    <w:rsid w:val="00605ADC"/>
    <w:rsid w:val="00605D4F"/>
    <w:rsid w:val="00610968"/>
    <w:rsid w:val="00617714"/>
    <w:rsid w:val="0062098B"/>
    <w:rsid w:val="0062125D"/>
    <w:rsid w:val="00626A36"/>
    <w:rsid w:val="00634891"/>
    <w:rsid w:val="006413B1"/>
    <w:rsid w:val="00641A74"/>
    <w:rsid w:val="0065112D"/>
    <w:rsid w:val="00664AB6"/>
    <w:rsid w:val="0067368A"/>
    <w:rsid w:val="00674135"/>
    <w:rsid w:val="00675A7E"/>
    <w:rsid w:val="006777C7"/>
    <w:rsid w:val="00681E66"/>
    <w:rsid w:val="006822EC"/>
    <w:rsid w:val="006850D9"/>
    <w:rsid w:val="0068628A"/>
    <w:rsid w:val="006878C2"/>
    <w:rsid w:val="006A1545"/>
    <w:rsid w:val="006A1973"/>
    <w:rsid w:val="006B08DA"/>
    <w:rsid w:val="006B2410"/>
    <w:rsid w:val="006B31D3"/>
    <w:rsid w:val="006B4AB3"/>
    <w:rsid w:val="006B7D2A"/>
    <w:rsid w:val="006D013B"/>
    <w:rsid w:val="006D0A92"/>
    <w:rsid w:val="006D3311"/>
    <w:rsid w:val="006E593D"/>
    <w:rsid w:val="00722DF8"/>
    <w:rsid w:val="0073000C"/>
    <w:rsid w:val="0073010F"/>
    <w:rsid w:val="0073069F"/>
    <w:rsid w:val="0073235A"/>
    <w:rsid w:val="00734C9B"/>
    <w:rsid w:val="0074051F"/>
    <w:rsid w:val="0074127C"/>
    <w:rsid w:val="00741373"/>
    <w:rsid w:val="007578C3"/>
    <w:rsid w:val="00773619"/>
    <w:rsid w:val="007770D8"/>
    <w:rsid w:val="00777393"/>
    <w:rsid w:val="007837F1"/>
    <w:rsid w:val="00783B38"/>
    <w:rsid w:val="007869A0"/>
    <w:rsid w:val="007B054B"/>
    <w:rsid w:val="007B086B"/>
    <w:rsid w:val="007B38A3"/>
    <w:rsid w:val="007C26E5"/>
    <w:rsid w:val="007E233D"/>
    <w:rsid w:val="007E36E3"/>
    <w:rsid w:val="007E6BEA"/>
    <w:rsid w:val="007F466F"/>
    <w:rsid w:val="007F4AD5"/>
    <w:rsid w:val="007F5E7F"/>
    <w:rsid w:val="007F60DF"/>
    <w:rsid w:val="00800CAB"/>
    <w:rsid w:val="00801460"/>
    <w:rsid w:val="00810E88"/>
    <w:rsid w:val="00812C08"/>
    <w:rsid w:val="00813BCA"/>
    <w:rsid w:val="00820BA4"/>
    <w:rsid w:val="00840236"/>
    <w:rsid w:val="00845D82"/>
    <w:rsid w:val="0085487A"/>
    <w:rsid w:val="00864482"/>
    <w:rsid w:val="00866F5D"/>
    <w:rsid w:val="00872AD7"/>
    <w:rsid w:val="008762F0"/>
    <w:rsid w:val="00880056"/>
    <w:rsid w:val="00882F74"/>
    <w:rsid w:val="00886BAD"/>
    <w:rsid w:val="00891CAF"/>
    <w:rsid w:val="00893C18"/>
    <w:rsid w:val="008953DB"/>
    <w:rsid w:val="008A0E43"/>
    <w:rsid w:val="008A25D6"/>
    <w:rsid w:val="008A5A31"/>
    <w:rsid w:val="008B1008"/>
    <w:rsid w:val="008B3FAE"/>
    <w:rsid w:val="008C2571"/>
    <w:rsid w:val="008D460A"/>
    <w:rsid w:val="008D52FD"/>
    <w:rsid w:val="008E087B"/>
    <w:rsid w:val="008E2D4A"/>
    <w:rsid w:val="008F12AF"/>
    <w:rsid w:val="008F200B"/>
    <w:rsid w:val="00901E5F"/>
    <w:rsid w:val="00906C38"/>
    <w:rsid w:val="00910797"/>
    <w:rsid w:val="00912A18"/>
    <w:rsid w:val="00913DAA"/>
    <w:rsid w:val="00915121"/>
    <w:rsid w:val="00915683"/>
    <w:rsid w:val="009250DA"/>
    <w:rsid w:val="009270A1"/>
    <w:rsid w:val="009275BA"/>
    <w:rsid w:val="00931D88"/>
    <w:rsid w:val="00940FA9"/>
    <w:rsid w:val="00946863"/>
    <w:rsid w:val="00957715"/>
    <w:rsid w:val="00957A34"/>
    <w:rsid w:val="00965427"/>
    <w:rsid w:val="009668A7"/>
    <w:rsid w:val="00966FD8"/>
    <w:rsid w:val="00976937"/>
    <w:rsid w:val="0098269A"/>
    <w:rsid w:val="00983A2C"/>
    <w:rsid w:val="00985B96"/>
    <w:rsid w:val="009868AD"/>
    <w:rsid w:val="00987597"/>
    <w:rsid w:val="00990ED3"/>
    <w:rsid w:val="00991506"/>
    <w:rsid w:val="009A5476"/>
    <w:rsid w:val="009B5BC3"/>
    <w:rsid w:val="009B7F30"/>
    <w:rsid w:val="009C15B2"/>
    <w:rsid w:val="009C26C5"/>
    <w:rsid w:val="009C39F6"/>
    <w:rsid w:val="009C597B"/>
    <w:rsid w:val="009D3A99"/>
    <w:rsid w:val="009D3CF4"/>
    <w:rsid w:val="009D4340"/>
    <w:rsid w:val="009E0587"/>
    <w:rsid w:val="009E24D6"/>
    <w:rsid w:val="00A075E7"/>
    <w:rsid w:val="00A07D21"/>
    <w:rsid w:val="00A1042B"/>
    <w:rsid w:val="00A130BD"/>
    <w:rsid w:val="00A2046C"/>
    <w:rsid w:val="00A23F4F"/>
    <w:rsid w:val="00A27D2D"/>
    <w:rsid w:val="00A341DD"/>
    <w:rsid w:val="00A55321"/>
    <w:rsid w:val="00A6342C"/>
    <w:rsid w:val="00A64C59"/>
    <w:rsid w:val="00A7734C"/>
    <w:rsid w:val="00A83BCD"/>
    <w:rsid w:val="00A9029C"/>
    <w:rsid w:val="00A90D51"/>
    <w:rsid w:val="00A95935"/>
    <w:rsid w:val="00A95974"/>
    <w:rsid w:val="00A97B8A"/>
    <w:rsid w:val="00AA1017"/>
    <w:rsid w:val="00AA1D40"/>
    <w:rsid w:val="00AA2476"/>
    <w:rsid w:val="00AA79A4"/>
    <w:rsid w:val="00AB477F"/>
    <w:rsid w:val="00AC2DEF"/>
    <w:rsid w:val="00AC6910"/>
    <w:rsid w:val="00AD0EF7"/>
    <w:rsid w:val="00AD4616"/>
    <w:rsid w:val="00AD6EA8"/>
    <w:rsid w:val="00AF0A10"/>
    <w:rsid w:val="00B03502"/>
    <w:rsid w:val="00B03E89"/>
    <w:rsid w:val="00B06B3F"/>
    <w:rsid w:val="00B1409F"/>
    <w:rsid w:val="00B232F1"/>
    <w:rsid w:val="00B237A9"/>
    <w:rsid w:val="00B26823"/>
    <w:rsid w:val="00B30468"/>
    <w:rsid w:val="00B31EC2"/>
    <w:rsid w:val="00B32BDD"/>
    <w:rsid w:val="00B3757A"/>
    <w:rsid w:val="00B448CE"/>
    <w:rsid w:val="00B469CB"/>
    <w:rsid w:val="00B50C88"/>
    <w:rsid w:val="00B50E2D"/>
    <w:rsid w:val="00B52188"/>
    <w:rsid w:val="00B52770"/>
    <w:rsid w:val="00B61AE8"/>
    <w:rsid w:val="00B65284"/>
    <w:rsid w:val="00B67169"/>
    <w:rsid w:val="00B85C90"/>
    <w:rsid w:val="00B86977"/>
    <w:rsid w:val="00B94740"/>
    <w:rsid w:val="00B95974"/>
    <w:rsid w:val="00B95C63"/>
    <w:rsid w:val="00B96BD6"/>
    <w:rsid w:val="00BA29A7"/>
    <w:rsid w:val="00BA4255"/>
    <w:rsid w:val="00BA5E22"/>
    <w:rsid w:val="00BB2DE4"/>
    <w:rsid w:val="00BB3ACD"/>
    <w:rsid w:val="00BB7463"/>
    <w:rsid w:val="00BC0360"/>
    <w:rsid w:val="00BC5939"/>
    <w:rsid w:val="00BC6C27"/>
    <w:rsid w:val="00BD336C"/>
    <w:rsid w:val="00BD5858"/>
    <w:rsid w:val="00BE1503"/>
    <w:rsid w:val="00BF1939"/>
    <w:rsid w:val="00BF508B"/>
    <w:rsid w:val="00C02625"/>
    <w:rsid w:val="00C147D0"/>
    <w:rsid w:val="00C208FE"/>
    <w:rsid w:val="00C325CE"/>
    <w:rsid w:val="00C366E4"/>
    <w:rsid w:val="00C36760"/>
    <w:rsid w:val="00C37EB5"/>
    <w:rsid w:val="00C4021B"/>
    <w:rsid w:val="00C54ACE"/>
    <w:rsid w:val="00C63BFD"/>
    <w:rsid w:val="00C76B02"/>
    <w:rsid w:val="00C76E84"/>
    <w:rsid w:val="00C8531A"/>
    <w:rsid w:val="00C85543"/>
    <w:rsid w:val="00C918BA"/>
    <w:rsid w:val="00C923E4"/>
    <w:rsid w:val="00CA4D58"/>
    <w:rsid w:val="00CB4782"/>
    <w:rsid w:val="00CC0160"/>
    <w:rsid w:val="00CC7D02"/>
    <w:rsid w:val="00CD2396"/>
    <w:rsid w:val="00CD352B"/>
    <w:rsid w:val="00CE34A4"/>
    <w:rsid w:val="00CF4C2F"/>
    <w:rsid w:val="00CF63AE"/>
    <w:rsid w:val="00D120F3"/>
    <w:rsid w:val="00D141A3"/>
    <w:rsid w:val="00D20070"/>
    <w:rsid w:val="00D2157A"/>
    <w:rsid w:val="00D2335B"/>
    <w:rsid w:val="00D274F9"/>
    <w:rsid w:val="00D30C2A"/>
    <w:rsid w:val="00D313BB"/>
    <w:rsid w:val="00D320D2"/>
    <w:rsid w:val="00D36830"/>
    <w:rsid w:val="00D37097"/>
    <w:rsid w:val="00D43AB2"/>
    <w:rsid w:val="00D52A77"/>
    <w:rsid w:val="00D5799F"/>
    <w:rsid w:val="00D62485"/>
    <w:rsid w:val="00D63531"/>
    <w:rsid w:val="00D668C1"/>
    <w:rsid w:val="00D749C3"/>
    <w:rsid w:val="00D76A86"/>
    <w:rsid w:val="00D84FCD"/>
    <w:rsid w:val="00DA1165"/>
    <w:rsid w:val="00DA386A"/>
    <w:rsid w:val="00DB05F6"/>
    <w:rsid w:val="00DB4E03"/>
    <w:rsid w:val="00DB7288"/>
    <w:rsid w:val="00DC32DE"/>
    <w:rsid w:val="00DD07D4"/>
    <w:rsid w:val="00DD3B99"/>
    <w:rsid w:val="00DD5996"/>
    <w:rsid w:val="00DD746D"/>
    <w:rsid w:val="00DE5060"/>
    <w:rsid w:val="00DF4C7E"/>
    <w:rsid w:val="00DF4D06"/>
    <w:rsid w:val="00DF5E12"/>
    <w:rsid w:val="00E119F9"/>
    <w:rsid w:val="00E13B76"/>
    <w:rsid w:val="00E1492F"/>
    <w:rsid w:val="00E14F44"/>
    <w:rsid w:val="00E457ED"/>
    <w:rsid w:val="00E500D2"/>
    <w:rsid w:val="00E52A44"/>
    <w:rsid w:val="00E60AE5"/>
    <w:rsid w:val="00E64A89"/>
    <w:rsid w:val="00E6655D"/>
    <w:rsid w:val="00E70E14"/>
    <w:rsid w:val="00E767FE"/>
    <w:rsid w:val="00E76AD2"/>
    <w:rsid w:val="00E800A8"/>
    <w:rsid w:val="00E84483"/>
    <w:rsid w:val="00E939B7"/>
    <w:rsid w:val="00E96509"/>
    <w:rsid w:val="00EA2EE9"/>
    <w:rsid w:val="00EA4345"/>
    <w:rsid w:val="00EA4363"/>
    <w:rsid w:val="00EA436E"/>
    <w:rsid w:val="00EA485E"/>
    <w:rsid w:val="00EA5973"/>
    <w:rsid w:val="00EB2CC9"/>
    <w:rsid w:val="00EB37BA"/>
    <w:rsid w:val="00EC4A0F"/>
    <w:rsid w:val="00ED471B"/>
    <w:rsid w:val="00EE02EF"/>
    <w:rsid w:val="00EE3761"/>
    <w:rsid w:val="00EE594E"/>
    <w:rsid w:val="00EF1F4B"/>
    <w:rsid w:val="00F2168E"/>
    <w:rsid w:val="00F24728"/>
    <w:rsid w:val="00F35546"/>
    <w:rsid w:val="00F35AF3"/>
    <w:rsid w:val="00F475F2"/>
    <w:rsid w:val="00F601C4"/>
    <w:rsid w:val="00F61D16"/>
    <w:rsid w:val="00F679E0"/>
    <w:rsid w:val="00F67CD1"/>
    <w:rsid w:val="00F72EDC"/>
    <w:rsid w:val="00F73730"/>
    <w:rsid w:val="00F75C5E"/>
    <w:rsid w:val="00F820F0"/>
    <w:rsid w:val="00F82F24"/>
    <w:rsid w:val="00F83EC7"/>
    <w:rsid w:val="00F86C4C"/>
    <w:rsid w:val="00F96657"/>
    <w:rsid w:val="00FA1210"/>
    <w:rsid w:val="00FA7842"/>
    <w:rsid w:val="00FB19E0"/>
    <w:rsid w:val="00FB2728"/>
    <w:rsid w:val="00FC3FEA"/>
    <w:rsid w:val="00FC5EEC"/>
    <w:rsid w:val="00FC718B"/>
    <w:rsid w:val="00FE7E95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02"/>
    <w:pPr>
      <w:ind w:left="1077" w:hanging="1077"/>
    </w:pPr>
    <w:rPr>
      <w:color w:val="0070C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476"/>
    <w:pPr>
      <w:keepNext/>
      <w:keepLines/>
      <w:numPr>
        <w:numId w:val="33"/>
      </w:numPr>
      <w:suppressAutoHyphens/>
      <w:spacing w:before="720" w:after="240"/>
      <w:ind w:left="0" w:firstLine="0"/>
      <w:outlineLvl w:val="0"/>
    </w:pPr>
    <w:rPr>
      <w:rFonts w:ascii="Arial Narrow" w:eastAsia="Times New Roman" w:hAnsi="Arial Narrow" w:cs="Arial Narrow"/>
      <w:b/>
      <w:bCs/>
      <w:color w:val="auto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476"/>
    <w:rPr>
      <w:rFonts w:ascii="Arial Narrow" w:hAnsi="Arial Narrow" w:cs="Arial Narrow"/>
      <w:b/>
      <w:bCs/>
      <w:color w:val="auto"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2FD"/>
  </w:style>
  <w:style w:type="paragraph" w:styleId="Footer">
    <w:name w:val="footer"/>
    <w:basedOn w:val="Normal"/>
    <w:link w:val="Foot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2FD"/>
  </w:style>
  <w:style w:type="paragraph" w:styleId="BalloonText">
    <w:name w:val="Balloon Text"/>
    <w:basedOn w:val="Normal"/>
    <w:link w:val="BalloonTextChar"/>
    <w:uiPriority w:val="99"/>
    <w:semiHidden/>
    <w:rsid w:val="008D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D52FD"/>
    <w:pPr>
      <w:ind w:left="1077" w:hanging="1077"/>
    </w:pPr>
    <w:rPr>
      <w:color w:val="0070C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80F9F"/>
    <w:pPr>
      <w:spacing w:after="160" w:line="256" w:lineRule="auto"/>
      <w:ind w:left="720" w:firstLine="0"/>
    </w:pPr>
    <w:rPr>
      <w:rFonts w:ascii="Calibri" w:hAnsi="Calibri" w:cs="Calibri"/>
      <w:color w:val="auto"/>
      <w:sz w:val="22"/>
      <w:szCs w:val="22"/>
    </w:rPr>
  </w:style>
  <w:style w:type="paragraph" w:customStyle="1" w:styleId="UGtekst">
    <w:name w:val="UG tekst"/>
    <w:basedOn w:val="Normal"/>
    <w:uiPriority w:val="99"/>
    <w:rsid w:val="00B95C63"/>
    <w:pPr>
      <w:suppressAutoHyphens/>
      <w:autoSpaceDN w:val="0"/>
      <w:spacing w:after="120"/>
      <w:ind w:left="0" w:firstLine="709"/>
      <w:textAlignment w:val="baseline"/>
    </w:pPr>
    <w:rPr>
      <w:color w:val="auto"/>
    </w:rPr>
  </w:style>
  <w:style w:type="character" w:styleId="Hyperlink">
    <w:name w:val="Hyperlink"/>
    <w:basedOn w:val="DefaultParagraphFont"/>
    <w:uiPriority w:val="99"/>
    <w:rsid w:val="00B95C63"/>
    <w:rPr>
      <w:color w:val="0000FF"/>
      <w:u w:val="single"/>
    </w:rPr>
  </w:style>
  <w:style w:type="paragraph" w:customStyle="1" w:styleId="Default">
    <w:name w:val="Default"/>
    <w:uiPriority w:val="99"/>
    <w:rsid w:val="00B1409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B48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ug.elk.pl" TargetMode="External"/><Relationship Id="rId2" Type="http://schemas.openxmlformats.org/officeDocument/2006/relationships/hyperlink" Target="http://www.zug.el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367</Words>
  <Characters>2207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Usług Gminnych</dc:title>
  <dc:subject/>
  <dc:creator>Marek</dc:creator>
  <cp:keywords/>
  <dc:description/>
  <cp:lastModifiedBy>.</cp:lastModifiedBy>
  <cp:revision>2</cp:revision>
  <cp:lastPrinted>2020-11-19T07:33:00Z</cp:lastPrinted>
  <dcterms:created xsi:type="dcterms:W3CDTF">2020-11-19T08:23:00Z</dcterms:created>
  <dcterms:modified xsi:type="dcterms:W3CDTF">2020-11-19T08:23:00Z</dcterms:modified>
</cp:coreProperties>
</file>