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57" w:rsidRPr="000501BD" w:rsidRDefault="00501057" w:rsidP="005B6382">
      <w:pPr>
        <w:pStyle w:val="BodyTextIndent"/>
        <w:spacing w:line="276" w:lineRule="auto"/>
        <w:rPr>
          <w:b/>
          <w:bCs/>
          <w:i w:val="0"/>
          <w:iCs w:val="0"/>
          <w:u w:val="single"/>
        </w:rPr>
      </w:pPr>
      <w:r w:rsidRPr="000501BD">
        <w:rPr>
          <w:i w:val="0"/>
          <w:iCs w:val="0"/>
        </w:rPr>
        <w:tab/>
      </w:r>
      <w:r w:rsidRPr="000501BD">
        <w:rPr>
          <w:i w:val="0"/>
          <w:iCs w:val="0"/>
        </w:rPr>
        <w:tab/>
      </w:r>
      <w:r w:rsidRPr="000501BD">
        <w:rPr>
          <w:b/>
          <w:bCs/>
          <w:i w:val="0"/>
          <w:iCs w:val="0"/>
        </w:rPr>
        <w:tab/>
      </w:r>
      <w:r w:rsidRPr="000501BD">
        <w:rPr>
          <w:b/>
          <w:bCs/>
          <w:i w:val="0"/>
          <w:iCs w:val="0"/>
        </w:rPr>
        <w:tab/>
      </w:r>
    </w:p>
    <w:p w:rsidR="00501057" w:rsidRPr="00B77A25" w:rsidRDefault="00501057" w:rsidP="00315EAC">
      <w:pPr>
        <w:pStyle w:val="BodyTextIndent"/>
        <w:spacing w:line="276" w:lineRule="auto"/>
        <w:ind w:left="1985" w:hanging="1985"/>
        <w:jc w:val="right"/>
        <w:rPr>
          <w:sz w:val="22"/>
          <w:szCs w:val="22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Pr="00B77A25">
        <w:rPr>
          <w:sz w:val="22"/>
          <w:szCs w:val="22"/>
        </w:rPr>
        <w:t>Załącznik nr 1</w:t>
      </w:r>
    </w:p>
    <w:p w:rsidR="00501057" w:rsidRPr="00F101E6" w:rsidRDefault="00501057" w:rsidP="00BC1351">
      <w:pPr>
        <w:pStyle w:val="BodyTextIndent"/>
        <w:spacing w:line="276" w:lineRule="auto"/>
        <w:ind w:left="1843" w:hanging="1843"/>
        <w:rPr>
          <w:b/>
          <w:bCs/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Nazwa zamówienia: </w:t>
      </w:r>
      <w:bookmarkStart w:id="0" w:name="_GoBack"/>
      <w:bookmarkStart w:id="1" w:name="_Hlk520365993"/>
      <w:r>
        <w:rPr>
          <w:i w:val="0"/>
          <w:iCs w:val="0"/>
          <w:sz w:val="22"/>
          <w:szCs w:val="22"/>
        </w:rPr>
        <w:t>Utwardzenie kostką betonową  działki gminnej o nr geod. 28 ob. 0027 Mołdzie</w:t>
      </w:r>
      <w:bookmarkEnd w:id="0"/>
      <w:r w:rsidRPr="006C3805">
        <w:rPr>
          <w:i w:val="0"/>
          <w:iCs w:val="0"/>
          <w:sz w:val="22"/>
          <w:szCs w:val="22"/>
        </w:rPr>
        <w:t>”</w:t>
      </w:r>
      <w:bookmarkEnd w:id="1"/>
    </w:p>
    <w:p w:rsidR="00501057" w:rsidRDefault="00501057" w:rsidP="005B6382">
      <w:pPr>
        <w:spacing w:line="276" w:lineRule="auto"/>
        <w:ind w:left="6372" w:firstLine="708"/>
        <w:jc w:val="right"/>
        <w:rPr>
          <w:i/>
          <w:iCs/>
          <w:sz w:val="24"/>
          <w:szCs w:val="24"/>
        </w:rPr>
      </w:pPr>
    </w:p>
    <w:p w:rsidR="00501057" w:rsidRDefault="00501057" w:rsidP="005B6382">
      <w:pPr>
        <w:pStyle w:val="Heading1"/>
        <w:spacing w:line="276" w:lineRule="auto"/>
      </w:pPr>
      <w:r w:rsidRPr="00A77037">
        <w:t>FORMULARZ OFERTY CENOWEJ</w:t>
      </w:r>
    </w:p>
    <w:p w:rsidR="00501057" w:rsidRPr="0082313C" w:rsidRDefault="00501057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b/>
          <w:bCs/>
          <w:sz w:val="22"/>
          <w:szCs w:val="22"/>
        </w:rPr>
        <w:t>FIRMA :...........................................................................................................................................</w:t>
      </w:r>
    </w:p>
    <w:p w:rsidR="00501057" w:rsidRPr="0082313C" w:rsidRDefault="00501057" w:rsidP="005B6382">
      <w:pPr>
        <w:pStyle w:val="BodyText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Z SIEDZIBĄ W ................................................ PRZY UL. .......................................................... </w:t>
      </w:r>
    </w:p>
    <w:p w:rsidR="00501057" w:rsidRPr="0082313C" w:rsidRDefault="00501057" w:rsidP="005B6382">
      <w:pPr>
        <w:pStyle w:val="BodyText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 NUMERZE REGON  .................................................... </w:t>
      </w:r>
    </w:p>
    <w:p w:rsidR="00501057" w:rsidRPr="0082313C" w:rsidRDefault="00501057" w:rsidP="005B6382">
      <w:pPr>
        <w:pStyle w:val="BodyText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I NIP .....................................................................</w:t>
      </w:r>
    </w:p>
    <w:p w:rsidR="00501057" w:rsidRPr="00335B86" w:rsidRDefault="00501057" w:rsidP="005B6382">
      <w:pPr>
        <w:pStyle w:val="Footer"/>
        <w:tabs>
          <w:tab w:val="clear" w:pos="4536"/>
          <w:tab w:val="clear" w:pos="9072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I.  </w:t>
      </w:r>
      <w:r w:rsidRPr="00335B86">
        <w:rPr>
          <w:b/>
          <w:bCs/>
          <w:sz w:val="22"/>
          <w:szCs w:val="22"/>
        </w:rPr>
        <w:t xml:space="preserve">Oferujemy wykonanie i zakończenie oferowanych prac oraz usunięcie wszelkich wad zgodnie  </w:t>
      </w:r>
    </w:p>
    <w:p w:rsidR="00501057" w:rsidRPr="00335B86" w:rsidRDefault="00501057" w:rsidP="005B6382">
      <w:pPr>
        <w:spacing w:line="276" w:lineRule="auto"/>
        <w:jc w:val="both"/>
        <w:rPr>
          <w:b/>
          <w:bCs/>
          <w:sz w:val="22"/>
          <w:szCs w:val="22"/>
        </w:rPr>
      </w:pPr>
      <w:r w:rsidRPr="00335B86">
        <w:rPr>
          <w:b/>
          <w:bCs/>
          <w:sz w:val="22"/>
          <w:szCs w:val="22"/>
        </w:rPr>
        <w:t xml:space="preserve">z warunkami </w:t>
      </w:r>
      <w:r>
        <w:rPr>
          <w:b/>
          <w:bCs/>
          <w:sz w:val="22"/>
          <w:szCs w:val="22"/>
        </w:rPr>
        <w:t>zlecenia</w:t>
      </w:r>
      <w:r w:rsidRPr="00335B86">
        <w:rPr>
          <w:b/>
          <w:bCs/>
          <w:sz w:val="22"/>
          <w:szCs w:val="22"/>
        </w:rPr>
        <w:t xml:space="preserve"> za ryczałtową kwotę: </w:t>
      </w:r>
    </w:p>
    <w:p w:rsidR="00501057" w:rsidRPr="0082313C" w:rsidRDefault="00501057" w:rsidP="005B6382">
      <w:pPr>
        <w:pStyle w:val="BodyText3"/>
        <w:spacing w:line="276" w:lineRule="auto"/>
        <w:jc w:val="both"/>
        <w:rPr>
          <w:sz w:val="22"/>
          <w:szCs w:val="22"/>
        </w:rPr>
      </w:pPr>
      <w:bookmarkStart w:id="2" w:name="_Hlk520454897"/>
      <w:r w:rsidRPr="0082313C">
        <w:rPr>
          <w:sz w:val="22"/>
          <w:szCs w:val="22"/>
        </w:rPr>
        <w:t>* netto ...................................... złotych / słownie: ...........................................................................</w:t>
      </w:r>
    </w:p>
    <w:p w:rsidR="00501057" w:rsidRPr="0082313C" w:rsidRDefault="00501057" w:rsidP="005B6382">
      <w:pPr>
        <w:spacing w:line="276" w:lineRule="auto"/>
        <w:jc w:val="both"/>
        <w:rPr>
          <w:b/>
          <w:bCs/>
          <w:sz w:val="22"/>
          <w:szCs w:val="22"/>
        </w:rPr>
      </w:pPr>
      <w:r w:rsidRPr="0082313C">
        <w:rPr>
          <w:sz w:val="22"/>
          <w:szCs w:val="22"/>
        </w:rPr>
        <w:t xml:space="preserve">       .......................................................................................................................................</w:t>
      </w:r>
      <w:r w:rsidRPr="0082313C">
        <w:rPr>
          <w:b/>
          <w:bCs/>
          <w:sz w:val="22"/>
          <w:szCs w:val="22"/>
        </w:rPr>
        <w:t>złotych.</w:t>
      </w:r>
    </w:p>
    <w:p w:rsidR="00501057" w:rsidRPr="0082313C" w:rsidRDefault="00501057" w:rsidP="005B6382">
      <w:pPr>
        <w:pStyle w:val="BodyText3"/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VAT ...................................... złotych / słownie: ...........................................................................</w:t>
      </w:r>
    </w:p>
    <w:p w:rsidR="00501057" w:rsidRPr="0082313C" w:rsidRDefault="00501057" w:rsidP="005B6382">
      <w:pPr>
        <w:spacing w:line="276" w:lineRule="auto"/>
        <w:jc w:val="both"/>
        <w:rPr>
          <w:b/>
          <w:bCs/>
          <w:sz w:val="22"/>
          <w:szCs w:val="22"/>
        </w:rPr>
      </w:pPr>
      <w:r w:rsidRPr="0082313C">
        <w:rPr>
          <w:sz w:val="22"/>
          <w:szCs w:val="22"/>
        </w:rPr>
        <w:t>.......................................................................................................................................</w:t>
      </w:r>
      <w:r w:rsidRPr="0082313C">
        <w:rPr>
          <w:b/>
          <w:bCs/>
          <w:sz w:val="22"/>
          <w:szCs w:val="22"/>
        </w:rPr>
        <w:t>złotych.</w:t>
      </w:r>
    </w:p>
    <w:p w:rsidR="00501057" w:rsidRPr="0082313C" w:rsidRDefault="00501057" w:rsidP="005B6382">
      <w:pPr>
        <w:pStyle w:val="BodyText3"/>
        <w:tabs>
          <w:tab w:val="left" w:pos="9072"/>
        </w:tabs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* brutto ...................................... złotych / słownie: .........................................................................</w:t>
      </w:r>
    </w:p>
    <w:p w:rsidR="00501057" w:rsidRPr="0082313C" w:rsidRDefault="00501057" w:rsidP="005B6382">
      <w:pPr>
        <w:spacing w:line="276" w:lineRule="auto"/>
        <w:jc w:val="both"/>
        <w:rPr>
          <w:b/>
          <w:bCs/>
          <w:sz w:val="22"/>
          <w:szCs w:val="22"/>
        </w:rPr>
      </w:pPr>
      <w:r w:rsidRPr="0082313C">
        <w:rPr>
          <w:sz w:val="22"/>
          <w:szCs w:val="22"/>
        </w:rPr>
        <w:t>.......................................................................................................................................</w:t>
      </w:r>
      <w:r w:rsidRPr="0082313C">
        <w:rPr>
          <w:b/>
          <w:bCs/>
          <w:sz w:val="22"/>
          <w:szCs w:val="22"/>
        </w:rPr>
        <w:t>złotych.</w:t>
      </w:r>
    </w:p>
    <w:bookmarkEnd w:id="2"/>
    <w:p w:rsidR="00501057" w:rsidRDefault="00501057" w:rsidP="006C3805">
      <w:pPr>
        <w:spacing w:line="276" w:lineRule="auto"/>
        <w:jc w:val="both"/>
        <w:rPr>
          <w:b/>
          <w:bCs/>
          <w:sz w:val="22"/>
          <w:szCs w:val="22"/>
        </w:rPr>
      </w:pPr>
    </w:p>
    <w:p w:rsidR="00501057" w:rsidRDefault="00501057" w:rsidP="005B6382">
      <w:pPr>
        <w:spacing w:line="276" w:lineRule="auto"/>
        <w:jc w:val="both"/>
        <w:rPr>
          <w:b/>
          <w:bCs/>
          <w:sz w:val="22"/>
          <w:szCs w:val="22"/>
        </w:rPr>
      </w:pPr>
      <w:r w:rsidRPr="0082313C">
        <w:rPr>
          <w:b/>
          <w:bCs/>
          <w:sz w:val="22"/>
          <w:szCs w:val="22"/>
        </w:rPr>
        <w:t>Wyżej wymienione wynagrodzenie obejmuje całość prac związanych z zamówieniem i będzie obowiązywało przez cały okres objęty umową.</w:t>
      </w:r>
    </w:p>
    <w:p w:rsidR="00501057" w:rsidRDefault="00501057" w:rsidP="005B6382">
      <w:pPr>
        <w:spacing w:line="276" w:lineRule="auto"/>
        <w:jc w:val="both"/>
        <w:rPr>
          <w:b/>
          <w:bCs/>
          <w:sz w:val="22"/>
          <w:szCs w:val="22"/>
        </w:rPr>
      </w:pPr>
    </w:p>
    <w:p w:rsidR="00501057" w:rsidRPr="0082313C" w:rsidRDefault="00501057" w:rsidP="005B6382">
      <w:p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Termin realizacji zamówienia: …………… dni od daty podpisania umowy </w:t>
      </w:r>
    </w:p>
    <w:p w:rsidR="00501057" w:rsidRPr="0082313C" w:rsidRDefault="00501057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ORAZ:</w:t>
      </w:r>
    </w:p>
    <w:p w:rsidR="00501057" w:rsidRPr="0082313C" w:rsidRDefault="00501057" w:rsidP="00FF22E4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Oświadczamy, że zapoznaliśmy się z </w:t>
      </w:r>
      <w:r>
        <w:rPr>
          <w:sz w:val="22"/>
          <w:szCs w:val="22"/>
        </w:rPr>
        <w:t xml:space="preserve">Zaproszeniem do składania ofert </w:t>
      </w:r>
      <w:r w:rsidRPr="0082313C">
        <w:rPr>
          <w:sz w:val="22"/>
          <w:szCs w:val="22"/>
        </w:rPr>
        <w:t>i przyjmujemy bez zastrzeżeń je</w:t>
      </w:r>
      <w:r>
        <w:rPr>
          <w:sz w:val="22"/>
          <w:szCs w:val="22"/>
        </w:rPr>
        <w:t>go</w:t>
      </w:r>
      <w:r w:rsidRPr="0082313C">
        <w:rPr>
          <w:sz w:val="22"/>
          <w:szCs w:val="22"/>
        </w:rPr>
        <w:t xml:space="preserve"> warunki i postanowienia łącznie z projektem </w:t>
      </w:r>
      <w:r>
        <w:rPr>
          <w:sz w:val="22"/>
          <w:szCs w:val="22"/>
        </w:rPr>
        <w:t>zlecenia</w:t>
      </w:r>
      <w:r w:rsidRPr="0082313C">
        <w:rPr>
          <w:sz w:val="22"/>
          <w:szCs w:val="22"/>
        </w:rPr>
        <w:t>.</w:t>
      </w:r>
    </w:p>
    <w:p w:rsidR="00501057" w:rsidRPr="0082313C" w:rsidRDefault="00501057" w:rsidP="005B6382">
      <w:pPr>
        <w:pStyle w:val="Footer"/>
        <w:tabs>
          <w:tab w:val="clear" w:pos="4536"/>
          <w:tab w:val="clear" w:pos="9072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2.  Jeżeli nasza oferta zostanie przyjęta, podejmujemy się podpisać </w:t>
      </w:r>
      <w:r>
        <w:rPr>
          <w:sz w:val="22"/>
          <w:szCs w:val="22"/>
        </w:rPr>
        <w:t>zlecenie</w:t>
      </w:r>
      <w:r w:rsidRPr="0082313C">
        <w:rPr>
          <w:sz w:val="22"/>
          <w:szCs w:val="22"/>
        </w:rPr>
        <w:t xml:space="preserve"> w ciągu </w:t>
      </w:r>
      <w:r>
        <w:rPr>
          <w:sz w:val="22"/>
          <w:szCs w:val="22"/>
        </w:rPr>
        <w:t>3</w:t>
      </w:r>
      <w:r w:rsidRPr="00EF717F">
        <w:rPr>
          <w:sz w:val="22"/>
          <w:szCs w:val="22"/>
        </w:rPr>
        <w:t xml:space="preserve"> dni</w:t>
      </w:r>
      <w:r w:rsidRPr="0082313C">
        <w:rPr>
          <w:sz w:val="22"/>
          <w:szCs w:val="22"/>
        </w:rPr>
        <w:t>od daty ostatecznego rozstrzygnięcia p</w:t>
      </w:r>
      <w:r>
        <w:rPr>
          <w:sz w:val="22"/>
          <w:szCs w:val="22"/>
        </w:rPr>
        <w:t>ostępowania</w:t>
      </w:r>
      <w:r w:rsidRPr="0082313C">
        <w:rPr>
          <w:sz w:val="22"/>
          <w:szCs w:val="22"/>
        </w:rPr>
        <w:t>.</w:t>
      </w:r>
    </w:p>
    <w:p w:rsidR="00501057" w:rsidRDefault="00501057" w:rsidP="005B6382">
      <w:pPr>
        <w:pStyle w:val="Footer"/>
        <w:tabs>
          <w:tab w:val="clear" w:pos="4536"/>
          <w:tab w:val="clear" w:pos="9072"/>
        </w:tabs>
        <w:spacing w:line="276" w:lineRule="auto"/>
        <w:ind w:left="285" w:hanging="285"/>
        <w:jc w:val="both"/>
        <w:rPr>
          <w:sz w:val="22"/>
          <w:szCs w:val="22"/>
        </w:rPr>
      </w:pPr>
      <w:r w:rsidRPr="0082313C">
        <w:rPr>
          <w:sz w:val="22"/>
          <w:szCs w:val="22"/>
        </w:rPr>
        <w:t>3.  Zgadzamy się przestrzegać niniejszej oferty przez okres 30 dni od dnia, w którym upływa termin złożenia ofert, a w przypadku wy</w:t>
      </w:r>
      <w:r>
        <w:rPr>
          <w:sz w:val="22"/>
          <w:szCs w:val="22"/>
        </w:rPr>
        <w:t xml:space="preserve">boru naszej oferty </w:t>
      </w:r>
      <w:r w:rsidRPr="0082313C">
        <w:rPr>
          <w:sz w:val="22"/>
          <w:szCs w:val="22"/>
        </w:rPr>
        <w:t xml:space="preserve">przez cały czas trwania </w:t>
      </w:r>
      <w:r>
        <w:rPr>
          <w:sz w:val="22"/>
          <w:szCs w:val="22"/>
        </w:rPr>
        <w:t>zlecenia</w:t>
      </w:r>
      <w:r w:rsidRPr="0082313C">
        <w:rPr>
          <w:sz w:val="22"/>
          <w:szCs w:val="22"/>
        </w:rPr>
        <w:t xml:space="preserve">. Pozostanie ona dla nas wiążąca i może zostać przyjęta w dowolnym czasie przed upływem tego okresu. </w:t>
      </w:r>
    </w:p>
    <w:p w:rsidR="00501057" w:rsidRPr="0082313C" w:rsidRDefault="00501057" w:rsidP="001C7B78">
      <w:pPr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5A22B5">
        <w:rPr>
          <w:sz w:val="22"/>
          <w:szCs w:val="22"/>
        </w:rPr>
        <w:t>4.</w:t>
      </w:r>
      <w:r w:rsidRPr="0082313C">
        <w:rPr>
          <w:sz w:val="22"/>
          <w:szCs w:val="22"/>
        </w:rPr>
        <w:t xml:space="preserve"> Oświadczamy, ze znajdujemy się w sytuacji ekonomicznej i finansowej zapewniającej wykonanie zamówienia oraz że jesteśmy ubezpieczeni od odpowiedzialności cywilnej w zakresie prowadzonej działalności.</w:t>
      </w:r>
    </w:p>
    <w:p w:rsidR="00501057" w:rsidRDefault="00501057" w:rsidP="005B6382">
      <w:pPr>
        <w:pStyle w:val="BodyTextIndent2"/>
        <w:spacing w:after="80" w:line="276" w:lineRule="auto"/>
        <w:ind w:left="284" w:hanging="22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82313C">
        <w:rPr>
          <w:sz w:val="22"/>
          <w:szCs w:val="22"/>
        </w:rPr>
        <w:t xml:space="preserve">. Oświadczamy, że posiadamy niezbędną wiedzę i doświadczenie oraz dysponujemy osobami zdolnymi do wykonania zamówienia. </w:t>
      </w:r>
    </w:p>
    <w:p w:rsidR="00501057" w:rsidRPr="0082313C" w:rsidRDefault="00501057" w:rsidP="005B6382">
      <w:pPr>
        <w:pStyle w:val="CommentText"/>
        <w:spacing w:line="276" w:lineRule="auto"/>
        <w:jc w:val="both"/>
        <w:rPr>
          <w:sz w:val="22"/>
          <w:szCs w:val="22"/>
        </w:rPr>
      </w:pPr>
    </w:p>
    <w:p w:rsidR="00501057" w:rsidRPr="0082313C" w:rsidRDefault="00501057" w:rsidP="005B6382">
      <w:pPr>
        <w:pStyle w:val="CommentText"/>
        <w:spacing w:line="276" w:lineRule="auto"/>
        <w:jc w:val="both"/>
        <w:rPr>
          <w:sz w:val="22"/>
          <w:szCs w:val="22"/>
        </w:rPr>
      </w:pPr>
    </w:p>
    <w:p w:rsidR="00501057" w:rsidRPr="0082313C" w:rsidRDefault="00501057" w:rsidP="005B6382">
      <w:pPr>
        <w:pStyle w:val="CommentText"/>
        <w:spacing w:line="276" w:lineRule="auto"/>
        <w:jc w:val="both"/>
        <w:rPr>
          <w:sz w:val="22"/>
          <w:szCs w:val="22"/>
        </w:rPr>
      </w:pPr>
    </w:p>
    <w:p w:rsidR="00501057" w:rsidRPr="0082313C" w:rsidRDefault="00501057" w:rsidP="005B6382">
      <w:pPr>
        <w:spacing w:line="276" w:lineRule="auto"/>
        <w:jc w:val="both"/>
        <w:rPr>
          <w:sz w:val="22"/>
          <w:szCs w:val="22"/>
        </w:rPr>
      </w:pPr>
      <w:r w:rsidRPr="0082313C">
        <w:rPr>
          <w:sz w:val="22"/>
          <w:szCs w:val="22"/>
        </w:rPr>
        <w:t xml:space="preserve"> ..................... dnia .................... r</w:t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  <w:t xml:space="preserve">             ............................................................</w:t>
      </w:r>
    </w:p>
    <w:p w:rsidR="00501057" w:rsidRDefault="00501057" w:rsidP="005B6382">
      <w:pPr>
        <w:spacing w:line="276" w:lineRule="auto"/>
        <w:rPr>
          <w:sz w:val="22"/>
          <w:szCs w:val="22"/>
        </w:rPr>
      </w:pP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</w:r>
      <w:r w:rsidRPr="0082313C">
        <w:rPr>
          <w:sz w:val="22"/>
          <w:szCs w:val="22"/>
        </w:rPr>
        <w:tab/>
        <w:t xml:space="preserve">       Podpis i pieczęć Wykonawc</w:t>
      </w:r>
      <w:r>
        <w:rPr>
          <w:sz w:val="22"/>
          <w:szCs w:val="22"/>
        </w:rPr>
        <w:t>y</w:t>
      </w:r>
    </w:p>
    <w:p w:rsidR="00501057" w:rsidRPr="008864D6" w:rsidRDefault="00501057" w:rsidP="00B77A25">
      <w:pPr>
        <w:pStyle w:val="Footer"/>
        <w:tabs>
          <w:tab w:val="clear" w:pos="4536"/>
          <w:tab w:val="clear" w:pos="9072"/>
        </w:tabs>
        <w:spacing w:line="276" w:lineRule="auto"/>
        <w:rPr>
          <w:i/>
          <w:iCs/>
          <w:sz w:val="22"/>
          <w:szCs w:val="22"/>
        </w:rPr>
      </w:pPr>
    </w:p>
    <w:sectPr w:rsidR="00501057" w:rsidRPr="008864D6" w:rsidSect="00644971">
      <w:footerReference w:type="default" r:id="rId7"/>
      <w:pgSz w:w="11906" w:h="16838"/>
      <w:pgMar w:top="694" w:right="1133" w:bottom="851" w:left="1134" w:header="426" w:footer="48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057" w:rsidRDefault="00501057">
      <w:r>
        <w:separator/>
      </w:r>
    </w:p>
  </w:endnote>
  <w:endnote w:type="continuationSeparator" w:id="1">
    <w:p w:rsidR="00501057" w:rsidRDefault="00501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057" w:rsidRDefault="00501057" w:rsidP="003D2646">
    <w:pPr>
      <w:pStyle w:val="Footer"/>
      <w:framePr w:wrap="auto" w:vAnchor="text" w:hAnchor="page" w:x="5741" w:y="-49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01057" w:rsidRDefault="00501057" w:rsidP="003D2646">
    <w:pPr>
      <w:tabs>
        <w:tab w:val="left" w:pos="4536"/>
      </w:tabs>
      <w:rPr>
        <w:rFonts w:ascii="Arial" w:hAnsi="Arial" w:cs="Arial"/>
        <w:i/>
        <w:iCs/>
        <w:sz w:val="18"/>
        <w:szCs w:val="18"/>
      </w:rPr>
    </w:pPr>
  </w:p>
  <w:p w:rsidR="00501057" w:rsidRDefault="00501057" w:rsidP="009439B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057" w:rsidRDefault="00501057">
      <w:r>
        <w:separator/>
      </w:r>
    </w:p>
  </w:footnote>
  <w:footnote w:type="continuationSeparator" w:id="1">
    <w:p w:rsidR="00501057" w:rsidRDefault="00501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FDA"/>
    <w:multiLevelType w:val="multilevel"/>
    <w:tmpl w:val="4CD4CA8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590B79"/>
    <w:multiLevelType w:val="hybridMultilevel"/>
    <w:tmpl w:val="C4C08F9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6" w:hanging="360"/>
      </w:pPr>
      <w:rPr>
        <w:rFonts w:ascii="Wingdings" w:hAnsi="Wingdings" w:cs="Wingdings" w:hint="default"/>
      </w:rPr>
    </w:lvl>
  </w:abstractNum>
  <w:abstractNum w:abstractNumId="2">
    <w:nsid w:val="056348ED"/>
    <w:multiLevelType w:val="hybridMultilevel"/>
    <w:tmpl w:val="061EF6B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AD0714A"/>
    <w:multiLevelType w:val="singleLevel"/>
    <w:tmpl w:val="09C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B794BA6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0DE11453"/>
    <w:multiLevelType w:val="multilevel"/>
    <w:tmpl w:val="EE3862D0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default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8">
    <w:nsid w:val="11B20CA0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9">
    <w:nsid w:val="11C900DD"/>
    <w:multiLevelType w:val="multilevel"/>
    <w:tmpl w:val="F0105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5615987"/>
    <w:multiLevelType w:val="singleLevel"/>
    <w:tmpl w:val="04A8F6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1">
    <w:nsid w:val="16F442FD"/>
    <w:multiLevelType w:val="hybridMultilevel"/>
    <w:tmpl w:val="627E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E11FA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3">
    <w:nsid w:val="18F355AF"/>
    <w:multiLevelType w:val="hybridMultilevel"/>
    <w:tmpl w:val="AC9A211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4C7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667707D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16">
    <w:nsid w:val="2826016C"/>
    <w:multiLevelType w:val="multilevel"/>
    <w:tmpl w:val="70C0EC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7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9DC727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39F6530F"/>
    <w:multiLevelType w:val="hybridMultilevel"/>
    <w:tmpl w:val="752EFAF8"/>
    <w:lvl w:ilvl="0" w:tplc="A59499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AD71820"/>
    <w:multiLevelType w:val="hybridMultilevel"/>
    <w:tmpl w:val="5AE8EF9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F671273"/>
    <w:multiLevelType w:val="multilevel"/>
    <w:tmpl w:val="A63A7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5201CD5"/>
    <w:multiLevelType w:val="multilevel"/>
    <w:tmpl w:val="48881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6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67B29CB"/>
    <w:multiLevelType w:val="multilevel"/>
    <w:tmpl w:val="8B70D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AE03D1"/>
    <w:multiLevelType w:val="multilevel"/>
    <w:tmpl w:val="10D89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)"/>
      <w:lvlJc w:val="left"/>
      <w:pPr>
        <w:tabs>
          <w:tab w:val="num" w:pos="1020"/>
        </w:tabs>
        <w:ind w:left="1020" w:hanging="720"/>
      </w:pPr>
    </w:lvl>
    <w:lvl w:ilvl="2">
      <w:start w:val="1"/>
      <w:numFmt w:val="decimal"/>
      <w:lvlText w:val="%1.%2)%3.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)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)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)%3.%4.%5.%6.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)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)%3.%4.%5.%6.%7.%8.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)%3.%4.%5.%6.%7.%8.%9."/>
      <w:lvlJc w:val="left"/>
      <w:pPr>
        <w:tabs>
          <w:tab w:val="num" w:pos="4200"/>
        </w:tabs>
        <w:ind w:left="4200" w:hanging="1800"/>
      </w:pPr>
    </w:lvl>
  </w:abstractNum>
  <w:abstractNum w:abstractNumId="26">
    <w:nsid w:val="4F110ACA"/>
    <w:multiLevelType w:val="multilevel"/>
    <w:tmpl w:val="1F1CB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532C1146"/>
    <w:multiLevelType w:val="hybridMultilevel"/>
    <w:tmpl w:val="86D663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3632DA"/>
    <w:multiLevelType w:val="hybridMultilevel"/>
    <w:tmpl w:val="3C4A392C"/>
    <w:lvl w:ilvl="0" w:tplc="F4C60102">
      <w:start w:val="1"/>
      <w:numFmt w:val="bullet"/>
      <w:lvlText w:val=""/>
      <w:lvlJc w:val="left"/>
      <w:pPr>
        <w:tabs>
          <w:tab w:val="num" w:pos="1272"/>
        </w:tabs>
        <w:ind w:left="1272" w:hanging="56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0">
    <w:nsid w:val="5CF56B46"/>
    <w:multiLevelType w:val="multilevel"/>
    <w:tmpl w:val="B7969766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/>
      </w:pPr>
    </w:lvl>
    <w:lvl w:ilvl="4">
      <w:start w:val="1"/>
      <w:numFmt w:val="lowerLetter"/>
      <w:lvlText w:val="%5)"/>
      <w:lvlJc w:val="left"/>
      <w:pPr>
        <w:tabs>
          <w:tab w:val="num" w:pos="786"/>
        </w:tabs>
        <w:ind w:left="-283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1">
    <w:nsid w:val="5F8127D6"/>
    <w:multiLevelType w:val="hybridMultilevel"/>
    <w:tmpl w:val="B1D250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3A46442"/>
    <w:multiLevelType w:val="hybridMultilevel"/>
    <w:tmpl w:val="E9EE11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2E2D6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82172E"/>
    <w:multiLevelType w:val="hybridMultilevel"/>
    <w:tmpl w:val="FFB20A1E"/>
    <w:lvl w:ilvl="0" w:tplc="746011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4273B"/>
    <w:multiLevelType w:val="hybridMultilevel"/>
    <w:tmpl w:val="12603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46397C"/>
    <w:multiLevelType w:val="singleLevel"/>
    <w:tmpl w:val="2D1E3FB2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6">
    <w:nsid w:val="735C5D64"/>
    <w:multiLevelType w:val="hybridMultilevel"/>
    <w:tmpl w:val="5A1C4562"/>
    <w:lvl w:ilvl="0" w:tplc="253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846B9F"/>
    <w:multiLevelType w:val="hybridMultilevel"/>
    <w:tmpl w:val="FDF42350"/>
    <w:lvl w:ilvl="0" w:tplc="04150017">
      <w:start w:val="1"/>
      <w:numFmt w:val="lowerLetter"/>
      <w:lvlText w:val="%1)"/>
      <w:lvlJc w:val="left"/>
      <w:pPr>
        <w:tabs>
          <w:tab w:val="num" w:pos="1105"/>
        </w:tabs>
        <w:ind w:left="1105" w:hanging="397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8"/>
  </w:num>
  <w:num w:numId="3">
    <w:abstractNumId w:val="18"/>
  </w:num>
  <w:num w:numId="4">
    <w:abstractNumId w:val="12"/>
  </w:num>
  <w:num w:numId="5">
    <w:abstractNumId w:val="23"/>
  </w:num>
  <w:num w:numId="6">
    <w:abstractNumId w:val="21"/>
  </w:num>
  <w:num w:numId="7">
    <w:abstractNumId w:val="4"/>
  </w:num>
  <w:num w:numId="8">
    <w:abstractNumId w:val="10"/>
    <w:lvlOverride w:ilvl="0">
      <w:startOverride w:val="1"/>
    </w:lvlOverride>
  </w:num>
  <w:num w:numId="9">
    <w:abstractNumId w:val="9"/>
  </w:num>
  <w:num w:numId="10">
    <w:abstractNumId w:val="36"/>
  </w:num>
  <w:num w:numId="11">
    <w:abstractNumId w:val="31"/>
  </w:num>
  <w:num w:numId="12">
    <w:abstractNumId w:val="28"/>
  </w:num>
  <w:num w:numId="13">
    <w:abstractNumId w:val="29"/>
  </w:num>
  <w:num w:numId="14">
    <w:abstractNumId w:val="27"/>
  </w:num>
  <w:num w:numId="15">
    <w:abstractNumId w:val="11"/>
  </w:num>
  <w:num w:numId="16">
    <w:abstractNumId w:val="37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6"/>
  </w:num>
  <w:num w:numId="20">
    <w:abstractNumId w:val="22"/>
  </w:num>
  <w:num w:numId="21">
    <w:abstractNumId w:val="24"/>
  </w:num>
  <w:num w:numId="22">
    <w:abstractNumId w:val="33"/>
  </w:num>
  <w:num w:numId="23">
    <w:abstractNumId w:val="17"/>
  </w:num>
  <w:num w:numId="24">
    <w:abstractNumId w:val="13"/>
  </w:num>
  <w:num w:numId="25">
    <w:abstractNumId w:val="1"/>
  </w:num>
  <w:num w:numId="26">
    <w:abstractNumId w:val="34"/>
  </w:num>
  <w:num w:numId="27">
    <w:abstractNumId w:val="32"/>
  </w:num>
  <w:num w:numId="28">
    <w:abstractNumId w:val="20"/>
  </w:num>
  <w:num w:numId="29">
    <w:abstractNumId w:val="2"/>
  </w:num>
  <w:num w:numId="30">
    <w:abstractNumId w:val="19"/>
  </w:num>
  <w:num w:numId="31">
    <w:abstractNumId w:val="3"/>
  </w:num>
  <w:num w:numId="32">
    <w:abstractNumId w:val="0"/>
  </w:num>
  <w:num w:numId="33">
    <w:abstractNumId w:val="6"/>
  </w:num>
  <w:num w:numId="34">
    <w:abstractNumId w:val="30"/>
  </w:num>
  <w:num w:numId="35">
    <w:abstractNumId w:val="14"/>
  </w:num>
  <w:num w:numId="36">
    <w:abstractNumId w:val="7"/>
  </w:num>
  <w:num w:numId="37">
    <w:abstractNumId w:val="15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C1B"/>
    <w:rsid w:val="000019F4"/>
    <w:rsid w:val="00002AD7"/>
    <w:rsid w:val="00002F35"/>
    <w:rsid w:val="00003A8A"/>
    <w:rsid w:val="000049F9"/>
    <w:rsid w:val="00004BB1"/>
    <w:rsid w:val="00005C95"/>
    <w:rsid w:val="000071F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229F"/>
    <w:rsid w:val="00022309"/>
    <w:rsid w:val="0002631A"/>
    <w:rsid w:val="00026E15"/>
    <w:rsid w:val="000278F8"/>
    <w:rsid w:val="00033338"/>
    <w:rsid w:val="0003479F"/>
    <w:rsid w:val="00034A91"/>
    <w:rsid w:val="0003780F"/>
    <w:rsid w:val="00037965"/>
    <w:rsid w:val="000402B2"/>
    <w:rsid w:val="00040772"/>
    <w:rsid w:val="000426DE"/>
    <w:rsid w:val="00042C74"/>
    <w:rsid w:val="00043603"/>
    <w:rsid w:val="0004371E"/>
    <w:rsid w:val="0004534B"/>
    <w:rsid w:val="000453FE"/>
    <w:rsid w:val="00045E56"/>
    <w:rsid w:val="000501BD"/>
    <w:rsid w:val="00052330"/>
    <w:rsid w:val="0005296D"/>
    <w:rsid w:val="00053B4A"/>
    <w:rsid w:val="00053B79"/>
    <w:rsid w:val="0005649D"/>
    <w:rsid w:val="00057B20"/>
    <w:rsid w:val="00057DFB"/>
    <w:rsid w:val="00060B1C"/>
    <w:rsid w:val="0006357F"/>
    <w:rsid w:val="0006405B"/>
    <w:rsid w:val="00064AAE"/>
    <w:rsid w:val="0006535D"/>
    <w:rsid w:val="00066EBC"/>
    <w:rsid w:val="00067BB2"/>
    <w:rsid w:val="000730DA"/>
    <w:rsid w:val="00073300"/>
    <w:rsid w:val="00075D47"/>
    <w:rsid w:val="00077608"/>
    <w:rsid w:val="00080C91"/>
    <w:rsid w:val="000818BC"/>
    <w:rsid w:val="00084C69"/>
    <w:rsid w:val="00085A79"/>
    <w:rsid w:val="00086D24"/>
    <w:rsid w:val="00086DDF"/>
    <w:rsid w:val="00086E7C"/>
    <w:rsid w:val="00087034"/>
    <w:rsid w:val="000905B7"/>
    <w:rsid w:val="00090B2E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49CC"/>
    <w:rsid w:val="000A6314"/>
    <w:rsid w:val="000A6FAF"/>
    <w:rsid w:val="000B0E69"/>
    <w:rsid w:val="000B11E7"/>
    <w:rsid w:val="000B23A3"/>
    <w:rsid w:val="000B29D9"/>
    <w:rsid w:val="000B4FD5"/>
    <w:rsid w:val="000B5BE7"/>
    <w:rsid w:val="000B6E87"/>
    <w:rsid w:val="000C0BB1"/>
    <w:rsid w:val="000C2197"/>
    <w:rsid w:val="000C2B63"/>
    <w:rsid w:val="000C3A5D"/>
    <w:rsid w:val="000C60E3"/>
    <w:rsid w:val="000D06C6"/>
    <w:rsid w:val="000D1BD9"/>
    <w:rsid w:val="000D3CA3"/>
    <w:rsid w:val="000D4F08"/>
    <w:rsid w:val="000E0E5A"/>
    <w:rsid w:val="000E16D6"/>
    <w:rsid w:val="000E2FAB"/>
    <w:rsid w:val="000E36B8"/>
    <w:rsid w:val="000E6A39"/>
    <w:rsid w:val="000E7736"/>
    <w:rsid w:val="000E7AB4"/>
    <w:rsid w:val="000F09B8"/>
    <w:rsid w:val="000F0A85"/>
    <w:rsid w:val="000F0D8B"/>
    <w:rsid w:val="000F0EE8"/>
    <w:rsid w:val="000F2016"/>
    <w:rsid w:val="000F4543"/>
    <w:rsid w:val="000F59B8"/>
    <w:rsid w:val="000F6D70"/>
    <w:rsid w:val="000F75C3"/>
    <w:rsid w:val="001031CC"/>
    <w:rsid w:val="00104311"/>
    <w:rsid w:val="00104990"/>
    <w:rsid w:val="00104A40"/>
    <w:rsid w:val="001054DF"/>
    <w:rsid w:val="00106D63"/>
    <w:rsid w:val="00106F92"/>
    <w:rsid w:val="00107040"/>
    <w:rsid w:val="00107898"/>
    <w:rsid w:val="00111A83"/>
    <w:rsid w:val="00111B56"/>
    <w:rsid w:val="0011262E"/>
    <w:rsid w:val="00113432"/>
    <w:rsid w:val="00114365"/>
    <w:rsid w:val="001151DA"/>
    <w:rsid w:val="00116BAA"/>
    <w:rsid w:val="00116D47"/>
    <w:rsid w:val="001170C1"/>
    <w:rsid w:val="00117C78"/>
    <w:rsid w:val="001225C7"/>
    <w:rsid w:val="00122B5B"/>
    <w:rsid w:val="001238C9"/>
    <w:rsid w:val="00123A8C"/>
    <w:rsid w:val="00123E23"/>
    <w:rsid w:val="00124BA4"/>
    <w:rsid w:val="00125670"/>
    <w:rsid w:val="00131BF1"/>
    <w:rsid w:val="00132D2F"/>
    <w:rsid w:val="00134478"/>
    <w:rsid w:val="001347E5"/>
    <w:rsid w:val="00135320"/>
    <w:rsid w:val="00140C4B"/>
    <w:rsid w:val="00141533"/>
    <w:rsid w:val="001476E1"/>
    <w:rsid w:val="00152277"/>
    <w:rsid w:val="0015271C"/>
    <w:rsid w:val="0015334D"/>
    <w:rsid w:val="00154D67"/>
    <w:rsid w:val="001556B2"/>
    <w:rsid w:val="00163752"/>
    <w:rsid w:val="001639CA"/>
    <w:rsid w:val="00163A21"/>
    <w:rsid w:val="00164D99"/>
    <w:rsid w:val="001679C6"/>
    <w:rsid w:val="00170096"/>
    <w:rsid w:val="00171EB2"/>
    <w:rsid w:val="00172514"/>
    <w:rsid w:val="00172A38"/>
    <w:rsid w:val="0017337C"/>
    <w:rsid w:val="001752C4"/>
    <w:rsid w:val="001763AC"/>
    <w:rsid w:val="00177E8C"/>
    <w:rsid w:val="00177F8F"/>
    <w:rsid w:val="00180287"/>
    <w:rsid w:val="00180BA4"/>
    <w:rsid w:val="001813F6"/>
    <w:rsid w:val="00181743"/>
    <w:rsid w:val="00181E67"/>
    <w:rsid w:val="001827E2"/>
    <w:rsid w:val="00183298"/>
    <w:rsid w:val="001834EE"/>
    <w:rsid w:val="00183884"/>
    <w:rsid w:val="00185AB5"/>
    <w:rsid w:val="0018635D"/>
    <w:rsid w:val="00191C1F"/>
    <w:rsid w:val="00191C96"/>
    <w:rsid w:val="00192209"/>
    <w:rsid w:val="00193207"/>
    <w:rsid w:val="0019439F"/>
    <w:rsid w:val="0019578F"/>
    <w:rsid w:val="00195934"/>
    <w:rsid w:val="00195FC9"/>
    <w:rsid w:val="00196165"/>
    <w:rsid w:val="00196368"/>
    <w:rsid w:val="001A3C1A"/>
    <w:rsid w:val="001A4B0E"/>
    <w:rsid w:val="001A51EC"/>
    <w:rsid w:val="001A54E6"/>
    <w:rsid w:val="001A59CF"/>
    <w:rsid w:val="001A63D5"/>
    <w:rsid w:val="001B0463"/>
    <w:rsid w:val="001B4F48"/>
    <w:rsid w:val="001B7098"/>
    <w:rsid w:val="001B7ED3"/>
    <w:rsid w:val="001C0EEE"/>
    <w:rsid w:val="001C110C"/>
    <w:rsid w:val="001C2520"/>
    <w:rsid w:val="001C2C8D"/>
    <w:rsid w:val="001C354D"/>
    <w:rsid w:val="001C4B7C"/>
    <w:rsid w:val="001C508B"/>
    <w:rsid w:val="001C707E"/>
    <w:rsid w:val="001C7B78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31BF"/>
    <w:rsid w:val="001F3FEA"/>
    <w:rsid w:val="001F4AC7"/>
    <w:rsid w:val="001F5043"/>
    <w:rsid w:val="001F62C0"/>
    <w:rsid w:val="001F6A11"/>
    <w:rsid w:val="001F6B23"/>
    <w:rsid w:val="001F6B9F"/>
    <w:rsid w:val="001F6F32"/>
    <w:rsid w:val="00200390"/>
    <w:rsid w:val="002016CB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43FC"/>
    <w:rsid w:val="00215667"/>
    <w:rsid w:val="00216240"/>
    <w:rsid w:val="0021670E"/>
    <w:rsid w:val="00216D5C"/>
    <w:rsid w:val="002171F9"/>
    <w:rsid w:val="00217238"/>
    <w:rsid w:val="002207B3"/>
    <w:rsid w:val="002209E4"/>
    <w:rsid w:val="0022448F"/>
    <w:rsid w:val="00225714"/>
    <w:rsid w:val="00226699"/>
    <w:rsid w:val="00226B15"/>
    <w:rsid w:val="0022768E"/>
    <w:rsid w:val="00227AF8"/>
    <w:rsid w:val="00227E7B"/>
    <w:rsid w:val="00230B8C"/>
    <w:rsid w:val="00230C96"/>
    <w:rsid w:val="00236BD9"/>
    <w:rsid w:val="002373DC"/>
    <w:rsid w:val="00237BC8"/>
    <w:rsid w:val="0024040A"/>
    <w:rsid w:val="002428F1"/>
    <w:rsid w:val="00243733"/>
    <w:rsid w:val="00246A1D"/>
    <w:rsid w:val="00247CF5"/>
    <w:rsid w:val="00250184"/>
    <w:rsid w:val="00251796"/>
    <w:rsid w:val="00252C14"/>
    <w:rsid w:val="00252C75"/>
    <w:rsid w:val="002530CF"/>
    <w:rsid w:val="00254755"/>
    <w:rsid w:val="002601AC"/>
    <w:rsid w:val="00262366"/>
    <w:rsid w:val="00262D2E"/>
    <w:rsid w:val="00263B3D"/>
    <w:rsid w:val="00263C7B"/>
    <w:rsid w:val="00264C61"/>
    <w:rsid w:val="00265A68"/>
    <w:rsid w:val="0026606F"/>
    <w:rsid w:val="00266957"/>
    <w:rsid w:val="0027186A"/>
    <w:rsid w:val="00271E41"/>
    <w:rsid w:val="00272652"/>
    <w:rsid w:val="002728C8"/>
    <w:rsid w:val="002731F5"/>
    <w:rsid w:val="0027383B"/>
    <w:rsid w:val="0027411C"/>
    <w:rsid w:val="00275D65"/>
    <w:rsid w:val="002805BF"/>
    <w:rsid w:val="002808DF"/>
    <w:rsid w:val="00282597"/>
    <w:rsid w:val="00283A6B"/>
    <w:rsid w:val="00283E88"/>
    <w:rsid w:val="002854F3"/>
    <w:rsid w:val="00285E51"/>
    <w:rsid w:val="00290082"/>
    <w:rsid w:val="0029090E"/>
    <w:rsid w:val="0029116B"/>
    <w:rsid w:val="00291545"/>
    <w:rsid w:val="00292918"/>
    <w:rsid w:val="002953A0"/>
    <w:rsid w:val="00295A89"/>
    <w:rsid w:val="00296FBA"/>
    <w:rsid w:val="00297C61"/>
    <w:rsid w:val="002A12B5"/>
    <w:rsid w:val="002A31A4"/>
    <w:rsid w:val="002A6315"/>
    <w:rsid w:val="002A741E"/>
    <w:rsid w:val="002A7A0E"/>
    <w:rsid w:val="002B082F"/>
    <w:rsid w:val="002B2E05"/>
    <w:rsid w:val="002B5F10"/>
    <w:rsid w:val="002B7B84"/>
    <w:rsid w:val="002C2EB8"/>
    <w:rsid w:val="002C54EB"/>
    <w:rsid w:val="002C5E59"/>
    <w:rsid w:val="002C6F40"/>
    <w:rsid w:val="002D00A4"/>
    <w:rsid w:val="002D02DA"/>
    <w:rsid w:val="002D0BD0"/>
    <w:rsid w:val="002D2927"/>
    <w:rsid w:val="002D2CF8"/>
    <w:rsid w:val="002D38D1"/>
    <w:rsid w:val="002D3962"/>
    <w:rsid w:val="002D7E5C"/>
    <w:rsid w:val="002D7F12"/>
    <w:rsid w:val="002E20F1"/>
    <w:rsid w:val="002E2C77"/>
    <w:rsid w:val="002E3415"/>
    <w:rsid w:val="002E3DBE"/>
    <w:rsid w:val="002E419B"/>
    <w:rsid w:val="002E5E50"/>
    <w:rsid w:val="002E6D58"/>
    <w:rsid w:val="002E6FC8"/>
    <w:rsid w:val="002F0BFF"/>
    <w:rsid w:val="002F130D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10971"/>
    <w:rsid w:val="00312D28"/>
    <w:rsid w:val="00315EAC"/>
    <w:rsid w:val="00316534"/>
    <w:rsid w:val="003168E9"/>
    <w:rsid w:val="00317694"/>
    <w:rsid w:val="00317BAB"/>
    <w:rsid w:val="00322AE1"/>
    <w:rsid w:val="00322B92"/>
    <w:rsid w:val="00324642"/>
    <w:rsid w:val="00330F64"/>
    <w:rsid w:val="00331682"/>
    <w:rsid w:val="00333F02"/>
    <w:rsid w:val="00334137"/>
    <w:rsid w:val="00335B86"/>
    <w:rsid w:val="003373BE"/>
    <w:rsid w:val="00341414"/>
    <w:rsid w:val="0034374F"/>
    <w:rsid w:val="00343B66"/>
    <w:rsid w:val="00345A87"/>
    <w:rsid w:val="00345BCB"/>
    <w:rsid w:val="00345D9B"/>
    <w:rsid w:val="00345FDC"/>
    <w:rsid w:val="00346038"/>
    <w:rsid w:val="0034639D"/>
    <w:rsid w:val="00347A89"/>
    <w:rsid w:val="003540D2"/>
    <w:rsid w:val="003540F8"/>
    <w:rsid w:val="003551EE"/>
    <w:rsid w:val="0035583F"/>
    <w:rsid w:val="00355A00"/>
    <w:rsid w:val="003564E1"/>
    <w:rsid w:val="00356A3E"/>
    <w:rsid w:val="0035765A"/>
    <w:rsid w:val="00360DDD"/>
    <w:rsid w:val="00361967"/>
    <w:rsid w:val="00362C6D"/>
    <w:rsid w:val="003638A8"/>
    <w:rsid w:val="00364639"/>
    <w:rsid w:val="00364656"/>
    <w:rsid w:val="00366CAC"/>
    <w:rsid w:val="003724E5"/>
    <w:rsid w:val="00372B91"/>
    <w:rsid w:val="003741AF"/>
    <w:rsid w:val="003757D3"/>
    <w:rsid w:val="00376445"/>
    <w:rsid w:val="00377C40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F37"/>
    <w:rsid w:val="00391F7D"/>
    <w:rsid w:val="00393517"/>
    <w:rsid w:val="00396D27"/>
    <w:rsid w:val="00397E5B"/>
    <w:rsid w:val="003A1E0A"/>
    <w:rsid w:val="003A24D5"/>
    <w:rsid w:val="003A3253"/>
    <w:rsid w:val="003A4C1A"/>
    <w:rsid w:val="003A4ECC"/>
    <w:rsid w:val="003A57BA"/>
    <w:rsid w:val="003B004F"/>
    <w:rsid w:val="003B16BB"/>
    <w:rsid w:val="003B1FF1"/>
    <w:rsid w:val="003B2283"/>
    <w:rsid w:val="003B324B"/>
    <w:rsid w:val="003B3E2A"/>
    <w:rsid w:val="003B43B8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C687F"/>
    <w:rsid w:val="003D0D6C"/>
    <w:rsid w:val="003D0D7C"/>
    <w:rsid w:val="003D183F"/>
    <w:rsid w:val="003D20EA"/>
    <w:rsid w:val="003D2570"/>
    <w:rsid w:val="003D2646"/>
    <w:rsid w:val="003D3686"/>
    <w:rsid w:val="003D4654"/>
    <w:rsid w:val="003D5274"/>
    <w:rsid w:val="003D5915"/>
    <w:rsid w:val="003D75D0"/>
    <w:rsid w:val="003E1FC0"/>
    <w:rsid w:val="003E3BBD"/>
    <w:rsid w:val="003E4A2E"/>
    <w:rsid w:val="003E663A"/>
    <w:rsid w:val="003E7ECF"/>
    <w:rsid w:val="003F115C"/>
    <w:rsid w:val="003F25B6"/>
    <w:rsid w:val="003F7641"/>
    <w:rsid w:val="003F7752"/>
    <w:rsid w:val="003F77CF"/>
    <w:rsid w:val="00404154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EA7"/>
    <w:rsid w:val="0042385F"/>
    <w:rsid w:val="0042398A"/>
    <w:rsid w:val="00424220"/>
    <w:rsid w:val="00425D2F"/>
    <w:rsid w:val="00430995"/>
    <w:rsid w:val="004320D8"/>
    <w:rsid w:val="0043249D"/>
    <w:rsid w:val="004324B5"/>
    <w:rsid w:val="0043268D"/>
    <w:rsid w:val="004337E1"/>
    <w:rsid w:val="00435BB0"/>
    <w:rsid w:val="00436151"/>
    <w:rsid w:val="00436C77"/>
    <w:rsid w:val="00437E5C"/>
    <w:rsid w:val="00440209"/>
    <w:rsid w:val="0044049D"/>
    <w:rsid w:val="0044129F"/>
    <w:rsid w:val="004422E1"/>
    <w:rsid w:val="004424FD"/>
    <w:rsid w:val="00442869"/>
    <w:rsid w:val="004429FC"/>
    <w:rsid w:val="00444365"/>
    <w:rsid w:val="004462DC"/>
    <w:rsid w:val="00447B8A"/>
    <w:rsid w:val="0045168A"/>
    <w:rsid w:val="0045175E"/>
    <w:rsid w:val="004534E0"/>
    <w:rsid w:val="00453516"/>
    <w:rsid w:val="00453792"/>
    <w:rsid w:val="00454C98"/>
    <w:rsid w:val="00456158"/>
    <w:rsid w:val="00457BB4"/>
    <w:rsid w:val="00460132"/>
    <w:rsid w:val="0046098D"/>
    <w:rsid w:val="00462E99"/>
    <w:rsid w:val="00463755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A0724"/>
    <w:rsid w:val="004A081C"/>
    <w:rsid w:val="004A0966"/>
    <w:rsid w:val="004A23D3"/>
    <w:rsid w:val="004A24E4"/>
    <w:rsid w:val="004A2840"/>
    <w:rsid w:val="004A2A0B"/>
    <w:rsid w:val="004A31C3"/>
    <w:rsid w:val="004A3678"/>
    <w:rsid w:val="004A36DC"/>
    <w:rsid w:val="004A39B1"/>
    <w:rsid w:val="004A64EF"/>
    <w:rsid w:val="004A6AC9"/>
    <w:rsid w:val="004A7A01"/>
    <w:rsid w:val="004B05E0"/>
    <w:rsid w:val="004B2734"/>
    <w:rsid w:val="004B38BC"/>
    <w:rsid w:val="004B3E79"/>
    <w:rsid w:val="004B48A6"/>
    <w:rsid w:val="004B668B"/>
    <w:rsid w:val="004B6FD6"/>
    <w:rsid w:val="004B752C"/>
    <w:rsid w:val="004B7B38"/>
    <w:rsid w:val="004C089D"/>
    <w:rsid w:val="004C14A6"/>
    <w:rsid w:val="004C20E6"/>
    <w:rsid w:val="004C2677"/>
    <w:rsid w:val="004C4910"/>
    <w:rsid w:val="004C6B68"/>
    <w:rsid w:val="004C73DD"/>
    <w:rsid w:val="004D2412"/>
    <w:rsid w:val="004D2BFD"/>
    <w:rsid w:val="004D6958"/>
    <w:rsid w:val="004D79D4"/>
    <w:rsid w:val="004E0052"/>
    <w:rsid w:val="004E09CD"/>
    <w:rsid w:val="004E150B"/>
    <w:rsid w:val="004E3A55"/>
    <w:rsid w:val="004E4C3B"/>
    <w:rsid w:val="004E557A"/>
    <w:rsid w:val="004E6B34"/>
    <w:rsid w:val="004E6BF8"/>
    <w:rsid w:val="004F035C"/>
    <w:rsid w:val="004F10F3"/>
    <w:rsid w:val="004F3FB8"/>
    <w:rsid w:val="004F40CC"/>
    <w:rsid w:val="004F4777"/>
    <w:rsid w:val="004F50E5"/>
    <w:rsid w:val="004F5551"/>
    <w:rsid w:val="004F6B1F"/>
    <w:rsid w:val="004F6D13"/>
    <w:rsid w:val="004F7E38"/>
    <w:rsid w:val="00500263"/>
    <w:rsid w:val="00501012"/>
    <w:rsid w:val="00501057"/>
    <w:rsid w:val="0050532B"/>
    <w:rsid w:val="005059FE"/>
    <w:rsid w:val="0050735A"/>
    <w:rsid w:val="005106EA"/>
    <w:rsid w:val="00510F86"/>
    <w:rsid w:val="005110D9"/>
    <w:rsid w:val="00513411"/>
    <w:rsid w:val="00513593"/>
    <w:rsid w:val="00513A25"/>
    <w:rsid w:val="00514577"/>
    <w:rsid w:val="00515317"/>
    <w:rsid w:val="0051650B"/>
    <w:rsid w:val="00520869"/>
    <w:rsid w:val="005210B8"/>
    <w:rsid w:val="005220FF"/>
    <w:rsid w:val="005229CB"/>
    <w:rsid w:val="00523237"/>
    <w:rsid w:val="00524C65"/>
    <w:rsid w:val="00526007"/>
    <w:rsid w:val="00530EE2"/>
    <w:rsid w:val="0053256F"/>
    <w:rsid w:val="00536551"/>
    <w:rsid w:val="00537067"/>
    <w:rsid w:val="005375DC"/>
    <w:rsid w:val="005377AB"/>
    <w:rsid w:val="00537AC4"/>
    <w:rsid w:val="005445F2"/>
    <w:rsid w:val="005446EA"/>
    <w:rsid w:val="0054622B"/>
    <w:rsid w:val="00546602"/>
    <w:rsid w:val="0054666A"/>
    <w:rsid w:val="00550127"/>
    <w:rsid w:val="0055041F"/>
    <w:rsid w:val="0055116F"/>
    <w:rsid w:val="00551606"/>
    <w:rsid w:val="00552552"/>
    <w:rsid w:val="0055320F"/>
    <w:rsid w:val="005536A5"/>
    <w:rsid w:val="00553F33"/>
    <w:rsid w:val="00553FE5"/>
    <w:rsid w:val="00557D8C"/>
    <w:rsid w:val="00560AEF"/>
    <w:rsid w:val="005612A7"/>
    <w:rsid w:val="00563623"/>
    <w:rsid w:val="00563E1B"/>
    <w:rsid w:val="00564090"/>
    <w:rsid w:val="00566DC2"/>
    <w:rsid w:val="00567E32"/>
    <w:rsid w:val="00567ECA"/>
    <w:rsid w:val="00570040"/>
    <w:rsid w:val="00570EF3"/>
    <w:rsid w:val="00572264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3DA"/>
    <w:rsid w:val="00591C8A"/>
    <w:rsid w:val="00591F9E"/>
    <w:rsid w:val="00593AB2"/>
    <w:rsid w:val="0059517E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079"/>
    <w:rsid w:val="005B0482"/>
    <w:rsid w:val="005B23B6"/>
    <w:rsid w:val="005B2814"/>
    <w:rsid w:val="005B305C"/>
    <w:rsid w:val="005B339D"/>
    <w:rsid w:val="005B3882"/>
    <w:rsid w:val="005B6382"/>
    <w:rsid w:val="005B7BB4"/>
    <w:rsid w:val="005B7C05"/>
    <w:rsid w:val="005C0AE3"/>
    <w:rsid w:val="005C1694"/>
    <w:rsid w:val="005C1FA8"/>
    <w:rsid w:val="005C2617"/>
    <w:rsid w:val="005C3945"/>
    <w:rsid w:val="005C3BCF"/>
    <w:rsid w:val="005C4800"/>
    <w:rsid w:val="005C6E62"/>
    <w:rsid w:val="005C7155"/>
    <w:rsid w:val="005D0E5F"/>
    <w:rsid w:val="005D157B"/>
    <w:rsid w:val="005D39B6"/>
    <w:rsid w:val="005D4597"/>
    <w:rsid w:val="005D6A1F"/>
    <w:rsid w:val="005D6EB3"/>
    <w:rsid w:val="005D754D"/>
    <w:rsid w:val="005D7C40"/>
    <w:rsid w:val="005E309C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4542"/>
    <w:rsid w:val="005F536D"/>
    <w:rsid w:val="005F55CE"/>
    <w:rsid w:val="005F59F4"/>
    <w:rsid w:val="005F6628"/>
    <w:rsid w:val="006042BA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5D57"/>
    <w:rsid w:val="00616628"/>
    <w:rsid w:val="00617AFC"/>
    <w:rsid w:val="00617B35"/>
    <w:rsid w:val="0062019A"/>
    <w:rsid w:val="00620DC6"/>
    <w:rsid w:val="00621C7C"/>
    <w:rsid w:val="0062207D"/>
    <w:rsid w:val="00622E55"/>
    <w:rsid w:val="00625049"/>
    <w:rsid w:val="00626035"/>
    <w:rsid w:val="006267FD"/>
    <w:rsid w:val="00631BFC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3D68"/>
    <w:rsid w:val="00643F45"/>
    <w:rsid w:val="00644447"/>
    <w:rsid w:val="0064452D"/>
    <w:rsid w:val="00644971"/>
    <w:rsid w:val="00645821"/>
    <w:rsid w:val="006470D2"/>
    <w:rsid w:val="00647CE7"/>
    <w:rsid w:val="006504BD"/>
    <w:rsid w:val="0065112D"/>
    <w:rsid w:val="00651392"/>
    <w:rsid w:val="00651573"/>
    <w:rsid w:val="00651F52"/>
    <w:rsid w:val="00652832"/>
    <w:rsid w:val="00653CB4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66464"/>
    <w:rsid w:val="0067096A"/>
    <w:rsid w:val="00670C96"/>
    <w:rsid w:val="00670FCA"/>
    <w:rsid w:val="006720CE"/>
    <w:rsid w:val="0067377D"/>
    <w:rsid w:val="006740EF"/>
    <w:rsid w:val="00674A30"/>
    <w:rsid w:val="00675FF0"/>
    <w:rsid w:val="00677D37"/>
    <w:rsid w:val="00681834"/>
    <w:rsid w:val="00681C2D"/>
    <w:rsid w:val="00682CA6"/>
    <w:rsid w:val="00683893"/>
    <w:rsid w:val="00685504"/>
    <w:rsid w:val="00685D83"/>
    <w:rsid w:val="0068763F"/>
    <w:rsid w:val="006910B3"/>
    <w:rsid w:val="006919D4"/>
    <w:rsid w:val="00692ACF"/>
    <w:rsid w:val="006955E0"/>
    <w:rsid w:val="0069575F"/>
    <w:rsid w:val="006961B7"/>
    <w:rsid w:val="00696C75"/>
    <w:rsid w:val="00697341"/>
    <w:rsid w:val="006A14DB"/>
    <w:rsid w:val="006A367C"/>
    <w:rsid w:val="006B1667"/>
    <w:rsid w:val="006B3531"/>
    <w:rsid w:val="006B3D5E"/>
    <w:rsid w:val="006B4849"/>
    <w:rsid w:val="006C0F00"/>
    <w:rsid w:val="006C0F3C"/>
    <w:rsid w:val="006C15EF"/>
    <w:rsid w:val="006C1BCF"/>
    <w:rsid w:val="006C1F2B"/>
    <w:rsid w:val="006C2889"/>
    <w:rsid w:val="006C3805"/>
    <w:rsid w:val="006C4C14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83"/>
    <w:rsid w:val="006E4A27"/>
    <w:rsid w:val="006E4F5A"/>
    <w:rsid w:val="006F01FD"/>
    <w:rsid w:val="006F0DBF"/>
    <w:rsid w:val="006F169A"/>
    <w:rsid w:val="006F383A"/>
    <w:rsid w:val="006F52F8"/>
    <w:rsid w:val="006F7332"/>
    <w:rsid w:val="00701E88"/>
    <w:rsid w:val="00705705"/>
    <w:rsid w:val="00706C1B"/>
    <w:rsid w:val="00707245"/>
    <w:rsid w:val="007072C6"/>
    <w:rsid w:val="007078D5"/>
    <w:rsid w:val="00710A69"/>
    <w:rsid w:val="00710C47"/>
    <w:rsid w:val="00712BB6"/>
    <w:rsid w:val="00713990"/>
    <w:rsid w:val="00713FB2"/>
    <w:rsid w:val="00714568"/>
    <w:rsid w:val="0071501F"/>
    <w:rsid w:val="00715B9F"/>
    <w:rsid w:val="007166F7"/>
    <w:rsid w:val="007168F0"/>
    <w:rsid w:val="00717889"/>
    <w:rsid w:val="00717B5F"/>
    <w:rsid w:val="00720D6D"/>
    <w:rsid w:val="00722CC7"/>
    <w:rsid w:val="00723B4B"/>
    <w:rsid w:val="00725111"/>
    <w:rsid w:val="007267C5"/>
    <w:rsid w:val="00727254"/>
    <w:rsid w:val="00727CC4"/>
    <w:rsid w:val="00731E29"/>
    <w:rsid w:val="00731F52"/>
    <w:rsid w:val="00732731"/>
    <w:rsid w:val="007330C7"/>
    <w:rsid w:val="00733CF6"/>
    <w:rsid w:val="0073556E"/>
    <w:rsid w:val="007358FE"/>
    <w:rsid w:val="007361AF"/>
    <w:rsid w:val="0073676B"/>
    <w:rsid w:val="00740357"/>
    <w:rsid w:val="00740451"/>
    <w:rsid w:val="00740B92"/>
    <w:rsid w:val="007411B7"/>
    <w:rsid w:val="00743892"/>
    <w:rsid w:val="0074634D"/>
    <w:rsid w:val="00746BC5"/>
    <w:rsid w:val="00747453"/>
    <w:rsid w:val="0075093C"/>
    <w:rsid w:val="00751B1A"/>
    <w:rsid w:val="00752C9A"/>
    <w:rsid w:val="007546E2"/>
    <w:rsid w:val="007562EE"/>
    <w:rsid w:val="007568DB"/>
    <w:rsid w:val="00760B35"/>
    <w:rsid w:val="0076356B"/>
    <w:rsid w:val="00765032"/>
    <w:rsid w:val="0076619E"/>
    <w:rsid w:val="00767834"/>
    <w:rsid w:val="007715A7"/>
    <w:rsid w:val="007759A2"/>
    <w:rsid w:val="00775A0D"/>
    <w:rsid w:val="00776593"/>
    <w:rsid w:val="007765A1"/>
    <w:rsid w:val="007767A9"/>
    <w:rsid w:val="00782D35"/>
    <w:rsid w:val="007835D0"/>
    <w:rsid w:val="007846F5"/>
    <w:rsid w:val="0078583B"/>
    <w:rsid w:val="00786A22"/>
    <w:rsid w:val="007872CF"/>
    <w:rsid w:val="007912DA"/>
    <w:rsid w:val="00792525"/>
    <w:rsid w:val="00794550"/>
    <w:rsid w:val="00795659"/>
    <w:rsid w:val="007957A8"/>
    <w:rsid w:val="00796F4A"/>
    <w:rsid w:val="007A1175"/>
    <w:rsid w:val="007A4B92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51B"/>
    <w:rsid w:val="007D2E93"/>
    <w:rsid w:val="007D31FC"/>
    <w:rsid w:val="007D340F"/>
    <w:rsid w:val="007D3F06"/>
    <w:rsid w:val="007D42A6"/>
    <w:rsid w:val="007D4394"/>
    <w:rsid w:val="007D49DA"/>
    <w:rsid w:val="007D4C40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459B"/>
    <w:rsid w:val="007F6959"/>
    <w:rsid w:val="007F78F9"/>
    <w:rsid w:val="007F7B4A"/>
    <w:rsid w:val="007F7C77"/>
    <w:rsid w:val="008016F3"/>
    <w:rsid w:val="00803806"/>
    <w:rsid w:val="0080571F"/>
    <w:rsid w:val="008065C9"/>
    <w:rsid w:val="008078DC"/>
    <w:rsid w:val="0081266B"/>
    <w:rsid w:val="008146C5"/>
    <w:rsid w:val="00814DBE"/>
    <w:rsid w:val="00815F00"/>
    <w:rsid w:val="00816E0D"/>
    <w:rsid w:val="00820171"/>
    <w:rsid w:val="008201D1"/>
    <w:rsid w:val="008215BC"/>
    <w:rsid w:val="00822664"/>
    <w:rsid w:val="0082313C"/>
    <w:rsid w:val="00826684"/>
    <w:rsid w:val="00831501"/>
    <w:rsid w:val="008319F8"/>
    <w:rsid w:val="00832A3A"/>
    <w:rsid w:val="00832C33"/>
    <w:rsid w:val="00834A38"/>
    <w:rsid w:val="00834BDB"/>
    <w:rsid w:val="00834DA9"/>
    <w:rsid w:val="008358B2"/>
    <w:rsid w:val="00836254"/>
    <w:rsid w:val="00836A00"/>
    <w:rsid w:val="008378EC"/>
    <w:rsid w:val="00837CDA"/>
    <w:rsid w:val="00840ED6"/>
    <w:rsid w:val="00840F74"/>
    <w:rsid w:val="00844063"/>
    <w:rsid w:val="0084450E"/>
    <w:rsid w:val="00847380"/>
    <w:rsid w:val="008501AA"/>
    <w:rsid w:val="008502EE"/>
    <w:rsid w:val="0085257E"/>
    <w:rsid w:val="00852806"/>
    <w:rsid w:val="00854535"/>
    <w:rsid w:val="00855139"/>
    <w:rsid w:val="00855DE7"/>
    <w:rsid w:val="008576AB"/>
    <w:rsid w:val="00857BE0"/>
    <w:rsid w:val="00857D2E"/>
    <w:rsid w:val="00860283"/>
    <w:rsid w:val="00860996"/>
    <w:rsid w:val="00862D4E"/>
    <w:rsid w:val="0086315B"/>
    <w:rsid w:val="008631A9"/>
    <w:rsid w:val="0086323A"/>
    <w:rsid w:val="00864B97"/>
    <w:rsid w:val="008651A3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82C6F"/>
    <w:rsid w:val="008864D6"/>
    <w:rsid w:val="00887042"/>
    <w:rsid w:val="0088739B"/>
    <w:rsid w:val="00891A14"/>
    <w:rsid w:val="00892105"/>
    <w:rsid w:val="008934E7"/>
    <w:rsid w:val="008949DD"/>
    <w:rsid w:val="00895F27"/>
    <w:rsid w:val="008979B0"/>
    <w:rsid w:val="008A1DF1"/>
    <w:rsid w:val="008A3941"/>
    <w:rsid w:val="008A4841"/>
    <w:rsid w:val="008A4A89"/>
    <w:rsid w:val="008A522A"/>
    <w:rsid w:val="008A68F1"/>
    <w:rsid w:val="008A7812"/>
    <w:rsid w:val="008A7BBC"/>
    <w:rsid w:val="008B19B6"/>
    <w:rsid w:val="008B1CFA"/>
    <w:rsid w:val="008B4798"/>
    <w:rsid w:val="008B5329"/>
    <w:rsid w:val="008B6EBD"/>
    <w:rsid w:val="008C0935"/>
    <w:rsid w:val="008C28FD"/>
    <w:rsid w:val="008C2DBD"/>
    <w:rsid w:val="008C3946"/>
    <w:rsid w:val="008C56B9"/>
    <w:rsid w:val="008C5C1B"/>
    <w:rsid w:val="008C5E62"/>
    <w:rsid w:val="008C6754"/>
    <w:rsid w:val="008D31C1"/>
    <w:rsid w:val="008D40DD"/>
    <w:rsid w:val="008D425B"/>
    <w:rsid w:val="008D468C"/>
    <w:rsid w:val="008D79AF"/>
    <w:rsid w:val="008E0DE7"/>
    <w:rsid w:val="008E12F6"/>
    <w:rsid w:val="008E1551"/>
    <w:rsid w:val="008E1AAE"/>
    <w:rsid w:val="008E2E67"/>
    <w:rsid w:val="008E48A0"/>
    <w:rsid w:val="008E54BB"/>
    <w:rsid w:val="008E60C7"/>
    <w:rsid w:val="008F2173"/>
    <w:rsid w:val="008F2422"/>
    <w:rsid w:val="008F4169"/>
    <w:rsid w:val="008F614B"/>
    <w:rsid w:val="008F62AE"/>
    <w:rsid w:val="008F7779"/>
    <w:rsid w:val="0090121B"/>
    <w:rsid w:val="00901FCB"/>
    <w:rsid w:val="00902B23"/>
    <w:rsid w:val="0090330D"/>
    <w:rsid w:val="0090389E"/>
    <w:rsid w:val="009047AD"/>
    <w:rsid w:val="00904A9F"/>
    <w:rsid w:val="00904D30"/>
    <w:rsid w:val="00904F98"/>
    <w:rsid w:val="0091190F"/>
    <w:rsid w:val="009119B0"/>
    <w:rsid w:val="009121BD"/>
    <w:rsid w:val="00913258"/>
    <w:rsid w:val="009175E4"/>
    <w:rsid w:val="009179F0"/>
    <w:rsid w:val="009200B6"/>
    <w:rsid w:val="00920767"/>
    <w:rsid w:val="009208BE"/>
    <w:rsid w:val="009224D1"/>
    <w:rsid w:val="009239C0"/>
    <w:rsid w:val="009260CD"/>
    <w:rsid w:val="00930EF3"/>
    <w:rsid w:val="009335D4"/>
    <w:rsid w:val="0093600A"/>
    <w:rsid w:val="00936085"/>
    <w:rsid w:val="0093683F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5B15"/>
    <w:rsid w:val="0096784B"/>
    <w:rsid w:val="00967C3B"/>
    <w:rsid w:val="00970CB0"/>
    <w:rsid w:val="0097118C"/>
    <w:rsid w:val="009746F3"/>
    <w:rsid w:val="00975116"/>
    <w:rsid w:val="009757D4"/>
    <w:rsid w:val="00976629"/>
    <w:rsid w:val="00980C8B"/>
    <w:rsid w:val="00980EAC"/>
    <w:rsid w:val="00981B19"/>
    <w:rsid w:val="00982B46"/>
    <w:rsid w:val="00983170"/>
    <w:rsid w:val="009833DD"/>
    <w:rsid w:val="0098564D"/>
    <w:rsid w:val="00990E3D"/>
    <w:rsid w:val="0099257C"/>
    <w:rsid w:val="00992CCA"/>
    <w:rsid w:val="00993B50"/>
    <w:rsid w:val="00993B90"/>
    <w:rsid w:val="00997344"/>
    <w:rsid w:val="009A0848"/>
    <w:rsid w:val="009A38ED"/>
    <w:rsid w:val="009A495B"/>
    <w:rsid w:val="009A5D7A"/>
    <w:rsid w:val="009A62D4"/>
    <w:rsid w:val="009A6B44"/>
    <w:rsid w:val="009A7818"/>
    <w:rsid w:val="009A7BA6"/>
    <w:rsid w:val="009B332C"/>
    <w:rsid w:val="009B385A"/>
    <w:rsid w:val="009B3FF5"/>
    <w:rsid w:val="009B5F38"/>
    <w:rsid w:val="009B6597"/>
    <w:rsid w:val="009B742F"/>
    <w:rsid w:val="009C19F2"/>
    <w:rsid w:val="009C5F21"/>
    <w:rsid w:val="009C674D"/>
    <w:rsid w:val="009D3021"/>
    <w:rsid w:val="009D3068"/>
    <w:rsid w:val="009D654E"/>
    <w:rsid w:val="009D6E29"/>
    <w:rsid w:val="009D721A"/>
    <w:rsid w:val="009E0BAE"/>
    <w:rsid w:val="009E1E8C"/>
    <w:rsid w:val="009E201C"/>
    <w:rsid w:val="009E39DE"/>
    <w:rsid w:val="009E4AC7"/>
    <w:rsid w:val="009E5F7F"/>
    <w:rsid w:val="009E6F9E"/>
    <w:rsid w:val="009E73AA"/>
    <w:rsid w:val="009E745E"/>
    <w:rsid w:val="009F0450"/>
    <w:rsid w:val="009F2A1D"/>
    <w:rsid w:val="009F2A92"/>
    <w:rsid w:val="009F4078"/>
    <w:rsid w:val="009F7151"/>
    <w:rsid w:val="00A005DF"/>
    <w:rsid w:val="00A00AE1"/>
    <w:rsid w:val="00A00C84"/>
    <w:rsid w:val="00A0757D"/>
    <w:rsid w:val="00A10DF0"/>
    <w:rsid w:val="00A10F8A"/>
    <w:rsid w:val="00A1137F"/>
    <w:rsid w:val="00A1186A"/>
    <w:rsid w:val="00A14C71"/>
    <w:rsid w:val="00A15757"/>
    <w:rsid w:val="00A15807"/>
    <w:rsid w:val="00A15A3F"/>
    <w:rsid w:val="00A20E85"/>
    <w:rsid w:val="00A22884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5BC4"/>
    <w:rsid w:val="00A466A1"/>
    <w:rsid w:val="00A46DA6"/>
    <w:rsid w:val="00A54F93"/>
    <w:rsid w:val="00A57152"/>
    <w:rsid w:val="00A60213"/>
    <w:rsid w:val="00A60243"/>
    <w:rsid w:val="00A60751"/>
    <w:rsid w:val="00A6095D"/>
    <w:rsid w:val="00A63C8F"/>
    <w:rsid w:val="00A63F63"/>
    <w:rsid w:val="00A63FCD"/>
    <w:rsid w:val="00A646D3"/>
    <w:rsid w:val="00A650F3"/>
    <w:rsid w:val="00A65AD4"/>
    <w:rsid w:val="00A65D37"/>
    <w:rsid w:val="00A665B9"/>
    <w:rsid w:val="00A67590"/>
    <w:rsid w:val="00A67B9F"/>
    <w:rsid w:val="00A71F98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335A"/>
    <w:rsid w:val="00A95B75"/>
    <w:rsid w:val="00A95C06"/>
    <w:rsid w:val="00A96717"/>
    <w:rsid w:val="00AA580E"/>
    <w:rsid w:val="00AA5B5D"/>
    <w:rsid w:val="00AA5DEA"/>
    <w:rsid w:val="00AB37CB"/>
    <w:rsid w:val="00AB3F64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5589"/>
    <w:rsid w:val="00AC7007"/>
    <w:rsid w:val="00AC7EA5"/>
    <w:rsid w:val="00AC7FB8"/>
    <w:rsid w:val="00AD0531"/>
    <w:rsid w:val="00AD18C9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3417"/>
    <w:rsid w:val="00AE3881"/>
    <w:rsid w:val="00AE3FED"/>
    <w:rsid w:val="00AE4A4E"/>
    <w:rsid w:val="00AF1027"/>
    <w:rsid w:val="00AF37C2"/>
    <w:rsid w:val="00AF4532"/>
    <w:rsid w:val="00B02115"/>
    <w:rsid w:val="00B03206"/>
    <w:rsid w:val="00B03E75"/>
    <w:rsid w:val="00B05F3B"/>
    <w:rsid w:val="00B0737C"/>
    <w:rsid w:val="00B1145C"/>
    <w:rsid w:val="00B11E6F"/>
    <w:rsid w:val="00B122AF"/>
    <w:rsid w:val="00B128FB"/>
    <w:rsid w:val="00B12D47"/>
    <w:rsid w:val="00B13D2B"/>
    <w:rsid w:val="00B13F6E"/>
    <w:rsid w:val="00B14B05"/>
    <w:rsid w:val="00B1662A"/>
    <w:rsid w:val="00B20B44"/>
    <w:rsid w:val="00B20CEA"/>
    <w:rsid w:val="00B21881"/>
    <w:rsid w:val="00B2201C"/>
    <w:rsid w:val="00B23099"/>
    <w:rsid w:val="00B23EC8"/>
    <w:rsid w:val="00B27633"/>
    <w:rsid w:val="00B33A8E"/>
    <w:rsid w:val="00B34341"/>
    <w:rsid w:val="00B351CE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51507"/>
    <w:rsid w:val="00B516B6"/>
    <w:rsid w:val="00B55293"/>
    <w:rsid w:val="00B56B3A"/>
    <w:rsid w:val="00B57E18"/>
    <w:rsid w:val="00B60CA3"/>
    <w:rsid w:val="00B61756"/>
    <w:rsid w:val="00B61C67"/>
    <w:rsid w:val="00B621D1"/>
    <w:rsid w:val="00B62384"/>
    <w:rsid w:val="00B625A5"/>
    <w:rsid w:val="00B62BB9"/>
    <w:rsid w:val="00B65545"/>
    <w:rsid w:val="00B66037"/>
    <w:rsid w:val="00B67340"/>
    <w:rsid w:val="00B71C94"/>
    <w:rsid w:val="00B72A09"/>
    <w:rsid w:val="00B73452"/>
    <w:rsid w:val="00B73984"/>
    <w:rsid w:val="00B75CB6"/>
    <w:rsid w:val="00B77A25"/>
    <w:rsid w:val="00B77ECF"/>
    <w:rsid w:val="00B81BF3"/>
    <w:rsid w:val="00B82452"/>
    <w:rsid w:val="00B8256E"/>
    <w:rsid w:val="00B843FD"/>
    <w:rsid w:val="00B900E4"/>
    <w:rsid w:val="00B91469"/>
    <w:rsid w:val="00B91611"/>
    <w:rsid w:val="00B91AA9"/>
    <w:rsid w:val="00B96AFA"/>
    <w:rsid w:val="00B9748B"/>
    <w:rsid w:val="00B97682"/>
    <w:rsid w:val="00BA0E99"/>
    <w:rsid w:val="00BA1250"/>
    <w:rsid w:val="00BA316A"/>
    <w:rsid w:val="00BA41D2"/>
    <w:rsid w:val="00BA6388"/>
    <w:rsid w:val="00BA7000"/>
    <w:rsid w:val="00BB4036"/>
    <w:rsid w:val="00BB4404"/>
    <w:rsid w:val="00BB4CF2"/>
    <w:rsid w:val="00BC00C5"/>
    <w:rsid w:val="00BC1351"/>
    <w:rsid w:val="00BC1631"/>
    <w:rsid w:val="00BC320F"/>
    <w:rsid w:val="00BC38F8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31C9"/>
    <w:rsid w:val="00BE32FC"/>
    <w:rsid w:val="00BE35CB"/>
    <w:rsid w:val="00BE55F8"/>
    <w:rsid w:val="00BE5738"/>
    <w:rsid w:val="00BE6497"/>
    <w:rsid w:val="00BF01BC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3951"/>
    <w:rsid w:val="00C04B07"/>
    <w:rsid w:val="00C05C0F"/>
    <w:rsid w:val="00C1196B"/>
    <w:rsid w:val="00C11B53"/>
    <w:rsid w:val="00C127A4"/>
    <w:rsid w:val="00C1326B"/>
    <w:rsid w:val="00C14270"/>
    <w:rsid w:val="00C147A2"/>
    <w:rsid w:val="00C14FC7"/>
    <w:rsid w:val="00C1589C"/>
    <w:rsid w:val="00C16E2A"/>
    <w:rsid w:val="00C17007"/>
    <w:rsid w:val="00C17680"/>
    <w:rsid w:val="00C17805"/>
    <w:rsid w:val="00C2097E"/>
    <w:rsid w:val="00C2129E"/>
    <w:rsid w:val="00C21D23"/>
    <w:rsid w:val="00C22B58"/>
    <w:rsid w:val="00C22F61"/>
    <w:rsid w:val="00C23F79"/>
    <w:rsid w:val="00C24CCD"/>
    <w:rsid w:val="00C25315"/>
    <w:rsid w:val="00C25EF8"/>
    <w:rsid w:val="00C263A6"/>
    <w:rsid w:val="00C2692D"/>
    <w:rsid w:val="00C301AA"/>
    <w:rsid w:val="00C31051"/>
    <w:rsid w:val="00C321D4"/>
    <w:rsid w:val="00C33ECA"/>
    <w:rsid w:val="00C35BFA"/>
    <w:rsid w:val="00C37161"/>
    <w:rsid w:val="00C37885"/>
    <w:rsid w:val="00C44268"/>
    <w:rsid w:val="00C44E61"/>
    <w:rsid w:val="00C44FA8"/>
    <w:rsid w:val="00C47062"/>
    <w:rsid w:val="00C4779A"/>
    <w:rsid w:val="00C4797D"/>
    <w:rsid w:val="00C47E6C"/>
    <w:rsid w:val="00C50539"/>
    <w:rsid w:val="00C507A7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64D0"/>
    <w:rsid w:val="00C67444"/>
    <w:rsid w:val="00C679C6"/>
    <w:rsid w:val="00C67CB4"/>
    <w:rsid w:val="00C70B34"/>
    <w:rsid w:val="00C70CD5"/>
    <w:rsid w:val="00C70FDA"/>
    <w:rsid w:val="00C72DC3"/>
    <w:rsid w:val="00C73381"/>
    <w:rsid w:val="00C73C51"/>
    <w:rsid w:val="00C73DB3"/>
    <w:rsid w:val="00C73FE3"/>
    <w:rsid w:val="00C74BB0"/>
    <w:rsid w:val="00C7580A"/>
    <w:rsid w:val="00C7692A"/>
    <w:rsid w:val="00C7775A"/>
    <w:rsid w:val="00C77938"/>
    <w:rsid w:val="00C81E9B"/>
    <w:rsid w:val="00C82992"/>
    <w:rsid w:val="00C8728F"/>
    <w:rsid w:val="00C936A0"/>
    <w:rsid w:val="00C93BEF"/>
    <w:rsid w:val="00C94EEF"/>
    <w:rsid w:val="00C9519C"/>
    <w:rsid w:val="00C96171"/>
    <w:rsid w:val="00C97910"/>
    <w:rsid w:val="00CA08C9"/>
    <w:rsid w:val="00CA19BA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391B"/>
    <w:rsid w:val="00CB411E"/>
    <w:rsid w:val="00CB4F90"/>
    <w:rsid w:val="00CB508A"/>
    <w:rsid w:val="00CB53ED"/>
    <w:rsid w:val="00CB6191"/>
    <w:rsid w:val="00CC207D"/>
    <w:rsid w:val="00CC3A19"/>
    <w:rsid w:val="00CC4DF9"/>
    <w:rsid w:val="00CC55B0"/>
    <w:rsid w:val="00CC6AA1"/>
    <w:rsid w:val="00CC760C"/>
    <w:rsid w:val="00CC78E2"/>
    <w:rsid w:val="00CC7AEF"/>
    <w:rsid w:val="00CC7DC7"/>
    <w:rsid w:val="00CD0752"/>
    <w:rsid w:val="00CD0AF5"/>
    <w:rsid w:val="00CD0CD5"/>
    <w:rsid w:val="00CD2361"/>
    <w:rsid w:val="00CD26AD"/>
    <w:rsid w:val="00CD4336"/>
    <w:rsid w:val="00CD5122"/>
    <w:rsid w:val="00CD55C5"/>
    <w:rsid w:val="00CE0EE7"/>
    <w:rsid w:val="00CE39B5"/>
    <w:rsid w:val="00CE4B9F"/>
    <w:rsid w:val="00CE5220"/>
    <w:rsid w:val="00CE77A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56D5"/>
    <w:rsid w:val="00D15B83"/>
    <w:rsid w:val="00D15F7F"/>
    <w:rsid w:val="00D16A2B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493"/>
    <w:rsid w:val="00D41D3D"/>
    <w:rsid w:val="00D42875"/>
    <w:rsid w:val="00D43579"/>
    <w:rsid w:val="00D43743"/>
    <w:rsid w:val="00D4491E"/>
    <w:rsid w:val="00D44A3B"/>
    <w:rsid w:val="00D44DBF"/>
    <w:rsid w:val="00D4578F"/>
    <w:rsid w:val="00D45AF6"/>
    <w:rsid w:val="00D45C9C"/>
    <w:rsid w:val="00D463D5"/>
    <w:rsid w:val="00D4761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1217"/>
    <w:rsid w:val="00D926EB"/>
    <w:rsid w:val="00D92878"/>
    <w:rsid w:val="00D93704"/>
    <w:rsid w:val="00D94882"/>
    <w:rsid w:val="00D957F6"/>
    <w:rsid w:val="00D95E2E"/>
    <w:rsid w:val="00D97819"/>
    <w:rsid w:val="00DA02B2"/>
    <w:rsid w:val="00DA1847"/>
    <w:rsid w:val="00DA1A72"/>
    <w:rsid w:val="00DA45C4"/>
    <w:rsid w:val="00DB131C"/>
    <w:rsid w:val="00DB1CDB"/>
    <w:rsid w:val="00DB2F44"/>
    <w:rsid w:val="00DC082C"/>
    <w:rsid w:val="00DC1DE5"/>
    <w:rsid w:val="00DC27A3"/>
    <w:rsid w:val="00DC4852"/>
    <w:rsid w:val="00DC53F0"/>
    <w:rsid w:val="00DC6A15"/>
    <w:rsid w:val="00DD00E9"/>
    <w:rsid w:val="00DD301D"/>
    <w:rsid w:val="00DD305A"/>
    <w:rsid w:val="00DD4457"/>
    <w:rsid w:val="00DD466A"/>
    <w:rsid w:val="00DD52C4"/>
    <w:rsid w:val="00DD60E0"/>
    <w:rsid w:val="00DD7315"/>
    <w:rsid w:val="00DE45F4"/>
    <w:rsid w:val="00DE55FE"/>
    <w:rsid w:val="00DE56BF"/>
    <w:rsid w:val="00DF0544"/>
    <w:rsid w:val="00DF10BC"/>
    <w:rsid w:val="00DF14AA"/>
    <w:rsid w:val="00DF48A1"/>
    <w:rsid w:val="00DF56AA"/>
    <w:rsid w:val="00DF5AAA"/>
    <w:rsid w:val="00DF5D5E"/>
    <w:rsid w:val="00DF7E8D"/>
    <w:rsid w:val="00DF7F44"/>
    <w:rsid w:val="00E002FE"/>
    <w:rsid w:val="00E00C66"/>
    <w:rsid w:val="00E02547"/>
    <w:rsid w:val="00E026D4"/>
    <w:rsid w:val="00E0338A"/>
    <w:rsid w:val="00E055B5"/>
    <w:rsid w:val="00E05CD4"/>
    <w:rsid w:val="00E0705E"/>
    <w:rsid w:val="00E11613"/>
    <w:rsid w:val="00E11AFF"/>
    <w:rsid w:val="00E122B9"/>
    <w:rsid w:val="00E14C13"/>
    <w:rsid w:val="00E1508E"/>
    <w:rsid w:val="00E16A38"/>
    <w:rsid w:val="00E17228"/>
    <w:rsid w:val="00E178E1"/>
    <w:rsid w:val="00E17990"/>
    <w:rsid w:val="00E17A01"/>
    <w:rsid w:val="00E17CA9"/>
    <w:rsid w:val="00E20191"/>
    <w:rsid w:val="00E22882"/>
    <w:rsid w:val="00E24325"/>
    <w:rsid w:val="00E2658B"/>
    <w:rsid w:val="00E26B9D"/>
    <w:rsid w:val="00E31BF6"/>
    <w:rsid w:val="00E321E5"/>
    <w:rsid w:val="00E32FE4"/>
    <w:rsid w:val="00E35DA5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1600"/>
    <w:rsid w:val="00E6364F"/>
    <w:rsid w:val="00E657F0"/>
    <w:rsid w:val="00E707FE"/>
    <w:rsid w:val="00E72CFD"/>
    <w:rsid w:val="00E73077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587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72C3"/>
    <w:rsid w:val="00E97DC0"/>
    <w:rsid w:val="00EA0A89"/>
    <w:rsid w:val="00EA440F"/>
    <w:rsid w:val="00EA78C9"/>
    <w:rsid w:val="00EA7D83"/>
    <w:rsid w:val="00EB0B69"/>
    <w:rsid w:val="00EB1954"/>
    <w:rsid w:val="00EB2C85"/>
    <w:rsid w:val="00EB2C90"/>
    <w:rsid w:val="00EB382E"/>
    <w:rsid w:val="00EB5127"/>
    <w:rsid w:val="00EB64E6"/>
    <w:rsid w:val="00EB7716"/>
    <w:rsid w:val="00EB795A"/>
    <w:rsid w:val="00EB7BB3"/>
    <w:rsid w:val="00EB7F14"/>
    <w:rsid w:val="00EC1111"/>
    <w:rsid w:val="00EC1A95"/>
    <w:rsid w:val="00EC341E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E08DB"/>
    <w:rsid w:val="00EE27D5"/>
    <w:rsid w:val="00EE43EC"/>
    <w:rsid w:val="00EE5FCF"/>
    <w:rsid w:val="00EE6147"/>
    <w:rsid w:val="00EE649B"/>
    <w:rsid w:val="00EE7DF5"/>
    <w:rsid w:val="00EF0CAB"/>
    <w:rsid w:val="00EF1049"/>
    <w:rsid w:val="00EF1647"/>
    <w:rsid w:val="00EF2418"/>
    <w:rsid w:val="00EF365A"/>
    <w:rsid w:val="00EF560F"/>
    <w:rsid w:val="00EF5C58"/>
    <w:rsid w:val="00EF5CE0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101E6"/>
    <w:rsid w:val="00F10279"/>
    <w:rsid w:val="00F1487B"/>
    <w:rsid w:val="00F14E86"/>
    <w:rsid w:val="00F2011F"/>
    <w:rsid w:val="00F201C1"/>
    <w:rsid w:val="00F22D18"/>
    <w:rsid w:val="00F23063"/>
    <w:rsid w:val="00F2634D"/>
    <w:rsid w:val="00F3161D"/>
    <w:rsid w:val="00F32A56"/>
    <w:rsid w:val="00F37393"/>
    <w:rsid w:val="00F3760D"/>
    <w:rsid w:val="00F37B83"/>
    <w:rsid w:val="00F40A27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3EA3"/>
    <w:rsid w:val="00F54274"/>
    <w:rsid w:val="00F54FFE"/>
    <w:rsid w:val="00F574BC"/>
    <w:rsid w:val="00F57988"/>
    <w:rsid w:val="00F60E95"/>
    <w:rsid w:val="00F61D69"/>
    <w:rsid w:val="00F63175"/>
    <w:rsid w:val="00F63F0F"/>
    <w:rsid w:val="00F63FD0"/>
    <w:rsid w:val="00F6430D"/>
    <w:rsid w:val="00F66340"/>
    <w:rsid w:val="00F668CF"/>
    <w:rsid w:val="00F7219D"/>
    <w:rsid w:val="00F7226D"/>
    <w:rsid w:val="00F7267D"/>
    <w:rsid w:val="00F74ABC"/>
    <w:rsid w:val="00F768F6"/>
    <w:rsid w:val="00F77239"/>
    <w:rsid w:val="00F81AB5"/>
    <w:rsid w:val="00F86604"/>
    <w:rsid w:val="00F8690A"/>
    <w:rsid w:val="00F8694F"/>
    <w:rsid w:val="00F86E13"/>
    <w:rsid w:val="00F91314"/>
    <w:rsid w:val="00F91E82"/>
    <w:rsid w:val="00F927E3"/>
    <w:rsid w:val="00F92907"/>
    <w:rsid w:val="00F93048"/>
    <w:rsid w:val="00F932BB"/>
    <w:rsid w:val="00F9423C"/>
    <w:rsid w:val="00F94E6F"/>
    <w:rsid w:val="00F97468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33A4"/>
    <w:rsid w:val="00FB45FC"/>
    <w:rsid w:val="00FB4C43"/>
    <w:rsid w:val="00FB5439"/>
    <w:rsid w:val="00FB59C8"/>
    <w:rsid w:val="00FB5CB5"/>
    <w:rsid w:val="00FC19A8"/>
    <w:rsid w:val="00FC19C2"/>
    <w:rsid w:val="00FC2F42"/>
    <w:rsid w:val="00FC3014"/>
    <w:rsid w:val="00FC303A"/>
    <w:rsid w:val="00FC5B4A"/>
    <w:rsid w:val="00FC663A"/>
    <w:rsid w:val="00FC67AE"/>
    <w:rsid w:val="00FC7621"/>
    <w:rsid w:val="00FD01E4"/>
    <w:rsid w:val="00FD19A3"/>
    <w:rsid w:val="00FD19D3"/>
    <w:rsid w:val="00FD4664"/>
    <w:rsid w:val="00FD63A4"/>
    <w:rsid w:val="00FD63F4"/>
    <w:rsid w:val="00FD6900"/>
    <w:rsid w:val="00FD6F63"/>
    <w:rsid w:val="00FD7B18"/>
    <w:rsid w:val="00FE1905"/>
    <w:rsid w:val="00FE1C03"/>
    <w:rsid w:val="00FE4E78"/>
    <w:rsid w:val="00FE5B89"/>
    <w:rsid w:val="00FE6999"/>
    <w:rsid w:val="00FE69FC"/>
    <w:rsid w:val="00FE6B52"/>
    <w:rsid w:val="00FE7B74"/>
    <w:rsid w:val="00FE7D82"/>
    <w:rsid w:val="00FF09A7"/>
    <w:rsid w:val="00FF0A81"/>
    <w:rsid w:val="00FF22E4"/>
    <w:rsid w:val="00FF43F5"/>
    <w:rsid w:val="00FF4F5B"/>
    <w:rsid w:val="00FF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11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411E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411E"/>
    <w:pPr>
      <w:keepNext/>
      <w:jc w:val="center"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411E"/>
    <w:pPr>
      <w:keepNext/>
      <w:jc w:val="right"/>
      <w:outlineLvl w:val="2"/>
    </w:pPr>
    <w:rPr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411E"/>
    <w:pPr>
      <w:keepNext/>
      <w:jc w:val="right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B411E"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B411E"/>
    <w:pPr>
      <w:keepNext/>
      <w:jc w:val="center"/>
      <w:outlineLvl w:val="5"/>
    </w:pPr>
    <w:rPr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B411E"/>
    <w:pPr>
      <w:keepNext/>
      <w:outlineLvl w:val="6"/>
    </w:pPr>
    <w:rPr>
      <w:b/>
      <w:bCs/>
      <w:i/>
      <w:i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B411E"/>
    <w:pPr>
      <w:keepNext/>
      <w:outlineLvl w:val="7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B411E"/>
    <w:pPr>
      <w:keepNext/>
      <w:numPr>
        <w:numId w:val="1"/>
      </w:numPr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5B8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2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A43E0"/>
    <w:rPr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29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422E2"/>
    <w:rPr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295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29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29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29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CB411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7E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B411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22E2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B411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4F48"/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B411E"/>
    <w:rPr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E0AE2"/>
    <w:rPr>
      <w:i/>
      <w:i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CB411E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2295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CB411E"/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53CB4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B411E"/>
    <w:pPr>
      <w:ind w:left="360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92295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B411E"/>
    <w:pPr>
      <w:ind w:firstLine="708"/>
      <w:jc w:val="both"/>
    </w:pPr>
    <w:rPr>
      <w:i/>
      <w:iCs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92295"/>
    <w:rPr>
      <w:sz w:val="16"/>
      <w:szCs w:val="16"/>
    </w:rPr>
  </w:style>
  <w:style w:type="character" w:styleId="PageNumber">
    <w:name w:val="page number"/>
    <w:basedOn w:val="DefaultParagraphFont"/>
    <w:uiPriority w:val="99"/>
    <w:rsid w:val="00CB411E"/>
  </w:style>
  <w:style w:type="paragraph" w:styleId="BalloonText">
    <w:name w:val="Balloon Text"/>
    <w:basedOn w:val="Normal"/>
    <w:link w:val="BalloonTextChar"/>
    <w:uiPriority w:val="99"/>
    <w:semiHidden/>
    <w:rsid w:val="00CB41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295"/>
    <w:rPr>
      <w:sz w:val="0"/>
      <w:szCs w:val="0"/>
    </w:rPr>
  </w:style>
  <w:style w:type="paragraph" w:styleId="CommentText">
    <w:name w:val="annotation text"/>
    <w:basedOn w:val="Normal"/>
    <w:link w:val="CommentTextChar"/>
    <w:uiPriority w:val="99"/>
    <w:semiHidden/>
    <w:rsid w:val="00CB411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295"/>
    <w:rPr>
      <w:sz w:val="20"/>
      <w:szCs w:val="20"/>
    </w:rPr>
  </w:style>
  <w:style w:type="paragraph" w:customStyle="1" w:styleId="FR1">
    <w:name w:val="FR1"/>
    <w:uiPriority w:val="99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Typewriter">
    <w:name w:val="HTML Typewriter"/>
    <w:basedOn w:val="DefaultParagraphFont"/>
    <w:uiPriority w:val="99"/>
    <w:rsid w:val="00713990"/>
    <w:rPr>
      <w:rFonts w:ascii="Courier New" w:hAnsi="Courier New" w:cs="Courier New"/>
      <w:sz w:val="20"/>
      <w:szCs w:val="20"/>
    </w:rPr>
  </w:style>
  <w:style w:type="character" w:customStyle="1" w:styleId="nazwa">
    <w:name w:val="nazwa"/>
    <w:basedOn w:val="DefaultParagraphFont"/>
    <w:uiPriority w:val="99"/>
    <w:rsid w:val="00713990"/>
  </w:style>
  <w:style w:type="character" w:customStyle="1" w:styleId="shl1">
    <w:name w:val="shl1"/>
    <w:basedOn w:val="DefaultParagraphFont"/>
    <w:uiPriority w:val="99"/>
    <w:rsid w:val="00713990"/>
    <w:rPr>
      <w:shd w:val="clear" w:color="auto" w:fill="FFFF00"/>
    </w:rPr>
  </w:style>
  <w:style w:type="character" w:styleId="Hyperlink">
    <w:name w:val="Hyperlink"/>
    <w:basedOn w:val="DefaultParagraphFont"/>
    <w:uiPriority w:val="99"/>
    <w:rsid w:val="000F0EE8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F069E7"/>
    <w:rPr>
      <w:b/>
      <w:bCs/>
    </w:rPr>
  </w:style>
  <w:style w:type="paragraph" w:styleId="NormalWeb">
    <w:name w:val="Normal (Web)"/>
    <w:basedOn w:val="Normal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BE0AE2"/>
    <w:pPr>
      <w:ind w:left="641" w:hanging="357"/>
      <w:jc w:val="both"/>
    </w:pPr>
    <w:rPr>
      <w:rFonts w:ascii="Calibri" w:hAnsi="Calibri" w:cs="Calibri"/>
      <w:lang w:eastAsia="en-US"/>
    </w:rPr>
  </w:style>
  <w:style w:type="character" w:customStyle="1" w:styleId="FontStyle12">
    <w:name w:val="Font Style12"/>
    <w:basedOn w:val="DefaultParagraphFont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ListParagraph">
    <w:name w:val="List Paragraph"/>
    <w:basedOn w:val="Normal"/>
    <w:uiPriority w:val="99"/>
    <w:qFormat/>
    <w:rsid w:val="00345BC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776593"/>
  </w:style>
  <w:style w:type="paragraph" w:styleId="TOC1">
    <w:name w:val="toc 1"/>
    <w:basedOn w:val="Normal"/>
    <w:next w:val="Normal"/>
    <w:autoRedefine/>
    <w:uiPriority w:val="99"/>
    <w:semiHidden/>
    <w:rsid w:val="005D4597"/>
  </w:style>
  <w:style w:type="paragraph" w:styleId="EndnoteText">
    <w:name w:val="endnote text"/>
    <w:basedOn w:val="Normal"/>
    <w:link w:val="EndnoteTextChar"/>
    <w:uiPriority w:val="99"/>
    <w:semiHidden/>
    <w:rsid w:val="00C67CB4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67CB4"/>
  </w:style>
  <w:style w:type="character" w:styleId="EndnoteReference">
    <w:name w:val="endnote reference"/>
    <w:basedOn w:val="DefaultParagraphFont"/>
    <w:uiPriority w:val="99"/>
    <w:semiHidden/>
    <w:rsid w:val="00C67CB4"/>
    <w:rPr>
      <w:vertAlign w:val="superscript"/>
    </w:rPr>
  </w:style>
  <w:style w:type="character" w:styleId="Emphasis">
    <w:name w:val="Emphasis"/>
    <w:basedOn w:val="DefaultParagraphFont"/>
    <w:uiPriority w:val="99"/>
    <w:qFormat/>
    <w:rsid w:val="00CB3300"/>
    <w:rPr>
      <w:i/>
      <w:iCs/>
    </w:rPr>
  </w:style>
  <w:style w:type="table" w:styleId="TableGrid">
    <w:name w:val="Table Grid"/>
    <w:basedOn w:val="TableNormal"/>
    <w:uiPriority w:val="99"/>
    <w:rsid w:val="00EF717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2">
    <w:name w:val="h2"/>
    <w:basedOn w:val="DefaultParagraphFont"/>
    <w:uiPriority w:val="99"/>
    <w:rsid w:val="000C2B63"/>
  </w:style>
  <w:style w:type="character" w:customStyle="1" w:styleId="UnresolvedMention">
    <w:name w:val="Unresolved Mention"/>
    <w:basedOn w:val="DefaultParagraphFont"/>
    <w:uiPriority w:val="99"/>
    <w:semiHidden/>
    <w:rsid w:val="008146C5"/>
    <w:rPr>
      <w:color w:val="808080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8146C5"/>
    <w:rPr>
      <w:color w:val="800080"/>
      <w:u w:val="single"/>
    </w:rPr>
  </w:style>
  <w:style w:type="numbering" w:customStyle="1" w:styleId="Styl1">
    <w:name w:val="Styl1"/>
    <w:rsid w:val="00F92295"/>
    <w:pPr>
      <w:numPr>
        <w:numId w:val="2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408</Words>
  <Characters>2448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MagdaP</cp:lastModifiedBy>
  <cp:revision>5</cp:revision>
  <cp:lastPrinted>2018-08-09T06:35:00Z</cp:lastPrinted>
  <dcterms:created xsi:type="dcterms:W3CDTF">2018-08-08T05:32:00Z</dcterms:created>
  <dcterms:modified xsi:type="dcterms:W3CDTF">2018-08-09T06:35:00Z</dcterms:modified>
</cp:coreProperties>
</file>